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7FEE7" w14:textId="5656D118" w:rsidR="00102589" w:rsidRDefault="00102589" w:rsidP="00102589">
      <w:pPr>
        <w:pStyle w:val="Title"/>
        <w:jc w:val="left"/>
        <w:rPr>
          <w:rFonts w:ascii="Swift Neue LT Pro Light" w:hAnsi="Swift Neue LT Pro Light"/>
          <w:sz w:val="56"/>
        </w:rPr>
      </w:pPr>
      <w:r>
        <w:rPr>
          <w:rFonts w:ascii="Swift Neue LT Pro Light" w:hAnsi="Swift Neue LT Pro Light"/>
          <w:sz w:val="56"/>
        </w:rPr>
        <w:t>ATLETİZM</w:t>
      </w:r>
    </w:p>
    <w:tbl>
      <w:tblPr>
        <w:tblStyle w:val="TableGrid"/>
        <w:tblW w:w="5072" w:type="pct"/>
        <w:tblInd w:w="-7" w:type="dxa"/>
        <w:tblLayout w:type="fixed"/>
        <w:tblLook w:val="04A0" w:firstRow="1" w:lastRow="0" w:firstColumn="1" w:lastColumn="0" w:noHBand="0" w:noVBand="1"/>
      </w:tblPr>
      <w:tblGrid>
        <w:gridCol w:w="11"/>
        <w:gridCol w:w="2688"/>
        <w:gridCol w:w="1981"/>
        <w:gridCol w:w="1271"/>
        <w:gridCol w:w="149"/>
        <w:gridCol w:w="1104"/>
        <w:gridCol w:w="3152"/>
        <w:gridCol w:w="1703"/>
        <w:gridCol w:w="1417"/>
        <w:gridCol w:w="929"/>
        <w:gridCol w:w="202"/>
      </w:tblGrid>
      <w:tr w:rsidR="00DE2767" w:rsidRPr="00734F22" w14:paraId="3EFDACCA" w14:textId="77777777" w:rsidTr="004E22A7">
        <w:trPr>
          <w:trHeight w:val="170"/>
        </w:trPr>
        <w:tc>
          <w:tcPr>
            <w:tcW w:w="20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AD3A93" w14:textId="1F338D2E" w:rsidR="00DE2767" w:rsidRPr="00734F22" w:rsidRDefault="00EF142A" w:rsidP="00876C45">
            <w:pPr>
              <w:pStyle w:val="Heading4"/>
              <w:spacing w:before="0"/>
              <w:rPr>
                <w:rFonts w:ascii="Swift Neue LT Pro Light" w:hAnsi="Swift Neue LT Pro Light"/>
                <w:sz w:val="32"/>
              </w:rPr>
            </w:pPr>
            <w:r>
              <w:rPr>
                <w:rFonts w:ascii="Swift Neue LT Pro Light" w:hAnsi="Swift Neue LT Pro Light"/>
                <w:sz w:val="32"/>
              </w:rPr>
              <w:t xml:space="preserve">21-22 </w:t>
            </w:r>
            <w:r w:rsidR="00DE2767">
              <w:rPr>
                <w:rFonts w:ascii="Swift Neue LT Pro Light" w:hAnsi="Swift Neue LT Pro Light"/>
                <w:sz w:val="32"/>
              </w:rPr>
              <w:t xml:space="preserve">ARALIK </w:t>
            </w:r>
            <w:r w:rsidR="00DE2767" w:rsidRPr="00C610F6">
              <w:rPr>
                <w:rFonts w:ascii="Swift Neue LT Pro Light" w:hAnsi="Swift Neue LT Pro Light"/>
                <w:sz w:val="32"/>
                <w:szCs w:val="22"/>
              </w:rPr>
              <w:t>/</w:t>
            </w:r>
            <w:r w:rsidR="00DE2767">
              <w:rPr>
                <w:rFonts w:ascii="Swift Neue LT Pro Light" w:hAnsi="Swift Neue LT Pro Light"/>
                <w:sz w:val="32"/>
                <w:szCs w:val="22"/>
              </w:rPr>
              <w:t xml:space="preserve"> </w:t>
            </w:r>
            <w:r>
              <w:rPr>
                <w:rFonts w:ascii="Swift Neue LT Pro Light" w:hAnsi="Swift Neue LT Pro Light"/>
                <w:sz w:val="32"/>
                <w:szCs w:val="22"/>
              </w:rPr>
              <w:t>İSTANBUL</w:t>
            </w:r>
          </w:p>
        </w:tc>
        <w:tc>
          <w:tcPr>
            <w:tcW w:w="296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C87A03" w14:textId="488B41BD" w:rsidR="00DE2767" w:rsidRPr="00734F22" w:rsidRDefault="00EF142A" w:rsidP="00876C45">
            <w:pPr>
              <w:pStyle w:val="Heading4"/>
              <w:spacing w:before="0"/>
              <w:jc w:val="right"/>
              <w:rPr>
                <w:rFonts w:ascii="Swift Neue LT Pro Light" w:hAnsi="Swift Neue LT Pro Light"/>
                <w:sz w:val="32"/>
              </w:rPr>
            </w:pPr>
            <w:r>
              <w:rPr>
                <w:rFonts w:ascii="Swift Neue LT Pro Light" w:hAnsi="Swift Neue LT Pro Light"/>
                <w:bCs/>
                <w:sz w:val="32"/>
                <w:szCs w:val="22"/>
              </w:rPr>
              <w:t>SALON OLİMPİK DENEME</w:t>
            </w:r>
            <w:r w:rsidR="00836FC7" w:rsidRPr="009D7A00">
              <w:rPr>
                <w:rFonts w:ascii="Swift Neue LT Pro Light" w:hAnsi="Swift Neue LT Pro Light"/>
                <w:bCs/>
                <w:sz w:val="32"/>
                <w:szCs w:val="22"/>
              </w:rPr>
              <w:t xml:space="preserve"> </w:t>
            </w:r>
          </w:p>
        </w:tc>
      </w:tr>
      <w:tr w:rsidR="00DE2767" w:rsidRPr="007F4C0D" w14:paraId="73C09183" w14:textId="77777777" w:rsidTr="004E22A7">
        <w:trPr>
          <w:trHeight w:val="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DAAA36" w14:textId="77777777" w:rsidR="00DE2767" w:rsidRPr="007F4C0D" w:rsidRDefault="00DE2767" w:rsidP="00876C45"/>
        </w:tc>
      </w:tr>
      <w:tr w:rsidR="004E22A7" w14:paraId="589A177E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</w:tcPr>
          <w:p w14:paraId="46853E83" w14:textId="0F14A277" w:rsidR="004E22A7" w:rsidRDefault="006E7CF8" w:rsidP="004E22A7">
            <w:pPr>
              <w:rPr>
                <w:rFonts w:ascii="Swift Neue LT Pro Light" w:hAnsi="Swift Neue LT Pro Light"/>
                <w:b/>
                <w:caps/>
                <w:color w:val="1F497D" w:themeColor="text2"/>
              </w:rPr>
            </w:pPr>
            <w:r w:rsidRPr="00F017BD"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678" w:type="pct"/>
          </w:tcPr>
          <w:p w14:paraId="00BBF73E" w14:textId="699333EA" w:rsidR="004E22A7" w:rsidRDefault="006E7CF8" w:rsidP="004E22A7">
            <w:pPr>
              <w:rPr>
                <w:rFonts w:ascii="Swift Neue LT Pro Light" w:hAnsi="Swift Neue LT Pro Light"/>
                <w:b/>
                <w:caps/>
                <w:color w:val="1F497D" w:themeColor="text2"/>
              </w:rPr>
            </w:pPr>
            <w:r w:rsidRPr="00F017BD"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486" w:type="pct"/>
            <w:gridSpan w:val="2"/>
            <w:vAlign w:val="center"/>
          </w:tcPr>
          <w:p w14:paraId="4608BC39" w14:textId="7525260F" w:rsidR="004E22A7" w:rsidRDefault="004E22A7" w:rsidP="004E22A7">
            <w:pPr>
              <w:rPr>
                <w:rFonts w:ascii="Swift Neue LT Pro Light" w:hAnsi="Swift Neue LT Pro Light"/>
                <w:b/>
                <w:caps/>
                <w:color w:val="1F497D" w:themeColor="text2"/>
              </w:rPr>
            </w:pPr>
            <w:r w:rsidRPr="00F017BD"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378" w:type="pct"/>
            <w:vAlign w:val="center"/>
          </w:tcPr>
          <w:p w14:paraId="5829A11C" w14:textId="2D3214FF" w:rsidR="004E22A7" w:rsidRDefault="004E22A7" w:rsidP="004E22A7">
            <w:pPr>
              <w:rPr>
                <w:rFonts w:ascii="Swift Neue LT Pro Light" w:hAnsi="Swift Neue LT Pro Light"/>
                <w:b/>
                <w:caps/>
                <w:color w:val="1F497D" w:themeColor="text2"/>
              </w:rPr>
            </w:pPr>
            <w:r w:rsidRPr="00F017BD"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1079" w:type="pct"/>
          </w:tcPr>
          <w:p w14:paraId="5016A2A3" w14:textId="001077E1" w:rsidR="004E22A7" w:rsidRDefault="006E7CF8" w:rsidP="004E22A7">
            <w:pPr>
              <w:rPr>
                <w:rFonts w:ascii="Swift Neue LT Pro Light" w:hAnsi="Swift Neue LT Pro Light"/>
                <w:b/>
                <w:caps/>
                <w:color w:val="1F497D" w:themeColor="text2"/>
              </w:rPr>
            </w:pPr>
            <w:r w:rsidRPr="00F017BD"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583" w:type="pct"/>
          </w:tcPr>
          <w:p w14:paraId="0F6A1D89" w14:textId="48D15EC8" w:rsidR="004E22A7" w:rsidRDefault="006E7CF8" w:rsidP="004E22A7">
            <w:pPr>
              <w:rPr>
                <w:rFonts w:ascii="Swift Neue LT Pro Light" w:hAnsi="Swift Neue LT Pro Light"/>
                <w:b/>
                <w:caps/>
                <w:color w:val="1F497D" w:themeColor="text2"/>
              </w:rPr>
            </w:pPr>
            <w:r w:rsidRPr="00F017BD"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485" w:type="pct"/>
            <w:vAlign w:val="center"/>
          </w:tcPr>
          <w:p w14:paraId="74FBCDD5" w14:textId="4E2317ED" w:rsidR="004E22A7" w:rsidRDefault="004E22A7" w:rsidP="004E22A7">
            <w:pPr>
              <w:rPr>
                <w:rFonts w:ascii="Swift Neue LT Pro Light" w:hAnsi="Swift Neue LT Pro Light"/>
                <w:b/>
                <w:caps/>
                <w:color w:val="1F497D" w:themeColor="text2"/>
              </w:rPr>
            </w:pPr>
            <w:r w:rsidRPr="00F017BD"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318" w:type="pct"/>
            <w:vAlign w:val="center"/>
          </w:tcPr>
          <w:p w14:paraId="7B146600" w14:textId="3359BEEF" w:rsidR="004E22A7" w:rsidRDefault="004E22A7" w:rsidP="004E22A7">
            <w:pPr>
              <w:rPr>
                <w:rFonts w:ascii="Swift Neue LT Pro Light" w:hAnsi="Swift Neue LT Pro Light"/>
                <w:b/>
                <w:caps/>
                <w:color w:val="1F497D" w:themeColor="text2"/>
              </w:rPr>
            </w:pPr>
            <w:r w:rsidRPr="00F017BD"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  <w:t>Sıra</w:t>
            </w:r>
          </w:p>
        </w:tc>
      </w:tr>
      <w:tr w:rsidR="006E7CF8" w14:paraId="1B7F5253" w14:textId="77777777" w:rsidTr="006E7CF8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</w:tcPr>
          <w:p w14:paraId="5663E331" w14:textId="0200C308" w:rsidR="006E7CF8" w:rsidRPr="00F017BD" w:rsidRDefault="006E7CF8" w:rsidP="006E7CF8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 xml:space="preserve">U18 </w:t>
            </w:r>
            <w:r w:rsidRPr="000D011C"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>Kızlar</w:t>
            </w:r>
          </w:p>
        </w:tc>
        <w:tc>
          <w:tcPr>
            <w:tcW w:w="2465" w:type="pct"/>
            <w:gridSpan w:val="4"/>
          </w:tcPr>
          <w:p w14:paraId="720A983D" w14:textId="7246BDE7" w:rsidR="006E7CF8" w:rsidRPr="00F017BD" w:rsidRDefault="006E7CF8" w:rsidP="006E7CF8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 xml:space="preserve">U18 </w:t>
            </w:r>
            <w:r w:rsidRPr="000D011C"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>Erkekler</w:t>
            </w:r>
          </w:p>
        </w:tc>
      </w:tr>
      <w:tr w:rsidR="005B3909" w14:paraId="39E899EA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39F6FC9C" w14:textId="12F04A9D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Ceylin Yosma</w:t>
            </w:r>
          </w:p>
        </w:tc>
        <w:tc>
          <w:tcPr>
            <w:tcW w:w="678" w:type="pct"/>
          </w:tcPr>
          <w:p w14:paraId="5345AD69" w14:textId="544592D8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50m Engel</w:t>
            </w:r>
          </w:p>
        </w:tc>
        <w:tc>
          <w:tcPr>
            <w:tcW w:w="486" w:type="pct"/>
            <w:gridSpan w:val="2"/>
          </w:tcPr>
          <w:p w14:paraId="331A6C96" w14:textId="2A2235A0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7.99</w:t>
            </w:r>
          </w:p>
        </w:tc>
        <w:tc>
          <w:tcPr>
            <w:tcW w:w="378" w:type="pct"/>
          </w:tcPr>
          <w:p w14:paraId="17C48F5C" w14:textId="4ED8A54D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9" w:type="pct"/>
            <w:vMerge w:val="restart"/>
          </w:tcPr>
          <w:p w14:paraId="6ABC803B" w14:textId="1361E4E9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İshak Şen</w:t>
            </w:r>
          </w:p>
        </w:tc>
        <w:tc>
          <w:tcPr>
            <w:tcW w:w="583" w:type="pct"/>
          </w:tcPr>
          <w:p w14:paraId="5C904008" w14:textId="2D977891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24F562A0" w14:textId="26F915D0" w:rsidR="005B3909" w:rsidRPr="004D2512" w:rsidRDefault="005B3909" w:rsidP="005B3909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7.18</w:t>
            </w:r>
          </w:p>
        </w:tc>
        <w:tc>
          <w:tcPr>
            <w:tcW w:w="318" w:type="pct"/>
          </w:tcPr>
          <w:p w14:paraId="74D5674B" w14:textId="3CC69CD0" w:rsidR="005B3909" w:rsidRPr="004D2512" w:rsidRDefault="005B3909" w:rsidP="005B3909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</w:t>
            </w:r>
          </w:p>
        </w:tc>
      </w:tr>
      <w:tr w:rsidR="005B3909" w14:paraId="6DFB3900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50ADFEFF" w14:textId="77777777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3E1C6C35" w14:textId="05EC8984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50m Seçme</w:t>
            </w:r>
          </w:p>
        </w:tc>
        <w:tc>
          <w:tcPr>
            <w:tcW w:w="486" w:type="pct"/>
            <w:gridSpan w:val="2"/>
          </w:tcPr>
          <w:p w14:paraId="636FF27C" w14:textId="4C4A1764" w:rsidR="005B3909" w:rsidRPr="00684457" w:rsidRDefault="005B3909" w:rsidP="005B3909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7.17</w:t>
            </w:r>
          </w:p>
        </w:tc>
        <w:tc>
          <w:tcPr>
            <w:tcW w:w="378" w:type="pct"/>
          </w:tcPr>
          <w:p w14:paraId="58B678F4" w14:textId="56C21FD0" w:rsidR="005B3909" w:rsidRPr="00684457" w:rsidRDefault="005B3909" w:rsidP="005B3909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4</w:t>
            </w:r>
          </w:p>
        </w:tc>
        <w:tc>
          <w:tcPr>
            <w:tcW w:w="1079" w:type="pct"/>
            <w:vMerge/>
          </w:tcPr>
          <w:p w14:paraId="6B4B16C8" w14:textId="77777777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3AB5F74F" w14:textId="2A7A9FA5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Final</w:t>
            </w:r>
          </w:p>
        </w:tc>
        <w:tc>
          <w:tcPr>
            <w:tcW w:w="485" w:type="pct"/>
          </w:tcPr>
          <w:p w14:paraId="71DD66E4" w14:textId="3D4B4CBE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7.18</w:t>
            </w:r>
          </w:p>
        </w:tc>
        <w:tc>
          <w:tcPr>
            <w:tcW w:w="318" w:type="pct"/>
          </w:tcPr>
          <w:p w14:paraId="55C126D2" w14:textId="0CCBD9A9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5B3909" w14:paraId="2C86DF93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2C975CD5" w14:textId="1273311C" w:rsidR="005B3909" w:rsidRPr="00684457" w:rsidRDefault="005B3909" w:rsidP="005B3909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Eylül Dönmez</w:t>
            </w:r>
          </w:p>
        </w:tc>
        <w:tc>
          <w:tcPr>
            <w:tcW w:w="678" w:type="pct"/>
          </w:tcPr>
          <w:p w14:paraId="45D11D49" w14:textId="0C9FB10B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Uzun Atlama</w:t>
            </w:r>
          </w:p>
        </w:tc>
        <w:tc>
          <w:tcPr>
            <w:tcW w:w="486" w:type="pct"/>
            <w:gridSpan w:val="2"/>
          </w:tcPr>
          <w:p w14:paraId="025D656C" w14:textId="70776C28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5.81</w:t>
            </w:r>
          </w:p>
        </w:tc>
        <w:tc>
          <w:tcPr>
            <w:tcW w:w="378" w:type="pct"/>
          </w:tcPr>
          <w:p w14:paraId="540882ED" w14:textId="502905B2" w:rsidR="005B3909" w:rsidRPr="00684457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</w:t>
            </w:r>
          </w:p>
        </w:tc>
        <w:tc>
          <w:tcPr>
            <w:tcW w:w="1079" w:type="pct"/>
            <w:vMerge/>
          </w:tcPr>
          <w:p w14:paraId="65939BC2" w14:textId="77777777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6ACB5444" w14:textId="0369EA8F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5" w:type="pct"/>
          </w:tcPr>
          <w:p w14:paraId="156C9909" w14:textId="11583257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23.39</w:t>
            </w:r>
          </w:p>
        </w:tc>
        <w:tc>
          <w:tcPr>
            <w:tcW w:w="318" w:type="pct"/>
          </w:tcPr>
          <w:p w14:paraId="0237AA24" w14:textId="7F8FE488" w:rsidR="005B3909" w:rsidRPr="004D2512" w:rsidRDefault="005B3909" w:rsidP="005B3909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</w:t>
            </w:r>
          </w:p>
        </w:tc>
      </w:tr>
      <w:tr w:rsidR="0004367E" w14:paraId="5E155EBF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0E77ECF1" w14:textId="77777777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29C98B4E" w14:textId="7500E43A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Üçadım Atlama</w:t>
            </w:r>
          </w:p>
        </w:tc>
        <w:tc>
          <w:tcPr>
            <w:tcW w:w="486" w:type="pct"/>
            <w:gridSpan w:val="2"/>
          </w:tcPr>
          <w:p w14:paraId="33F1FA31" w14:textId="6350CCD4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12.40</w:t>
            </w:r>
          </w:p>
        </w:tc>
        <w:tc>
          <w:tcPr>
            <w:tcW w:w="378" w:type="pct"/>
          </w:tcPr>
          <w:p w14:paraId="6517EEE2" w14:textId="72446E4D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</w:t>
            </w:r>
          </w:p>
        </w:tc>
        <w:tc>
          <w:tcPr>
            <w:tcW w:w="1079" w:type="pct"/>
            <w:vMerge w:val="restart"/>
          </w:tcPr>
          <w:p w14:paraId="62344012" w14:textId="3FADF98A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Yunus Emre Civelek</w:t>
            </w:r>
          </w:p>
        </w:tc>
        <w:tc>
          <w:tcPr>
            <w:tcW w:w="583" w:type="pct"/>
          </w:tcPr>
          <w:p w14:paraId="098AE8EE" w14:textId="104AFAA7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3116A5A3" w14:textId="277E9224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7.44</w:t>
            </w:r>
          </w:p>
        </w:tc>
        <w:tc>
          <w:tcPr>
            <w:tcW w:w="318" w:type="pct"/>
          </w:tcPr>
          <w:p w14:paraId="4CDD3A60" w14:textId="3DB92EC5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9</w:t>
            </w:r>
          </w:p>
        </w:tc>
      </w:tr>
      <w:tr w:rsidR="0004367E" w14:paraId="01E59854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</w:tcPr>
          <w:p w14:paraId="14800F84" w14:textId="646D470F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İrem Önal</w:t>
            </w:r>
          </w:p>
        </w:tc>
        <w:tc>
          <w:tcPr>
            <w:tcW w:w="678" w:type="pct"/>
          </w:tcPr>
          <w:p w14:paraId="0FDFFE04" w14:textId="2F9B445F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Engel</w:t>
            </w:r>
          </w:p>
        </w:tc>
        <w:tc>
          <w:tcPr>
            <w:tcW w:w="486" w:type="pct"/>
            <w:gridSpan w:val="2"/>
          </w:tcPr>
          <w:p w14:paraId="1F20A8BC" w14:textId="36BF16F7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9.02</w:t>
            </w:r>
          </w:p>
        </w:tc>
        <w:tc>
          <w:tcPr>
            <w:tcW w:w="378" w:type="pct"/>
          </w:tcPr>
          <w:p w14:paraId="42F60080" w14:textId="594664E3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</w:t>
            </w:r>
          </w:p>
        </w:tc>
        <w:tc>
          <w:tcPr>
            <w:tcW w:w="1079" w:type="pct"/>
            <w:vMerge/>
          </w:tcPr>
          <w:p w14:paraId="727DFDEC" w14:textId="77777777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66833540" w14:textId="0443FE2E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50m Engel</w:t>
            </w:r>
          </w:p>
        </w:tc>
        <w:tc>
          <w:tcPr>
            <w:tcW w:w="485" w:type="pct"/>
          </w:tcPr>
          <w:p w14:paraId="529ED574" w14:textId="3F7AF08B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6.84</w:t>
            </w:r>
          </w:p>
        </w:tc>
        <w:tc>
          <w:tcPr>
            <w:tcW w:w="318" w:type="pct"/>
          </w:tcPr>
          <w:p w14:paraId="326FB0FD" w14:textId="6A6AE96C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1</w:t>
            </w:r>
          </w:p>
        </w:tc>
      </w:tr>
      <w:tr w:rsidR="0004367E" w14:paraId="2C8B22E1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</w:tcPr>
          <w:p w14:paraId="73524DEB" w14:textId="1D5C5E4D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Cansu Rabia Altundal</w:t>
            </w:r>
          </w:p>
        </w:tc>
        <w:tc>
          <w:tcPr>
            <w:tcW w:w="678" w:type="pct"/>
          </w:tcPr>
          <w:p w14:paraId="378412C1" w14:textId="705B5C9D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Gülle Atma</w:t>
            </w:r>
          </w:p>
        </w:tc>
        <w:tc>
          <w:tcPr>
            <w:tcW w:w="486" w:type="pct"/>
            <w:gridSpan w:val="2"/>
          </w:tcPr>
          <w:p w14:paraId="60D03C9E" w14:textId="3182431E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11.10</w:t>
            </w:r>
          </w:p>
        </w:tc>
        <w:tc>
          <w:tcPr>
            <w:tcW w:w="378" w:type="pct"/>
          </w:tcPr>
          <w:p w14:paraId="2FB276AE" w14:textId="0766E3D3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</w:t>
            </w:r>
          </w:p>
        </w:tc>
        <w:tc>
          <w:tcPr>
            <w:tcW w:w="1079" w:type="pct"/>
            <w:vMerge/>
          </w:tcPr>
          <w:p w14:paraId="6C7FBFA9" w14:textId="77777777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7BE8970C" w14:textId="2289C7C7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Engel Seçme</w:t>
            </w:r>
          </w:p>
        </w:tc>
        <w:tc>
          <w:tcPr>
            <w:tcW w:w="485" w:type="pct"/>
          </w:tcPr>
          <w:p w14:paraId="24F7B3DA" w14:textId="1AC1D438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8.17</w:t>
            </w:r>
          </w:p>
        </w:tc>
        <w:tc>
          <w:tcPr>
            <w:tcW w:w="318" w:type="pct"/>
          </w:tcPr>
          <w:p w14:paraId="4DBB7BD9" w14:textId="18F7214B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1</w:t>
            </w:r>
          </w:p>
        </w:tc>
      </w:tr>
      <w:tr w:rsidR="0004367E" w14:paraId="2AD8D506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6A127C42" w14:textId="30664C48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İrem Yıldırım</w:t>
            </w:r>
          </w:p>
        </w:tc>
        <w:tc>
          <w:tcPr>
            <w:tcW w:w="678" w:type="pct"/>
          </w:tcPr>
          <w:p w14:paraId="6235E59D" w14:textId="2F632B92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6" w:type="pct"/>
            <w:gridSpan w:val="2"/>
          </w:tcPr>
          <w:p w14:paraId="48B6989E" w14:textId="1A6F132D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7.78</w:t>
            </w:r>
          </w:p>
        </w:tc>
        <w:tc>
          <w:tcPr>
            <w:tcW w:w="378" w:type="pct"/>
          </w:tcPr>
          <w:p w14:paraId="2009C469" w14:textId="47F0F244" w:rsidR="0004367E" w:rsidRPr="00684457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9" w:type="pct"/>
            <w:vMerge/>
          </w:tcPr>
          <w:p w14:paraId="31C0AFE9" w14:textId="77777777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48294739" w14:textId="5BC4EF85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Engel Final</w:t>
            </w:r>
          </w:p>
        </w:tc>
        <w:tc>
          <w:tcPr>
            <w:tcW w:w="485" w:type="pct"/>
          </w:tcPr>
          <w:p w14:paraId="729E3DC8" w14:textId="2D25A0C7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8.14</w:t>
            </w:r>
          </w:p>
        </w:tc>
        <w:tc>
          <w:tcPr>
            <w:tcW w:w="318" w:type="pct"/>
          </w:tcPr>
          <w:p w14:paraId="3BB506F6" w14:textId="1795B582" w:rsidR="0004367E" w:rsidRPr="004D2512" w:rsidRDefault="0004367E" w:rsidP="0004367E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C2289B" w14:paraId="5F0C0141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6DC8FBD7" w14:textId="77777777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527247E9" w14:textId="4B52C47A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Final</w:t>
            </w:r>
          </w:p>
        </w:tc>
        <w:tc>
          <w:tcPr>
            <w:tcW w:w="486" w:type="pct"/>
            <w:gridSpan w:val="2"/>
          </w:tcPr>
          <w:p w14:paraId="053DA990" w14:textId="411F91E2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7.83</w:t>
            </w:r>
          </w:p>
        </w:tc>
        <w:tc>
          <w:tcPr>
            <w:tcW w:w="378" w:type="pct"/>
          </w:tcPr>
          <w:p w14:paraId="299EACB7" w14:textId="0691411A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9" w:type="pct"/>
            <w:vMerge w:val="restart"/>
          </w:tcPr>
          <w:p w14:paraId="4754B32F" w14:textId="7C7392D7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Salih Özdemir</w:t>
            </w:r>
          </w:p>
        </w:tc>
        <w:tc>
          <w:tcPr>
            <w:tcW w:w="583" w:type="pct"/>
          </w:tcPr>
          <w:p w14:paraId="176AEF96" w14:textId="78D54CF2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1500m</w:t>
            </w:r>
          </w:p>
        </w:tc>
        <w:tc>
          <w:tcPr>
            <w:tcW w:w="485" w:type="pct"/>
          </w:tcPr>
          <w:p w14:paraId="7C761B57" w14:textId="29F5D015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4:12.55</w:t>
            </w:r>
          </w:p>
        </w:tc>
        <w:tc>
          <w:tcPr>
            <w:tcW w:w="318" w:type="pct"/>
          </w:tcPr>
          <w:p w14:paraId="5A03CE3E" w14:textId="563C8C52" w:rsidR="00C2289B" w:rsidRPr="00450B64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50B64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C2289B" w14:paraId="3688F2FA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6A99078F" w14:textId="77777777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0BC3D6D6" w14:textId="49B0FD57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73159A11" w14:textId="6A95A132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25.88</w:t>
            </w:r>
          </w:p>
        </w:tc>
        <w:tc>
          <w:tcPr>
            <w:tcW w:w="378" w:type="pct"/>
          </w:tcPr>
          <w:p w14:paraId="1EC48593" w14:textId="3E2C89C6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9" w:type="pct"/>
            <w:vMerge/>
          </w:tcPr>
          <w:p w14:paraId="74451491" w14:textId="77777777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1932F969" w14:textId="6BE005B2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3000m</w:t>
            </w:r>
          </w:p>
        </w:tc>
        <w:tc>
          <w:tcPr>
            <w:tcW w:w="485" w:type="pct"/>
          </w:tcPr>
          <w:p w14:paraId="5396F900" w14:textId="0C476AB0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8:55.35</w:t>
            </w:r>
          </w:p>
        </w:tc>
        <w:tc>
          <w:tcPr>
            <w:tcW w:w="318" w:type="pct"/>
          </w:tcPr>
          <w:p w14:paraId="61DB5641" w14:textId="2AD4A081" w:rsidR="00C2289B" w:rsidRPr="00450B64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50B64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C2289B" w14:paraId="65BCA770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3EDE21DC" w14:textId="3443248C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Büteyra Oral</w:t>
            </w:r>
          </w:p>
        </w:tc>
        <w:tc>
          <w:tcPr>
            <w:tcW w:w="678" w:type="pct"/>
          </w:tcPr>
          <w:p w14:paraId="6AC5C1DF" w14:textId="710FB9E3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6" w:type="pct"/>
            <w:gridSpan w:val="2"/>
          </w:tcPr>
          <w:p w14:paraId="3FAB76C2" w14:textId="5D6FAA7D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1:02.53</w:t>
            </w:r>
          </w:p>
        </w:tc>
        <w:tc>
          <w:tcPr>
            <w:tcW w:w="378" w:type="pct"/>
          </w:tcPr>
          <w:p w14:paraId="2FF7B5F0" w14:textId="49E19827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</w:t>
            </w:r>
          </w:p>
        </w:tc>
        <w:tc>
          <w:tcPr>
            <w:tcW w:w="1079" w:type="pct"/>
          </w:tcPr>
          <w:p w14:paraId="4D0B7A46" w14:textId="661EEA97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Muhammed Enes Yalçın</w:t>
            </w:r>
          </w:p>
        </w:tc>
        <w:tc>
          <w:tcPr>
            <w:tcW w:w="583" w:type="pct"/>
          </w:tcPr>
          <w:p w14:paraId="4C5EB136" w14:textId="4B1A987E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600m</w:t>
            </w:r>
          </w:p>
        </w:tc>
        <w:tc>
          <w:tcPr>
            <w:tcW w:w="485" w:type="pct"/>
          </w:tcPr>
          <w:p w14:paraId="67C14007" w14:textId="5658FA5B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1:22.51</w:t>
            </w:r>
          </w:p>
        </w:tc>
        <w:tc>
          <w:tcPr>
            <w:tcW w:w="318" w:type="pct"/>
          </w:tcPr>
          <w:p w14:paraId="7BC23D75" w14:textId="2E895412" w:rsidR="00C2289B" w:rsidRPr="00450B64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50B64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C2289B" w14:paraId="1C64F086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1170704C" w14:textId="2D12E3EF" w:rsidR="00C2289B" w:rsidRPr="00684457" w:rsidRDefault="00C2289B" w:rsidP="00C2289B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678" w:type="pct"/>
          </w:tcPr>
          <w:p w14:paraId="2190C9B6" w14:textId="2FD5724E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4A970423" w14:textId="0F9AE12C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27.20</w:t>
            </w:r>
          </w:p>
        </w:tc>
        <w:tc>
          <w:tcPr>
            <w:tcW w:w="378" w:type="pct"/>
          </w:tcPr>
          <w:p w14:paraId="1E869553" w14:textId="4841EE49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5</w:t>
            </w:r>
          </w:p>
        </w:tc>
        <w:tc>
          <w:tcPr>
            <w:tcW w:w="1079" w:type="pct"/>
          </w:tcPr>
          <w:p w14:paraId="2C1B4621" w14:textId="50840B6C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Ahmet Çelik</w:t>
            </w:r>
          </w:p>
        </w:tc>
        <w:tc>
          <w:tcPr>
            <w:tcW w:w="583" w:type="pct"/>
          </w:tcPr>
          <w:p w14:paraId="2D5E2393" w14:textId="74B70885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Yüksek Atlama</w:t>
            </w:r>
          </w:p>
        </w:tc>
        <w:tc>
          <w:tcPr>
            <w:tcW w:w="485" w:type="pct"/>
          </w:tcPr>
          <w:p w14:paraId="0F87921A" w14:textId="2CCED1CD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1.75</w:t>
            </w:r>
          </w:p>
        </w:tc>
        <w:tc>
          <w:tcPr>
            <w:tcW w:w="318" w:type="pct"/>
          </w:tcPr>
          <w:p w14:paraId="5EFC9ECC" w14:textId="15536624" w:rsidR="00C2289B" w:rsidRPr="00450B64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50B64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C2289B" w14:paraId="19DF0C98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676BF42F" w14:textId="76402F10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Zeynep Akın</w:t>
            </w:r>
          </w:p>
        </w:tc>
        <w:tc>
          <w:tcPr>
            <w:tcW w:w="678" w:type="pct"/>
          </w:tcPr>
          <w:p w14:paraId="33838F0F" w14:textId="04DE8068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Üçadım Atlama</w:t>
            </w:r>
          </w:p>
        </w:tc>
        <w:tc>
          <w:tcPr>
            <w:tcW w:w="486" w:type="pct"/>
            <w:gridSpan w:val="2"/>
          </w:tcPr>
          <w:p w14:paraId="59140013" w14:textId="41093C42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11.79</w:t>
            </w:r>
          </w:p>
        </w:tc>
        <w:tc>
          <w:tcPr>
            <w:tcW w:w="378" w:type="pct"/>
          </w:tcPr>
          <w:p w14:paraId="6F53B9A2" w14:textId="76905989" w:rsidR="00C2289B" w:rsidRPr="004A170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A1707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9" w:type="pct"/>
          </w:tcPr>
          <w:p w14:paraId="7A0568CB" w14:textId="69C1F830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Ömer Hamza Yalçın</w:t>
            </w:r>
          </w:p>
        </w:tc>
        <w:tc>
          <w:tcPr>
            <w:tcW w:w="583" w:type="pct"/>
          </w:tcPr>
          <w:p w14:paraId="3C923825" w14:textId="515B3FE6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600m</w:t>
            </w:r>
          </w:p>
        </w:tc>
        <w:tc>
          <w:tcPr>
            <w:tcW w:w="485" w:type="pct"/>
          </w:tcPr>
          <w:p w14:paraId="5080BBC8" w14:textId="34AF3B10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1:23.54</w:t>
            </w:r>
          </w:p>
        </w:tc>
        <w:tc>
          <w:tcPr>
            <w:tcW w:w="318" w:type="pct"/>
          </w:tcPr>
          <w:p w14:paraId="75B0C769" w14:textId="4179ACDA" w:rsidR="00C2289B" w:rsidRPr="00450B64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50B64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C2289B" w14:paraId="476B9236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1CF2EA07" w14:textId="4E0B6C0D" w:rsidR="00C2289B" w:rsidRPr="00684457" w:rsidRDefault="00C2289B" w:rsidP="00C2289B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678" w:type="pct"/>
          </w:tcPr>
          <w:p w14:paraId="2E08DAF9" w14:textId="5DF02EC5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Uzun Atlama</w:t>
            </w:r>
          </w:p>
        </w:tc>
        <w:tc>
          <w:tcPr>
            <w:tcW w:w="486" w:type="pct"/>
            <w:gridSpan w:val="2"/>
          </w:tcPr>
          <w:p w14:paraId="24C5406D" w14:textId="2C455465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5.06</w:t>
            </w:r>
          </w:p>
        </w:tc>
        <w:tc>
          <w:tcPr>
            <w:tcW w:w="378" w:type="pct"/>
          </w:tcPr>
          <w:p w14:paraId="3E455164" w14:textId="357D9D3D" w:rsidR="00C2289B" w:rsidRPr="004A170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A1707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9" w:type="pct"/>
          </w:tcPr>
          <w:p w14:paraId="04504139" w14:textId="4990F179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Emir Şahin Arslan</w:t>
            </w:r>
          </w:p>
        </w:tc>
        <w:tc>
          <w:tcPr>
            <w:tcW w:w="583" w:type="pct"/>
          </w:tcPr>
          <w:p w14:paraId="15E2DDA9" w14:textId="588C81D4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50m Engel</w:t>
            </w:r>
          </w:p>
        </w:tc>
        <w:tc>
          <w:tcPr>
            <w:tcW w:w="485" w:type="pct"/>
          </w:tcPr>
          <w:p w14:paraId="3B5E477B" w14:textId="215D77D0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6.88</w:t>
            </w:r>
          </w:p>
        </w:tc>
        <w:tc>
          <w:tcPr>
            <w:tcW w:w="318" w:type="pct"/>
          </w:tcPr>
          <w:p w14:paraId="2AE8FE2B" w14:textId="19CA1937" w:rsidR="00C2289B" w:rsidRPr="00450B64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50B64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C2289B" w14:paraId="088F8E58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04D4EC40" w14:textId="1552DC28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Ayşen Em</w:t>
            </w:r>
          </w:p>
        </w:tc>
        <w:tc>
          <w:tcPr>
            <w:tcW w:w="678" w:type="pct"/>
          </w:tcPr>
          <w:p w14:paraId="7778036D" w14:textId="48F49F69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6" w:type="pct"/>
            <w:gridSpan w:val="2"/>
          </w:tcPr>
          <w:p w14:paraId="522864EF" w14:textId="36AD7BA2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1:05.58</w:t>
            </w:r>
          </w:p>
        </w:tc>
        <w:tc>
          <w:tcPr>
            <w:tcW w:w="378" w:type="pct"/>
          </w:tcPr>
          <w:p w14:paraId="72B4F3DF" w14:textId="3DDC33D7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4</w:t>
            </w:r>
          </w:p>
        </w:tc>
        <w:tc>
          <w:tcPr>
            <w:tcW w:w="1079" w:type="pct"/>
            <w:vMerge w:val="restart"/>
          </w:tcPr>
          <w:p w14:paraId="22FCA40E" w14:textId="76A7CBE9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Hilmi Tunahan Selçuk</w:t>
            </w:r>
          </w:p>
        </w:tc>
        <w:tc>
          <w:tcPr>
            <w:tcW w:w="583" w:type="pct"/>
          </w:tcPr>
          <w:p w14:paraId="512E723E" w14:textId="1E46A102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7DE1A776" w14:textId="169B8AD8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7.32</w:t>
            </w:r>
          </w:p>
        </w:tc>
        <w:tc>
          <w:tcPr>
            <w:tcW w:w="318" w:type="pct"/>
          </w:tcPr>
          <w:p w14:paraId="54E24C22" w14:textId="682A2E06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5</w:t>
            </w:r>
          </w:p>
        </w:tc>
      </w:tr>
      <w:tr w:rsidR="00C2289B" w14:paraId="295CAA63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1B02F95E" w14:textId="77777777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5C255241" w14:textId="0F596870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Uzun Atlama</w:t>
            </w:r>
          </w:p>
        </w:tc>
        <w:tc>
          <w:tcPr>
            <w:tcW w:w="486" w:type="pct"/>
            <w:gridSpan w:val="2"/>
          </w:tcPr>
          <w:p w14:paraId="1ED16FEA" w14:textId="191B623A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4.58</w:t>
            </w:r>
          </w:p>
        </w:tc>
        <w:tc>
          <w:tcPr>
            <w:tcW w:w="378" w:type="pct"/>
          </w:tcPr>
          <w:p w14:paraId="63BF37DA" w14:textId="2D9B6FE0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4</w:t>
            </w:r>
          </w:p>
        </w:tc>
        <w:tc>
          <w:tcPr>
            <w:tcW w:w="1079" w:type="pct"/>
            <w:vMerge/>
          </w:tcPr>
          <w:p w14:paraId="39CE89DA" w14:textId="77777777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438B3A00" w14:textId="353486CE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Final</w:t>
            </w:r>
          </w:p>
        </w:tc>
        <w:tc>
          <w:tcPr>
            <w:tcW w:w="485" w:type="pct"/>
          </w:tcPr>
          <w:p w14:paraId="4F3CE89E" w14:textId="3B245285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7.32</w:t>
            </w:r>
          </w:p>
        </w:tc>
        <w:tc>
          <w:tcPr>
            <w:tcW w:w="318" w:type="pct"/>
          </w:tcPr>
          <w:p w14:paraId="6EB4CE56" w14:textId="7B7E8F4E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C2289B" w14:paraId="4399A529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6301563A" w14:textId="3B368AAD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Rubi Nur Cansun</w:t>
            </w:r>
          </w:p>
        </w:tc>
        <w:tc>
          <w:tcPr>
            <w:tcW w:w="678" w:type="pct"/>
          </w:tcPr>
          <w:p w14:paraId="4555ED1A" w14:textId="7183778A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6" w:type="pct"/>
            <w:gridSpan w:val="2"/>
          </w:tcPr>
          <w:p w14:paraId="0C75C5DB" w14:textId="6A0A4A5B" w:rsidR="00C2289B" w:rsidRPr="00684457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8.19</w:t>
            </w:r>
          </w:p>
        </w:tc>
        <w:tc>
          <w:tcPr>
            <w:tcW w:w="378" w:type="pct"/>
          </w:tcPr>
          <w:p w14:paraId="1D341A02" w14:textId="74E93855" w:rsidR="00C2289B" w:rsidRPr="004A1707" w:rsidRDefault="00C2289B" w:rsidP="00C2289B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A1707">
              <w:rPr>
                <w:rFonts w:ascii="Swift Neue LT Pro Light" w:hAnsi="Swift Neue LT Pro Light"/>
                <w:sz w:val="18"/>
                <w:szCs w:val="18"/>
              </w:rPr>
              <w:t>6</w:t>
            </w:r>
          </w:p>
        </w:tc>
        <w:tc>
          <w:tcPr>
            <w:tcW w:w="1079" w:type="pct"/>
            <w:vMerge/>
          </w:tcPr>
          <w:p w14:paraId="72D68216" w14:textId="77777777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2A496B26" w14:textId="414C9F1E" w:rsidR="00C2289B" w:rsidRPr="004D2512" w:rsidRDefault="00C2289B" w:rsidP="00C2289B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5" w:type="pct"/>
          </w:tcPr>
          <w:p w14:paraId="5DA04CAC" w14:textId="33811E70" w:rsidR="00C2289B" w:rsidRPr="004D2512" w:rsidRDefault="00C2289B" w:rsidP="00C2289B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23.58</w:t>
            </w:r>
          </w:p>
        </w:tc>
        <w:tc>
          <w:tcPr>
            <w:tcW w:w="318" w:type="pct"/>
          </w:tcPr>
          <w:p w14:paraId="69AA4157" w14:textId="7B796EAC" w:rsidR="00C2289B" w:rsidRPr="004D2512" w:rsidRDefault="00C2289B" w:rsidP="00C2289B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9</w:t>
            </w:r>
          </w:p>
        </w:tc>
      </w:tr>
      <w:tr w:rsidR="004D2512" w14:paraId="2E85DD99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7861E7B7" w14:textId="77777777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5F033ECE" w14:textId="06C73A23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Final</w:t>
            </w:r>
          </w:p>
        </w:tc>
        <w:tc>
          <w:tcPr>
            <w:tcW w:w="486" w:type="pct"/>
            <w:gridSpan w:val="2"/>
          </w:tcPr>
          <w:p w14:paraId="1A8D5143" w14:textId="58303270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8.29</w:t>
            </w:r>
          </w:p>
        </w:tc>
        <w:tc>
          <w:tcPr>
            <w:tcW w:w="378" w:type="pct"/>
          </w:tcPr>
          <w:p w14:paraId="3A732473" w14:textId="7F6C7DC6" w:rsidR="004D2512" w:rsidRPr="004A170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A1707">
              <w:rPr>
                <w:rFonts w:ascii="Swift Neue LT Pro Light" w:hAnsi="Swift Neue LT Pro Light"/>
                <w:sz w:val="18"/>
                <w:szCs w:val="18"/>
              </w:rPr>
              <w:t>6</w:t>
            </w:r>
          </w:p>
        </w:tc>
        <w:tc>
          <w:tcPr>
            <w:tcW w:w="1079" w:type="pct"/>
          </w:tcPr>
          <w:p w14:paraId="6E4A1096" w14:textId="74AF4252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Mehmet Kuzey Özdoğru</w:t>
            </w:r>
          </w:p>
        </w:tc>
        <w:tc>
          <w:tcPr>
            <w:tcW w:w="583" w:type="pct"/>
          </w:tcPr>
          <w:p w14:paraId="2A6B4F44" w14:textId="029026D9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600m</w:t>
            </w:r>
          </w:p>
        </w:tc>
        <w:tc>
          <w:tcPr>
            <w:tcW w:w="485" w:type="pct"/>
          </w:tcPr>
          <w:p w14:paraId="71CCB872" w14:textId="6F2F0B66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1:30.25</w:t>
            </w:r>
          </w:p>
        </w:tc>
        <w:tc>
          <w:tcPr>
            <w:tcW w:w="318" w:type="pct"/>
          </w:tcPr>
          <w:p w14:paraId="55CCD7F6" w14:textId="7AD54D93" w:rsidR="004D2512" w:rsidRPr="00450B64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50B64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4D2512" w14:paraId="25331EE2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6092F944" w14:textId="386EB5A2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Ilgın Yılmaz</w:t>
            </w:r>
          </w:p>
        </w:tc>
        <w:tc>
          <w:tcPr>
            <w:tcW w:w="678" w:type="pct"/>
          </w:tcPr>
          <w:p w14:paraId="017198DF" w14:textId="0C22AF34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6" w:type="pct"/>
            <w:gridSpan w:val="2"/>
          </w:tcPr>
          <w:p w14:paraId="7E025D74" w14:textId="314A2254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8.28</w:t>
            </w:r>
          </w:p>
        </w:tc>
        <w:tc>
          <w:tcPr>
            <w:tcW w:w="378" w:type="pct"/>
          </w:tcPr>
          <w:p w14:paraId="3BC81F0E" w14:textId="0421CF70" w:rsidR="004D2512" w:rsidRPr="004A170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A1707">
              <w:rPr>
                <w:rFonts w:ascii="Swift Neue LT Pro Light" w:hAnsi="Swift Neue LT Pro Light"/>
                <w:sz w:val="18"/>
                <w:szCs w:val="18"/>
              </w:rPr>
              <w:t>7</w:t>
            </w:r>
          </w:p>
        </w:tc>
        <w:tc>
          <w:tcPr>
            <w:tcW w:w="1079" w:type="pct"/>
          </w:tcPr>
          <w:p w14:paraId="075C4178" w14:textId="344AED1D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Dorukhan Nal</w:t>
            </w:r>
          </w:p>
        </w:tc>
        <w:tc>
          <w:tcPr>
            <w:tcW w:w="583" w:type="pct"/>
          </w:tcPr>
          <w:p w14:paraId="794842DA" w14:textId="39773306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Üçadım Atlama</w:t>
            </w:r>
          </w:p>
        </w:tc>
        <w:tc>
          <w:tcPr>
            <w:tcW w:w="485" w:type="pct"/>
          </w:tcPr>
          <w:p w14:paraId="6439901E" w14:textId="2CED3D94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12.96</w:t>
            </w:r>
          </w:p>
        </w:tc>
        <w:tc>
          <w:tcPr>
            <w:tcW w:w="318" w:type="pct"/>
          </w:tcPr>
          <w:p w14:paraId="0F5AB089" w14:textId="24602CC9" w:rsidR="004D2512" w:rsidRPr="00450B64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450B64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4D2512" w14:paraId="63963E3E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353496E6" w14:textId="77777777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3D8DC461" w14:textId="77B870A5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Final</w:t>
            </w:r>
          </w:p>
        </w:tc>
        <w:tc>
          <w:tcPr>
            <w:tcW w:w="486" w:type="pct"/>
            <w:gridSpan w:val="2"/>
          </w:tcPr>
          <w:p w14:paraId="02B39A61" w14:textId="676BAC3F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8.45</w:t>
            </w:r>
          </w:p>
        </w:tc>
        <w:tc>
          <w:tcPr>
            <w:tcW w:w="378" w:type="pct"/>
          </w:tcPr>
          <w:p w14:paraId="3F36263F" w14:textId="4CAB9B37" w:rsidR="004D2512" w:rsidRPr="004A170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A1707">
              <w:rPr>
                <w:rFonts w:ascii="Swift Neue LT Pro Light" w:hAnsi="Swift Neue LT Pro Light"/>
                <w:sz w:val="18"/>
                <w:szCs w:val="18"/>
              </w:rPr>
              <w:t>7</w:t>
            </w:r>
          </w:p>
        </w:tc>
        <w:tc>
          <w:tcPr>
            <w:tcW w:w="1079" w:type="pct"/>
            <w:vMerge w:val="restart"/>
          </w:tcPr>
          <w:p w14:paraId="1B6622C5" w14:textId="5505B3A1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Anıl Tanç</w:t>
            </w:r>
          </w:p>
        </w:tc>
        <w:tc>
          <w:tcPr>
            <w:tcW w:w="583" w:type="pct"/>
          </w:tcPr>
          <w:p w14:paraId="3850AEEB" w14:textId="423AFE0E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5" w:type="pct"/>
          </w:tcPr>
          <w:p w14:paraId="0A532E90" w14:textId="6C3133AD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51.78</w:t>
            </w:r>
          </w:p>
        </w:tc>
        <w:tc>
          <w:tcPr>
            <w:tcW w:w="318" w:type="pct"/>
          </w:tcPr>
          <w:p w14:paraId="342DFED7" w14:textId="369876D3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4</w:t>
            </w:r>
          </w:p>
        </w:tc>
      </w:tr>
      <w:tr w:rsidR="004D2512" w14:paraId="2625FEC7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15DEBCF3" w14:textId="77777777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1D036363" w14:textId="1F3437E4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26088DC8" w14:textId="4DB57560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27.29</w:t>
            </w:r>
          </w:p>
        </w:tc>
        <w:tc>
          <w:tcPr>
            <w:tcW w:w="378" w:type="pct"/>
          </w:tcPr>
          <w:p w14:paraId="3133E9B4" w14:textId="44A6A8F7" w:rsidR="004D2512" w:rsidRPr="004A170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A1707">
              <w:rPr>
                <w:rFonts w:ascii="Swift Neue LT Pro Light" w:hAnsi="Swift Neue LT Pro Light"/>
                <w:sz w:val="18"/>
                <w:szCs w:val="18"/>
              </w:rPr>
              <w:t>6</w:t>
            </w:r>
          </w:p>
        </w:tc>
        <w:tc>
          <w:tcPr>
            <w:tcW w:w="1079" w:type="pct"/>
            <w:vMerge/>
          </w:tcPr>
          <w:p w14:paraId="2F997323" w14:textId="4FC1B33B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2CE2C9E7" w14:textId="7FDF5B66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300m</w:t>
            </w:r>
          </w:p>
        </w:tc>
        <w:tc>
          <w:tcPr>
            <w:tcW w:w="485" w:type="pct"/>
          </w:tcPr>
          <w:p w14:paraId="136861A3" w14:textId="36C25FE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37.21</w:t>
            </w:r>
          </w:p>
        </w:tc>
        <w:tc>
          <w:tcPr>
            <w:tcW w:w="318" w:type="pct"/>
          </w:tcPr>
          <w:p w14:paraId="26765EF7" w14:textId="59E5E088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7</w:t>
            </w:r>
          </w:p>
        </w:tc>
      </w:tr>
      <w:tr w:rsidR="004D2512" w14:paraId="2D1D9F8C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</w:tcPr>
          <w:p w14:paraId="481E1C1A" w14:textId="29048556" w:rsidR="004D2512" w:rsidRPr="0068445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Cemre Albayrak</w:t>
            </w:r>
          </w:p>
        </w:tc>
        <w:tc>
          <w:tcPr>
            <w:tcW w:w="678" w:type="pct"/>
          </w:tcPr>
          <w:p w14:paraId="4628E25E" w14:textId="0ABC52BC" w:rsidR="004D2512" w:rsidRPr="0068445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29811095" w14:textId="3163C17F" w:rsidR="004D2512" w:rsidRPr="0068445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27.33</w:t>
            </w:r>
          </w:p>
        </w:tc>
        <w:tc>
          <w:tcPr>
            <w:tcW w:w="378" w:type="pct"/>
          </w:tcPr>
          <w:p w14:paraId="5765F533" w14:textId="1A11301F" w:rsidR="004D2512" w:rsidRPr="0068445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7</w:t>
            </w:r>
          </w:p>
        </w:tc>
        <w:tc>
          <w:tcPr>
            <w:tcW w:w="1079" w:type="pct"/>
          </w:tcPr>
          <w:p w14:paraId="7D7C93E5" w14:textId="41A473F4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Çağan Akman</w:t>
            </w:r>
          </w:p>
        </w:tc>
        <w:tc>
          <w:tcPr>
            <w:tcW w:w="583" w:type="pct"/>
          </w:tcPr>
          <w:p w14:paraId="2F42A763" w14:textId="5D0140FD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Uzun Atlama</w:t>
            </w:r>
          </w:p>
        </w:tc>
        <w:tc>
          <w:tcPr>
            <w:tcW w:w="485" w:type="pct"/>
          </w:tcPr>
          <w:p w14:paraId="2B1C49B9" w14:textId="1427129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5.88</w:t>
            </w:r>
          </w:p>
        </w:tc>
        <w:tc>
          <w:tcPr>
            <w:tcW w:w="318" w:type="pct"/>
          </w:tcPr>
          <w:p w14:paraId="7744FFFE" w14:textId="3A00D4D1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4</w:t>
            </w:r>
          </w:p>
        </w:tc>
      </w:tr>
      <w:tr w:rsidR="004D2512" w14:paraId="2EE60E6E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</w:tcPr>
          <w:p w14:paraId="1AABD1FE" w14:textId="7AFC11C3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Ada Alkan</w:t>
            </w:r>
          </w:p>
        </w:tc>
        <w:tc>
          <w:tcPr>
            <w:tcW w:w="678" w:type="pct"/>
          </w:tcPr>
          <w:p w14:paraId="4CA3AB81" w14:textId="1271A6DA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800m</w:t>
            </w:r>
          </w:p>
        </w:tc>
        <w:tc>
          <w:tcPr>
            <w:tcW w:w="486" w:type="pct"/>
            <w:gridSpan w:val="2"/>
          </w:tcPr>
          <w:p w14:paraId="3DF7507A" w14:textId="773907CB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2:35.19</w:t>
            </w:r>
          </w:p>
        </w:tc>
        <w:tc>
          <w:tcPr>
            <w:tcW w:w="378" w:type="pct"/>
          </w:tcPr>
          <w:p w14:paraId="53D71F47" w14:textId="5B9C7082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</w:t>
            </w:r>
          </w:p>
        </w:tc>
        <w:tc>
          <w:tcPr>
            <w:tcW w:w="1079" w:type="pct"/>
          </w:tcPr>
          <w:p w14:paraId="7ED7C127" w14:textId="09023BC9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İzzet Ekinci</w:t>
            </w:r>
          </w:p>
        </w:tc>
        <w:tc>
          <w:tcPr>
            <w:tcW w:w="583" w:type="pct"/>
          </w:tcPr>
          <w:p w14:paraId="3619F79E" w14:textId="35BC549A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5" w:type="pct"/>
          </w:tcPr>
          <w:p w14:paraId="1D3D4B62" w14:textId="150675D5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51.96</w:t>
            </w:r>
          </w:p>
        </w:tc>
        <w:tc>
          <w:tcPr>
            <w:tcW w:w="318" w:type="pct"/>
          </w:tcPr>
          <w:p w14:paraId="5381A00E" w14:textId="33E336B5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5</w:t>
            </w:r>
          </w:p>
        </w:tc>
      </w:tr>
      <w:tr w:rsidR="004D2512" w14:paraId="190A8586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4AC46787" w14:textId="3C6A1C24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İlkim Ecrin Köseoğlu</w:t>
            </w:r>
          </w:p>
        </w:tc>
        <w:tc>
          <w:tcPr>
            <w:tcW w:w="678" w:type="pct"/>
          </w:tcPr>
          <w:p w14:paraId="6BC49084" w14:textId="4E909B99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6" w:type="pct"/>
            <w:gridSpan w:val="2"/>
          </w:tcPr>
          <w:p w14:paraId="6EE8F60F" w14:textId="5C1DD03C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8.50</w:t>
            </w:r>
          </w:p>
        </w:tc>
        <w:tc>
          <w:tcPr>
            <w:tcW w:w="378" w:type="pct"/>
          </w:tcPr>
          <w:p w14:paraId="7A34A30B" w14:textId="382A108A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11</w:t>
            </w:r>
          </w:p>
        </w:tc>
        <w:tc>
          <w:tcPr>
            <w:tcW w:w="1079" w:type="pct"/>
            <w:vMerge w:val="restart"/>
          </w:tcPr>
          <w:p w14:paraId="505FD81A" w14:textId="7D5F0A6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Baran Kaan Tunçay</w:t>
            </w:r>
          </w:p>
        </w:tc>
        <w:tc>
          <w:tcPr>
            <w:tcW w:w="583" w:type="pct"/>
          </w:tcPr>
          <w:p w14:paraId="07F24812" w14:textId="421F1A3D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74C3A038" w14:textId="3E3E63B6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7.43</w:t>
            </w:r>
          </w:p>
        </w:tc>
        <w:tc>
          <w:tcPr>
            <w:tcW w:w="318" w:type="pct"/>
          </w:tcPr>
          <w:p w14:paraId="0FE681B4" w14:textId="7A8416E1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8</w:t>
            </w:r>
          </w:p>
        </w:tc>
      </w:tr>
      <w:tr w:rsidR="004D2512" w14:paraId="4A701234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43B122D2" w14:textId="77777777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7D91B484" w14:textId="06E4C145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59C7312D" w14:textId="48249E4B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27.04</w:t>
            </w:r>
          </w:p>
        </w:tc>
        <w:tc>
          <w:tcPr>
            <w:tcW w:w="378" w:type="pct"/>
          </w:tcPr>
          <w:p w14:paraId="49B663B0" w14:textId="14A3920C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3</w:t>
            </w:r>
          </w:p>
        </w:tc>
        <w:tc>
          <w:tcPr>
            <w:tcW w:w="1079" w:type="pct"/>
            <w:vMerge/>
          </w:tcPr>
          <w:p w14:paraId="751B36B1" w14:textId="7777777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300E29C0" w14:textId="386EA6CE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Final</w:t>
            </w:r>
          </w:p>
        </w:tc>
        <w:tc>
          <w:tcPr>
            <w:tcW w:w="485" w:type="pct"/>
          </w:tcPr>
          <w:p w14:paraId="2A64718F" w14:textId="08020A6D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7.43</w:t>
            </w:r>
          </w:p>
        </w:tc>
        <w:tc>
          <w:tcPr>
            <w:tcW w:w="318" w:type="pct"/>
          </w:tcPr>
          <w:p w14:paraId="6A654760" w14:textId="5156A60D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7</w:t>
            </w:r>
          </w:p>
        </w:tc>
      </w:tr>
      <w:tr w:rsidR="004D2512" w14:paraId="04B79398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4877370C" w14:textId="7E0C4B2F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Sena Azra Çeker</w:t>
            </w:r>
          </w:p>
        </w:tc>
        <w:tc>
          <w:tcPr>
            <w:tcW w:w="678" w:type="pct"/>
          </w:tcPr>
          <w:p w14:paraId="20879F41" w14:textId="695DEAAE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6" w:type="pct"/>
            <w:gridSpan w:val="2"/>
          </w:tcPr>
          <w:p w14:paraId="0DF53691" w14:textId="664432DE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8.50</w:t>
            </w:r>
          </w:p>
        </w:tc>
        <w:tc>
          <w:tcPr>
            <w:tcW w:w="378" w:type="pct"/>
          </w:tcPr>
          <w:p w14:paraId="133B03C3" w14:textId="471A05F3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10</w:t>
            </w:r>
          </w:p>
        </w:tc>
        <w:tc>
          <w:tcPr>
            <w:tcW w:w="1079" w:type="pct"/>
            <w:vMerge/>
          </w:tcPr>
          <w:p w14:paraId="5A0C1453" w14:textId="7777777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1C748EBE" w14:textId="042D323E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5" w:type="pct"/>
          </w:tcPr>
          <w:p w14:paraId="3E94D9A7" w14:textId="54ED2F1E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24.10</w:t>
            </w:r>
          </w:p>
        </w:tc>
        <w:tc>
          <w:tcPr>
            <w:tcW w:w="318" w:type="pct"/>
          </w:tcPr>
          <w:p w14:paraId="6F6EB235" w14:textId="2A356D63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D2512" w14:paraId="4E6CA27B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11A5D6E8" w14:textId="0B876AB1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22324DF6" w14:textId="1297F5C5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7EE59B5F" w14:textId="18C24535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28.24</w:t>
            </w:r>
          </w:p>
        </w:tc>
        <w:tc>
          <w:tcPr>
            <w:tcW w:w="378" w:type="pct"/>
          </w:tcPr>
          <w:p w14:paraId="498696E1" w14:textId="5CB87EBD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11</w:t>
            </w:r>
          </w:p>
        </w:tc>
        <w:tc>
          <w:tcPr>
            <w:tcW w:w="1079" w:type="pct"/>
            <w:vMerge w:val="restart"/>
          </w:tcPr>
          <w:p w14:paraId="4B5709E2" w14:textId="1864ADE4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Furkan Menteş</w:t>
            </w:r>
          </w:p>
        </w:tc>
        <w:tc>
          <w:tcPr>
            <w:tcW w:w="583" w:type="pct"/>
          </w:tcPr>
          <w:p w14:paraId="6522FC44" w14:textId="41E18819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5" w:type="pct"/>
          </w:tcPr>
          <w:p w14:paraId="0A349C64" w14:textId="042F0C9D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52.18</w:t>
            </w:r>
          </w:p>
        </w:tc>
        <w:tc>
          <w:tcPr>
            <w:tcW w:w="318" w:type="pct"/>
          </w:tcPr>
          <w:p w14:paraId="1F605A15" w14:textId="1C039B3C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7</w:t>
            </w:r>
          </w:p>
        </w:tc>
      </w:tr>
      <w:tr w:rsidR="004D2512" w14:paraId="71007D2F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38A23422" w14:textId="1C69488D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Nazlı Yılmaz</w:t>
            </w:r>
          </w:p>
        </w:tc>
        <w:tc>
          <w:tcPr>
            <w:tcW w:w="678" w:type="pct"/>
          </w:tcPr>
          <w:p w14:paraId="41B6C1F6" w14:textId="3D116CD2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1B3BCA65" w14:textId="7068692D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27.65</w:t>
            </w:r>
          </w:p>
        </w:tc>
        <w:tc>
          <w:tcPr>
            <w:tcW w:w="378" w:type="pct"/>
          </w:tcPr>
          <w:p w14:paraId="5FD037DE" w14:textId="0D4F31FE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</w:t>
            </w:r>
          </w:p>
        </w:tc>
        <w:tc>
          <w:tcPr>
            <w:tcW w:w="1079" w:type="pct"/>
            <w:vMerge/>
          </w:tcPr>
          <w:p w14:paraId="51FC1BCF" w14:textId="7777777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4FC3BE12" w14:textId="5167091D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5" w:type="pct"/>
          </w:tcPr>
          <w:p w14:paraId="235FABA2" w14:textId="78D57FD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23.51</w:t>
            </w:r>
          </w:p>
        </w:tc>
        <w:tc>
          <w:tcPr>
            <w:tcW w:w="318" w:type="pct"/>
          </w:tcPr>
          <w:p w14:paraId="28481954" w14:textId="319640EF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8</w:t>
            </w:r>
          </w:p>
        </w:tc>
      </w:tr>
      <w:tr w:rsidR="004D2512" w14:paraId="33301737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3ACF73D4" w14:textId="3B404AFD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439B5A51" w14:textId="7DEFB28A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6" w:type="pct"/>
            <w:gridSpan w:val="2"/>
          </w:tcPr>
          <w:p w14:paraId="39E4A826" w14:textId="6B515D57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8.51</w:t>
            </w:r>
          </w:p>
        </w:tc>
        <w:tc>
          <w:tcPr>
            <w:tcW w:w="378" w:type="pct"/>
          </w:tcPr>
          <w:p w14:paraId="141381AA" w14:textId="040454AE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12</w:t>
            </w:r>
          </w:p>
        </w:tc>
        <w:tc>
          <w:tcPr>
            <w:tcW w:w="1079" w:type="pct"/>
            <w:vMerge w:val="restart"/>
          </w:tcPr>
          <w:p w14:paraId="4B6211A7" w14:textId="209D521E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Veysel Gürkan</w:t>
            </w:r>
          </w:p>
        </w:tc>
        <w:tc>
          <w:tcPr>
            <w:tcW w:w="583" w:type="pct"/>
          </w:tcPr>
          <w:p w14:paraId="0C4C04AB" w14:textId="18143CCC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Uzun Atlama</w:t>
            </w:r>
          </w:p>
        </w:tc>
        <w:tc>
          <w:tcPr>
            <w:tcW w:w="485" w:type="pct"/>
          </w:tcPr>
          <w:p w14:paraId="5B5BD528" w14:textId="5B6D1C86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5.82</w:t>
            </w:r>
          </w:p>
        </w:tc>
        <w:tc>
          <w:tcPr>
            <w:tcW w:w="318" w:type="pct"/>
          </w:tcPr>
          <w:p w14:paraId="6D0D52D8" w14:textId="03EC2649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6</w:t>
            </w:r>
          </w:p>
        </w:tc>
      </w:tr>
      <w:tr w:rsidR="004D2512" w14:paraId="27450436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56F75E70" w14:textId="3FD72A6D" w:rsidR="004D2512" w:rsidRPr="00684457" w:rsidRDefault="004D2512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Nehir Avcı</w:t>
            </w:r>
          </w:p>
        </w:tc>
        <w:tc>
          <w:tcPr>
            <w:tcW w:w="678" w:type="pct"/>
          </w:tcPr>
          <w:p w14:paraId="6AEED723" w14:textId="1BB76F70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6" w:type="pct"/>
            <w:gridSpan w:val="2"/>
          </w:tcPr>
          <w:p w14:paraId="67C03B7F" w14:textId="56D3E84C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8.89</w:t>
            </w:r>
          </w:p>
        </w:tc>
        <w:tc>
          <w:tcPr>
            <w:tcW w:w="378" w:type="pct"/>
          </w:tcPr>
          <w:p w14:paraId="54B752A0" w14:textId="46609362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17</w:t>
            </w:r>
          </w:p>
        </w:tc>
        <w:tc>
          <w:tcPr>
            <w:tcW w:w="1079" w:type="pct"/>
            <w:vMerge/>
          </w:tcPr>
          <w:p w14:paraId="17E995A6" w14:textId="22408790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771ECCC1" w14:textId="70984443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73A204F1" w14:textId="1C7FC464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7.46</w:t>
            </w:r>
          </w:p>
        </w:tc>
        <w:tc>
          <w:tcPr>
            <w:tcW w:w="318" w:type="pct"/>
          </w:tcPr>
          <w:p w14:paraId="29A48312" w14:textId="6C9DE22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11</w:t>
            </w:r>
          </w:p>
        </w:tc>
      </w:tr>
      <w:tr w:rsidR="004D2512" w14:paraId="7D1731E1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538E14D7" w14:textId="77777777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8" w:type="pct"/>
          </w:tcPr>
          <w:p w14:paraId="0CC25858" w14:textId="470E025E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16C3F273" w14:textId="4327A6D4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29.62</w:t>
            </w:r>
          </w:p>
        </w:tc>
        <w:tc>
          <w:tcPr>
            <w:tcW w:w="378" w:type="pct"/>
          </w:tcPr>
          <w:p w14:paraId="7638EE61" w14:textId="71E871DA" w:rsidR="004D2512" w:rsidRPr="00684457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684457">
              <w:rPr>
                <w:rFonts w:ascii="Swift Neue LT Pro Light" w:hAnsi="Swift Neue LT Pro Light"/>
                <w:sz w:val="18"/>
                <w:szCs w:val="18"/>
              </w:rPr>
              <w:t>17</w:t>
            </w:r>
          </w:p>
        </w:tc>
        <w:tc>
          <w:tcPr>
            <w:tcW w:w="1079" w:type="pct"/>
            <w:vMerge w:val="restart"/>
          </w:tcPr>
          <w:p w14:paraId="011DFFD2" w14:textId="3786C7A7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Emir Mert Özer</w:t>
            </w:r>
          </w:p>
        </w:tc>
        <w:tc>
          <w:tcPr>
            <w:tcW w:w="583" w:type="pct"/>
          </w:tcPr>
          <w:p w14:paraId="76EBC313" w14:textId="58639FBC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800m</w:t>
            </w:r>
          </w:p>
        </w:tc>
        <w:tc>
          <w:tcPr>
            <w:tcW w:w="485" w:type="pct"/>
          </w:tcPr>
          <w:p w14:paraId="4DA79B0D" w14:textId="00F3C924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2:06.01</w:t>
            </w:r>
          </w:p>
        </w:tc>
        <w:tc>
          <w:tcPr>
            <w:tcW w:w="318" w:type="pct"/>
          </w:tcPr>
          <w:p w14:paraId="31F41D5C" w14:textId="23781564" w:rsidR="004D2512" w:rsidRPr="004D2512" w:rsidRDefault="004D2512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color w:val="000000" w:themeColor="text1"/>
                <w:sz w:val="18"/>
                <w:szCs w:val="18"/>
              </w:rPr>
              <w:t>9</w:t>
            </w:r>
          </w:p>
        </w:tc>
      </w:tr>
      <w:tr w:rsidR="006642D3" w14:paraId="2CEDE20F" w14:textId="77777777" w:rsidTr="006642D3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</w:tcPr>
          <w:p w14:paraId="6456C8D5" w14:textId="6D3DB8F2" w:rsidR="006642D3" w:rsidRPr="00684457" w:rsidRDefault="006642D3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 xml:space="preserve">U20 </w:t>
            </w:r>
            <w:r w:rsidRPr="000D011C"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>Kızlar</w:t>
            </w:r>
          </w:p>
        </w:tc>
        <w:tc>
          <w:tcPr>
            <w:tcW w:w="1079" w:type="pct"/>
            <w:vMerge/>
          </w:tcPr>
          <w:p w14:paraId="7063771B" w14:textId="0D4F5544" w:rsidR="006642D3" w:rsidRPr="004D2512" w:rsidRDefault="006642D3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32DD3DF2" w14:textId="055358E3" w:rsidR="006642D3" w:rsidRPr="004D2512" w:rsidRDefault="006642D3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5" w:type="pct"/>
          </w:tcPr>
          <w:p w14:paraId="6C9E3F8F" w14:textId="6985ACDE" w:rsidR="006642D3" w:rsidRPr="004D2512" w:rsidRDefault="006642D3" w:rsidP="004D2512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53.97</w:t>
            </w:r>
          </w:p>
        </w:tc>
        <w:tc>
          <w:tcPr>
            <w:tcW w:w="318" w:type="pct"/>
          </w:tcPr>
          <w:p w14:paraId="0DF93834" w14:textId="4845A786" w:rsidR="006642D3" w:rsidRPr="004D2512" w:rsidRDefault="006642D3" w:rsidP="004D2512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11</w:t>
            </w:r>
          </w:p>
        </w:tc>
      </w:tr>
      <w:tr w:rsidR="006642D3" w14:paraId="1A026ABE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</w:tcPr>
          <w:p w14:paraId="3D0611A5" w14:textId="05A1E612" w:rsidR="006642D3" w:rsidRPr="006642D3" w:rsidRDefault="006642D3" w:rsidP="006642D3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642D3">
              <w:rPr>
                <w:rFonts w:ascii="Swift Neue LT Pro Light" w:hAnsi="Swift Neue LT Pro Light"/>
                <w:sz w:val="18"/>
                <w:szCs w:val="18"/>
              </w:rPr>
              <w:t>Sude Naz Güzelbaş</w:t>
            </w:r>
          </w:p>
        </w:tc>
        <w:tc>
          <w:tcPr>
            <w:tcW w:w="678" w:type="pct"/>
          </w:tcPr>
          <w:p w14:paraId="2CDFC9A0" w14:textId="2F03F045" w:rsidR="006642D3" w:rsidRPr="006642D3" w:rsidRDefault="006642D3" w:rsidP="006642D3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 Engel</w:t>
            </w:r>
          </w:p>
        </w:tc>
        <w:tc>
          <w:tcPr>
            <w:tcW w:w="486" w:type="pct"/>
            <w:gridSpan w:val="2"/>
          </w:tcPr>
          <w:p w14:paraId="2046BB12" w14:textId="45255597" w:rsidR="006642D3" w:rsidRPr="006642D3" w:rsidRDefault="006642D3" w:rsidP="006642D3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6642D3">
              <w:rPr>
                <w:rFonts w:ascii="Swift Neue LT Pro Light" w:hAnsi="Swift Neue LT Pro Light"/>
                <w:sz w:val="18"/>
                <w:szCs w:val="18"/>
              </w:rPr>
              <w:t>9.48</w:t>
            </w:r>
          </w:p>
        </w:tc>
        <w:tc>
          <w:tcPr>
            <w:tcW w:w="378" w:type="pct"/>
          </w:tcPr>
          <w:p w14:paraId="54836101" w14:textId="4451697B" w:rsidR="006642D3" w:rsidRPr="006642D3" w:rsidRDefault="006642D3" w:rsidP="006642D3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6642D3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9" w:type="pct"/>
            <w:vMerge w:val="restart"/>
          </w:tcPr>
          <w:p w14:paraId="4F2D376F" w14:textId="310A163C" w:rsidR="006642D3" w:rsidRPr="004D2512" w:rsidRDefault="006642D3" w:rsidP="006642D3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 xml:space="preserve"> Sabri Yeşilbaş</w:t>
            </w:r>
          </w:p>
        </w:tc>
        <w:tc>
          <w:tcPr>
            <w:tcW w:w="583" w:type="pct"/>
          </w:tcPr>
          <w:p w14:paraId="14B46F86" w14:textId="2AAE5596" w:rsidR="006642D3" w:rsidRPr="004D2512" w:rsidRDefault="006642D3" w:rsidP="006642D3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6927251E" w14:textId="7D16339B" w:rsidR="006642D3" w:rsidRPr="004D2512" w:rsidRDefault="006642D3" w:rsidP="006642D3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7.55</w:t>
            </w:r>
          </w:p>
        </w:tc>
        <w:tc>
          <w:tcPr>
            <w:tcW w:w="318" w:type="pct"/>
          </w:tcPr>
          <w:p w14:paraId="1DC7EE01" w14:textId="57C6B286" w:rsidR="006642D3" w:rsidRPr="004D2512" w:rsidRDefault="006642D3" w:rsidP="006642D3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17</w:t>
            </w:r>
          </w:p>
        </w:tc>
      </w:tr>
      <w:tr w:rsidR="00533CEF" w14:paraId="38629733" w14:textId="77777777" w:rsidTr="00533CEF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</w:tcPr>
          <w:p w14:paraId="244503B2" w14:textId="3A286C87" w:rsidR="00533CEF" w:rsidRPr="006642D3" w:rsidRDefault="00533CEF" w:rsidP="006642D3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 xml:space="preserve">Büyük </w:t>
            </w:r>
            <w:r w:rsidRPr="000D011C"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>Kızlar</w:t>
            </w:r>
          </w:p>
        </w:tc>
        <w:tc>
          <w:tcPr>
            <w:tcW w:w="1079" w:type="pct"/>
            <w:vMerge/>
          </w:tcPr>
          <w:p w14:paraId="06AB9677" w14:textId="77777777" w:rsidR="00533CEF" w:rsidRPr="004D2512" w:rsidRDefault="00533CEF" w:rsidP="006642D3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7FB7FBB0" w14:textId="7CBBAA33" w:rsidR="00533CEF" w:rsidRPr="004D2512" w:rsidRDefault="00533CEF" w:rsidP="006642D3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5" w:type="pct"/>
          </w:tcPr>
          <w:p w14:paraId="503F9270" w14:textId="467D5978" w:rsidR="00533CEF" w:rsidRPr="004D2512" w:rsidRDefault="00533CEF" w:rsidP="006642D3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24.88</w:t>
            </w:r>
          </w:p>
        </w:tc>
        <w:tc>
          <w:tcPr>
            <w:tcW w:w="318" w:type="pct"/>
          </w:tcPr>
          <w:p w14:paraId="31E1A423" w14:textId="51DE1CA5" w:rsidR="00533CEF" w:rsidRPr="004D2512" w:rsidRDefault="00533CEF" w:rsidP="006642D3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21</w:t>
            </w:r>
          </w:p>
        </w:tc>
      </w:tr>
      <w:tr w:rsidR="00533CEF" w14:paraId="53A84285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394F5A1E" w14:textId="186785AD" w:rsidR="00533CEF" w:rsidRPr="00533CEF" w:rsidRDefault="00533CEF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Tuana Nazar Alkan</w:t>
            </w:r>
          </w:p>
        </w:tc>
        <w:tc>
          <w:tcPr>
            <w:tcW w:w="678" w:type="pct"/>
          </w:tcPr>
          <w:p w14:paraId="3440FB87" w14:textId="5673086A" w:rsidR="00533CEF" w:rsidRPr="006642D3" w:rsidRDefault="00533CEF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50m</w:t>
            </w:r>
          </w:p>
        </w:tc>
        <w:tc>
          <w:tcPr>
            <w:tcW w:w="486" w:type="pct"/>
            <w:gridSpan w:val="2"/>
          </w:tcPr>
          <w:p w14:paraId="3BFE4096" w14:textId="1616C026" w:rsidR="00533CEF" w:rsidRPr="006642D3" w:rsidRDefault="00533CEF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6.99</w:t>
            </w:r>
          </w:p>
        </w:tc>
        <w:tc>
          <w:tcPr>
            <w:tcW w:w="378" w:type="pct"/>
          </w:tcPr>
          <w:p w14:paraId="24008C77" w14:textId="01D62C07" w:rsidR="00533CEF" w:rsidRPr="00533CEF" w:rsidRDefault="00533CEF" w:rsidP="00533CEF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9" w:type="pct"/>
            <w:vMerge w:val="restart"/>
          </w:tcPr>
          <w:p w14:paraId="44198021" w14:textId="07E6B18B" w:rsidR="00533CEF" w:rsidRPr="004D2512" w:rsidRDefault="00533CEF" w:rsidP="00533CEF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Muhammed Sena Aras</w:t>
            </w:r>
          </w:p>
        </w:tc>
        <w:tc>
          <w:tcPr>
            <w:tcW w:w="583" w:type="pct"/>
          </w:tcPr>
          <w:p w14:paraId="21555618" w14:textId="3835D2CD" w:rsidR="00533CEF" w:rsidRPr="004D2512" w:rsidRDefault="00533CEF" w:rsidP="00533CEF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61D4A3F8" w14:textId="03E4C9E2" w:rsidR="00533CEF" w:rsidRPr="004D2512" w:rsidRDefault="00533CEF" w:rsidP="00533CEF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7.64</w:t>
            </w:r>
          </w:p>
        </w:tc>
        <w:tc>
          <w:tcPr>
            <w:tcW w:w="318" w:type="pct"/>
          </w:tcPr>
          <w:p w14:paraId="35A34559" w14:textId="7B219A8C" w:rsidR="00533CEF" w:rsidRPr="004D2512" w:rsidRDefault="00533CEF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22</w:t>
            </w:r>
          </w:p>
        </w:tc>
      </w:tr>
      <w:tr w:rsidR="00533CEF" w14:paraId="3AB8D25A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790CC453" w14:textId="77777777" w:rsidR="00533CEF" w:rsidRPr="00533CEF" w:rsidRDefault="00533CEF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678" w:type="pct"/>
          </w:tcPr>
          <w:p w14:paraId="79D4A673" w14:textId="1063C131" w:rsidR="00533CEF" w:rsidRPr="00533CEF" w:rsidRDefault="00533CEF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 xml:space="preserve">60m </w:t>
            </w:r>
          </w:p>
        </w:tc>
        <w:tc>
          <w:tcPr>
            <w:tcW w:w="486" w:type="pct"/>
            <w:gridSpan w:val="2"/>
          </w:tcPr>
          <w:p w14:paraId="6E02852F" w14:textId="5DF73491" w:rsidR="00533CEF" w:rsidRPr="00533CEF" w:rsidRDefault="00533CEF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8.11</w:t>
            </w:r>
          </w:p>
        </w:tc>
        <w:tc>
          <w:tcPr>
            <w:tcW w:w="378" w:type="pct"/>
          </w:tcPr>
          <w:p w14:paraId="71BC3C34" w14:textId="6FA87F41" w:rsidR="00533CEF" w:rsidRPr="00533CEF" w:rsidRDefault="00533CEF" w:rsidP="00533CEF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9" w:type="pct"/>
            <w:vMerge/>
          </w:tcPr>
          <w:p w14:paraId="5D5E98E4" w14:textId="77777777" w:rsidR="00533CEF" w:rsidRPr="004D2512" w:rsidRDefault="00533CEF" w:rsidP="00533CEF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3" w:type="pct"/>
          </w:tcPr>
          <w:p w14:paraId="111C425D" w14:textId="5332D695" w:rsidR="00533CEF" w:rsidRPr="004D2512" w:rsidRDefault="00533CEF" w:rsidP="00533CEF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5" w:type="pct"/>
          </w:tcPr>
          <w:p w14:paraId="042AB3F8" w14:textId="605EF75B" w:rsidR="00533CEF" w:rsidRPr="004D2512" w:rsidRDefault="00533CEF" w:rsidP="00533CEF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25.07</w:t>
            </w:r>
          </w:p>
        </w:tc>
        <w:tc>
          <w:tcPr>
            <w:tcW w:w="318" w:type="pct"/>
          </w:tcPr>
          <w:p w14:paraId="7546DDD3" w14:textId="3644471C" w:rsidR="00533CEF" w:rsidRPr="004D2512" w:rsidRDefault="00533CEF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D2512">
              <w:rPr>
                <w:rFonts w:ascii="Swift Neue LT Pro Light" w:hAnsi="Swift Neue LT Pro Light"/>
                <w:sz w:val="18"/>
                <w:szCs w:val="18"/>
              </w:rPr>
              <w:t>24</w:t>
            </w:r>
          </w:p>
        </w:tc>
      </w:tr>
      <w:tr w:rsidR="0034233A" w14:paraId="119CA65F" w14:textId="77777777" w:rsidTr="0034233A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5F6A9358" w14:textId="77777777" w:rsidR="0034233A" w:rsidRPr="00533CEF" w:rsidRDefault="0034233A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678" w:type="pct"/>
          </w:tcPr>
          <w:p w14:paraId="16A39035" w14:textId="2E26E5FD" w:rsidR="0034233A" w:rsidRPr="00533CEF" w:rsidRDefault="0034233A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Uzun Atlama</w:t>
            </w:r>
          </w:p>
        </w:tc>
        <w:tc>
          <w:tcPr>
            <w:tcW w:w="486" w:type="pct"/>
            <w:gridSpan w:val="2"/>
          </w:tcPr>
          <w:p w14:paraId="1BDFF0B0" w14:textId="2551DAAD" w:rsidR="0034233A" w:rsidRPr="00533CEF" w:rsidRDefault="0034233A" w:rsidP="00533CEF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5.16</w:t>
            </w:r>
          </w:p>
        </w:tc>
        <w:tc>
          <w:tcPr>
            <w:tcW w:w="378" w:type="pct"/>
          </w:tcPr>
          <w:p w14:paraId="79214296" w14:textId="503EE86D" w:rsidR="0034233A" w:rsidRPr="00533CEF" w:rsidRDefault="0034233A" w:rsidP="00533CEF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2465" w:type="pct"/>
            <w:gridSpan w:val="4"/>
          </w:tcPr>
          <w:p w14:paraId="1E392712" w14:textId="1223BA11" w:rsidR="0034233A" w:rsidRPr="008320DB" w:rsidRDefault="00456E94" w:rsidP="00533CEF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 xml:space="preserve">U20 </w:t>
            </w:r>
            <w:r w:rsidRPr="000D011C"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>Erkekler</w:t>
            </w:r>
          </w:p>
        </w:tc>
      </w:tr>
      <w:tr w:rsidR="00456E94" w14:paraId="0B8A2720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41A75344" w14:textId="5DF48896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Sıla Koloğlu</w:t>
            </w:r>
          </w:p>
        </w:tc>
        <w:tc>
          <w:tcPr>
            <w:tcW w:w="678" w:type="pct"/>
          </w:tcPr>
          <w:p w14:paraId="4B323FDA" w14:textId="0928D0CA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6" w:type="pct"/>
            <w:gridSpan w:val="2"/>
          </w:tcPr>
          <w:p w14:paraId="61C87A77" w14:textId="7DDE973E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24.34</w:t>
            </w:r>
          </w:p>
        </w:tc>
        <w:tc>
          <w:tcPr>
            <w:tcW w:w="378" w:type="pct"/>
          </w:tcPr>
          <w:p w14:paraId="630F1320" w14:textId="5F5D18C3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1</w:t>
            </w:r>
          </w:p>
        </w:tc>
        <w:tc>
          <w:tcPr>
            <w:tcW w:w="1079" w:type="pct"/>
          </w:tcPr>
          <w:p w14:paraId="545DA20B" w14:textId="5796BB81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56E94">
              <w:rPr>
                <w:rFonts w:ascii="Swift Neue LT Pro Light" w:hAnsi="Swift Neue LT Pro Light"/>
                <w:sz w:val="18"/>
                <w:szCs w:val="18"/>
              </w:rPr>
              <w:t>Özgürcan Baş</w:t>
            </w:r>
          </w:p>
        </w:tc>
        <w:tc>
          <w:tcPr>
            <w:tcW w:w="583" w:type="pct"/>
          </w:tcPr>
          <w:p w14:paraId="271E5DA9" w14:textId="4CA43514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</w:t>
            </w:r>
          </w:p>
        </w:tc>
        <w:tc>
          <w:tcPr>
            <w:tcW w:w="485" w:type="pct"/>
          </w:tcPr>
          <w:p w14:paraId="52FBD1D1" w14:textId="52952BB6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7.31</w:t>
            </w:r>
          </w:p>
        </w:tc>
        <w:tc>
          <w:tcPr>
            <w:tcW w:w="318" w:type="pct"/>
          </w:tcPr>
          <w:p w14:paraId="21AD2C53" w14:textId="3FBAD117" w:rsidR="00456E94" w:rsidRPr="004F7619" w:rsidRDefault="00456E94" w:rsidP="00456E94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4F7619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456E94" w14:paraId="42DE3DD5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4E0BA83A" w14:textId="77777777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678" w:type="pct"/>
          </w:tcPr>
          <w:p w14:paraId="30419C5A" w14:textId="118BD8C5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6" w:type="pct"/>
            <w:gridSpan w:val="2"/>
          </w:tcPr>
          <w:p w14:paraId="6017F605" w14:textId="3D07AE92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56.37</w:t>
            </w:r>
          </w:p>
        </w:tc>
        <w:tc>
          <w:tcPr>
            <w:tcW w:w="378" w:type="pct"/>
          </w:tcPr>
          <w:p w14:paraId="1246090B" w14:textId="6AC0E8EF" w:rsidR="00456E94" w:rsidRPr="00533CEF" w:rsidRDefault="00456E94" w:rsidP="00456E94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9" w:type="pct"/>
          </w:tcPr>
          <w:p w14:paraId="23D59BB4" w14:textId="7CF42F60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56E94">
              <w:rPr>
                <w:rFonts w:ascii="Swift Neue LT Pro Light" w:hAnsi="Swift Neue LT Pro Light"/>
                <w:sz w:val="18"/>
                <w:szCs w:val="18"/>
              </w:rPr>
              <w:t>Yakup Efe Suratlı</w:t>
            </w:r>
          </w:p>
        </w:tc>
        <w:tc>
          <w:tcPr>
            <w:tcW w:w="583" w:type="pct"/>
          </w:tcPr>
          <w:p w14:paraId="54C2FE6A" w14:textId="3ECA75C7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50m Engel</w:t>
            </w:r>
          </w:p>
        </w:tc>
        <w:tc>
          <w:tcPr>
            <w:tcW w:w="485" w:type="pct"/>
          </w:tcPr>
          <w:p w14:paraId="57A700EC" w14:textId="78152F87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7.08</w:t>
            </w:r>
          </w:p>
        </w:tc>
        <w:tc>
          <w:tcPr>
            <w:tcW w:w="318" w:type="pct"/>
          </w:tcPr>
          <w:p w14:paraId="3CDB4476" w14:textId="5FCD3EE2" w:rsidR="00456E94" w:rsidRPr="004F7619" w:rsidRDefault="00456E94" w:rsidP="00456E94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4F7619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456E94" w14:paraId="51E9D504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 w:val="restart"/>
          </w:tcPr>
          <w:p w14:paraId="62F6DB7C" w14:textId="75B12580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Zeynep Aker</w:t>
            </w:r>
          </w:p>
        </w:tc>
        <w:tc>
          <w:tcPr>
            <w:tcW w:w="678" w:type="pct"/>
          </w:tcPr>
          <w:p w14:paraId="334F0C59" w14:textId="27F8A33A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50m</w:t>
            </w:r>
          </w:p>
        </w:tc>
        <w:tc>
          <w:tcPr>
            <w:tcW w:w="486" w:type="pct"/>
            <w:gridSpan w:val="2"/>
          </w:tcPr>
          <w:p w14:paraId="7A99862C" w14:textId="089AA823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7.10</w:t>
            </w:r>
          </w:p>
        </w:tc>
        <w:tc>
          <w:tcPr>
            <w:tcW w:w="378" w:type="pct"/>
          </w:tcPr>
          <w:p w14:paraId="6EBD5000" w14:textId="303105CE" w:rsidR="00456E94" w:rsidRPr="00533CEF" w:rsidRDefault="00456E94" w:rsidP="00456E94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9" w:type="pct"/>
            <w:vMerge w:val="restart"/>
          </w:tcPr>
          <w:p w14:paraId="017AB4E5" w14:textId="77777777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  <w:p w14:paraId="6FB30051" w14:textId="1D8E91C3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56E94">
              <w:rPr>
                <w:rFonts w:ascii="Swift Neue LT Pro Light" w:hAnsi="Swift Neue LT Pro Light"/>
                <w:sz w:val="18"/>
                <w:szCs w:val="18"/>
              </w:rPr>
              <w:t>İsmail Hakkı Başeğmez</w:t>
            </w:r>
          </w:p>
        </w:tc>
        <w:tc>
          <w:tcPr>
            <w:tcW w:w="583" w:type="pct"/>
          </w:tcPr>
          <w:p w14:paraId="4120080E" w14:textId="55BAC8C5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200m</w:t>
            </w:r>
          </w:p>
        </w:tc>
        <w:tc>
          <w:tcPr>
            <w:tcW w:w="485" w:type="pct"/>
          </w:tcPr>
          <w:p w14:paraId="04E1D8D5" w14:textId="79B51C02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23.61</w:t>
            </w:r>
          </w:p>
        </w:tc>
        <w:tc>
          <w:tcPr>
            <w:tcW w:w="318" w:type="pct"/>
          </w:tcPr>
          <w:p w14:paraId="67480B63" w14:textId="34006EE4" w:rsidR="00456E94" w:rsidRPr="004F7619" w:rsidRDefault="00456E94" w:rsidP="00456E94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4F7619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456E94" w14:paraId="583E59B8" w14:textId="77777777" w:rsidTr="008320DB">
        <w:trPr>
          <w:gridBefore w:val="1"/>
          <w:gridAfter w:val="1"/>
          <w:wBefore w:w="4" w:type="pct"/>
          <w:wAfter w:w="69" w:type="pct"/>
        </w:trPr>
        <w:tc>
          <w:tcPr>
            <w:tcW w:w="920" w:type="pct"/>
            <w:vMerge/>
          </w:tcPr>
          <w:p w14:paraId="129DE48E" w14:textId="77777777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678" w:type="pct"/>
          </w:tcPr>
          <w:p w14:paraId="4E55D6DB" w14:textId="63B8876D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</w:t>
            </w:r>
          </w:p>
        </w:tc>
        <w:tc>
          <w:tcPr>
            <w:tcW w:w="486" w:type="pct"/>
            <w:gridSpan w:val="2"/>
          </w:tcPr>
          <w:p w14:paraId="4E205D09" w14:textId="39304766" w:rsidR="00456E94" w:rsidRPr="00533CEF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sz w:val="18"/>
                <w:szCs w:val="18"/>
              </w:rPr>
              <w:t>8.09</w:t>
            </w:r>
          </w:p>
        </w:tc>
        <w:tc>
          <w:tcPr>
            <w:tcW w:w="378" w:type="pct"/>
          </w:tcPr>
          <w:p w14:paraId="4A9DF511" w14:textId="0C2FF5FD" w:rsidR="00456E94" w:rsidRPr="00533CEF" w:rsidRDefault="00456E94" w:rsidP="00456E94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533CEF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9" w:type="pct"/>
            <w:vMerge/>
          </w:tcPr>
          <w:p w14:paraId="28CF5C01" w14:textId="7463C7F9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583" w:type="pct"/>
          </w:tcPr>
          <w:p w14:paraId="36094923" w14:textId="0FAAE58A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5" w:type="pct"/>
          </w:tcPr>
          <w:p w14:paraId="1D479517" w14:textId="2A34A844" w:rsidR="00456E94" w:rsidRPr="00456E94" w:rsidRDefault="00456E94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53.23</w:t>
            </w:r>
          </w:p>
        </w:tc>
        <w:tc>
          <w:tcPr>
            <w:tcW w:w="318" w:type="pct"/>
          </w:tcPr>
          <w:p w14:paraId="5E2F50DF" w14:textId="4127F6F8" w:rsidR="00456E94" w:rsidRPr="004F7619" w:rsidRDefault="00456E94" w:rsidP="00456E94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4F7619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A91D91" w14:paraId="2AC5B556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 w:val="restart"/>
          </w:tcPr>
          <w:p w14:paraId="6677B966" w14:textId="77777777" w:rsidR="00A91D91" w:rsidRPr="00533CEF" w:rsidRDefault="00A91D91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1079" w:type="pct"/>
            <w:vMerge/>
          </w:tcPr>
          <w:p w14:paraId="1A106B87" w14:textId="10336EDA" w:rsidR="00A91D91" w:rsidRPr="00456E94" w:rsidRDefault="00A91D91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583" w:type="pct"/>
          </w:tcPr>
          <w:p w14:paraId="02F9DBFC" w14:textId="3DA65A79" w:rsidR="00A91D91" w:rsidRPr="00456E94" w:rsidRDefault="00A91D91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</w:t>
            </w:r>
          </w:p>
        </w:tc>
        <w:tc>
          <w:tcPr>
            <w:tcW w:w="485" w:type="pct"/>
          </w:tcPr>
          <w:p w14:paraId="46790007" w14:textId="31E9A841" w:rsidR="00A91D91" w:rsidRPr="00456E94" w:rsidRDefault="00A91D91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7.73</w:t>
            </w:r>
          </w:p>
        </w:tc>
        <w:tc>
          <w:tcPr>
            <w:tcW w:w="318" w:type="pct"/>
          </w:tcPr>
          <w:p w14:paraId="2B02F034" w14:textId="6BE88659" w:rsidR="00A91D91" w:rsidRPr="00456E94" w:rsidRDefault="00A91D91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456E94">
              <w:rPr>
                <w:rFonts w:ascii="Swift Neue LT Pro Light" w:hAnsi="Swift Neue LT Pro Light"/>
                <w:sz w:val="18"/>
                <w:szCs w:val="18"/>
              </w:rPr>
              <w:t>6</w:t>
            </w:r>
          </w:p>
        </w:tc>
      </w:tr>
      <w:tr w:rsidR="00A91D91" w14:paraId="2CFABFD6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4813787F" w14:textId="77777777" w:rsidR="00A91D91" w:rsidRPr="00533CEF" w:rsidRDefault="00A91D91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2465" w:type="pct"/>
            <w:gridSpan w:val="4"/>
          </w:tcPr>
          <w:p w14:paraId="114F5EF6" w14:textId="10A4BE87" w:rsidR="00A91D91" w:rsidRPr="00456E94" w:rsidRDefault="00A91D91" w:rsidP="00456E94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 xml:space="preserve">Büyük </w:t>
            </w:r>
            <w:r w:rsidRPr="000D011C">
              <w:rPr>
                <w:rFonts w:ascii="Swift Neue LT Pro Light" w:eastAsiaTheme="majorEastAsia" w:hAnsi="Swift Neue LT Pro Light" w:cs="Tahoma"/>
                <w:b/>
                <w:color w:val="365F91" w:themeColor="accent1" w:themeShade="BF"/>
                <w:sz w:val="18"/>
                <w:szCs w:val="18"/>
              </w:rPr>
              <w:t>Erkekler</w:t>
            </w:r>
          </w:p>
        </w:tc>
      </w:tr>
      <w:tr w:rsidR="00A91D91" w14:paraId="6C0A8C8F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5AF97152" w14:textId="77777777" w:rsidR="00A91D91" w:rsidRPr="00533CEF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1079" w:type="pct"/>
            <w:vMerge w:val="restart"/>
          </w:tcPr>
          <w:p w14:paraId="2E7D37D3" w14:textId="6D06E763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Ayetullah Demir</w:t>
            </w:r>
          </w:p>
        </w:tc>
        <w:tc>
          <w:tcPr>
            <w:tcW w:w="583" w:type="pct"/>
          </w:tcPr>
          <w:p w14:paraId="14D355BF" w14:textId="3CE7BAB9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50m Engel</w:t>
            </w:r>
          </w:p>
        </w:tc>
        <w:tc>
          <w:tcPr>
            <w:tcW w:w="485" w:type="pct"/>
          </w:tcPr>
          <w:p w14:paraId="0A8D4DCB" w14:textId="20F32B7E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6.95</w:t>
            </w:r>
          </w:p>
        </w:tc>
        <w:tc>
          <w:tcPr>
            <w:tcW w:w="318" w:type="pct"/>
          </w:tcPr>
          <w:p w14:paraId="69EE0A35" w14:textId="2BD843E9" w:rsidR="00A91D91" w:rsidRPr="00B134ED" w:rsidRDefault="00A91D91" w:rsidP="00014710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B134ED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A91D91" w14:paraId="5FD64AF0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322D11EC" w14:textId="77777777" w:rsidR="00A91D91" w:rsidRPr="00533CEF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1079" w:type="pct"/>
            <w:vMerge/>
          </w:tcPr>
          <w:p w14:paraId="0615633B" w14:textId="77777777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583" w:type="pct"/>
          </w:tcPr>
          <w:p w14:paraId="7D8C6F66" w14:textId="22B211E5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 Engel</w:t>
            </w:r>
          </w:p>
        </w:tc>
        <w:tc>
          <w:tcPr>
            <w:tcW w:w="485" w:type="pct"/>
          </w:tcPr>
          <w:p w14:paraId="0F9A9943" w14:textId="24654646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8.10</w:t>
            </w:r>
          </w:p>
        </w:tc>
        <w:tc>
          <w:tcPr>
            <w:tcW w:w="318" w:type="pct"/>
          </w:tcPr>
          <w:p w14:paraId="38F666E6" w14:textId="5C45BB3A" w:rsidR="00A91D91" w:rsidRPr="00B134ED" w:rsidRDefault="00A91D91" w:rsidP="00014710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B134ED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A91D91" w14:paraId="2723B314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2454276C" w14:textId="77777777" w:rsidR="00A91D91" w:rsidRPr="00533CEF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1079" w:type="pct"/>
            <w:vMerge w:val="restart"/>
          </w:tcPr>
          <w:p w14:paraId="4B79180D" w14:textId="18A3C027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Berke Akçam</w:t>
            </w:r>
          </w:p>
        </w:tc>
        <w:tc>
          <w:tcPr>
            <w:tcW w:w="583" w:type="pct"/>
          </w:tcPr>
          <w:p w14:paraId="7F9C7EF0" w14:textId="2A9A320F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300m</w:t>
            </w:r>
          </w:p>
        </w:tc>
        <w:tc>
          <w:tcPr>
            <w:tcW w:w="485" w:type="pct"/>
          </w:tcPr>
          <w:p w14:paraId="31BEC3AF" w14:textId="787F356C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33.79</w:t>
            </w:r>
          </w:p>
        </w:tc>
        <w:tc>
          <w:tcPr>
            <w:tcW w:w="318" w:type="pct"/>
          </w:tcPr>
          <w:p w14:paraId="7E65EC35" w14:textId="4331777B" w:rsidR="00A91D91" w:rsidRPr="00B134ED" w:rsidRDefault="00A91D91" w:rsidP="00014710">
            <w:pPr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</w:pPr>
            <w:r w:rsidRPr="00B134ED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A91D91" w14:paraId="44701200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4816B74C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  <w:vMerge/>
          </w:tcPr>
          <w:p w14:paraId="2A82BF0B" w14:textId="77777777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583" w:type="pct"/>
          </w:tcPr>
          <w:p w14:paraId="74E7DA11" w14:textId="17D8335D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 Final</w:t>
            </w:r>
          </w:p>
        </w:tc>
        <w:tc>
          <w:tcPr>
            <w:tcW w:w="485" w:type="pct"/>
          </w:tcPr>
          <w:p w14:paraId="7DA5AC8B" w14:textId="5C372EFB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7.02</w:t>
            </w:r>
          </w:p>
        </w:tc>
        <w:tc>
          <w:tcPr>
            <w:tcW w:w="318" w:type="pct"/>
          </w:tcPr>
          <w:p w14:paraId="57D93FC3" w14:textId="4C1235DD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5</w:t>
            </w:r>
          </w:p>
        </w:tc>
      </w:tr>
      <w:tr w:rsidR="00A91D91" w14:paraId="17A0FEA4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31D2E53C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  <w:vMerge/>
          </w:tcPr>
          <w:p w14:paraId="02B0F9BB" w14:textId="4375C8C3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583" w:type="pct"/>
          </w:tcPr>
          <w:p w14:paraId="5A69209F" w14:textId="2BC7DB84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0E155B9E" w14:textId="2D3D2BA0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7.04</w:t>
            </w:r>
          </w:p>
        </w:tc>
        <w:tc>
          <w:tcPr>
            <w:tcW w:w="318" w:type="pct"/>
          </w:tcPr>
          <w:p w14:paraId="64687D6F" w14:textId="1EBF6D59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5</w:t>
            </w:r>
          </w:p>
        </w:tc>
      </w:tr>
      <w:tr w:rsidR="00A91D91" w14:paraId="603F25B6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1EC15573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</w:tcPr>
          <w:p w14:paraId="79F7D113" w14:textId="1C7EB146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Atilla Göktuğ Taşdelen</w:t>
            </w:r>
          </w:p>
        </w:tc>
        <w:tc>
          <w:tcPr>
            <w:tcW w:w="583" w:type="pct"/>
          </w:tcPr>
          <w:p w14:paraId="331CBDDD" w14:textId="43638E51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Yüksek Atlama</w:t>
            </w:r>
          </w:p>
        </w:tc>
        <w:tc>
          <w:tcPr>
            <w:tcW w:w="485" w:type="pct"/>
          </w:tcPr>
          <w:p w14:paraId="70AC99C7" w14:textId="5D5782A1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2.00</w:t>
            </w:r>
          </w:p>
        </w:tc>
        <w:tc>
          <w:tcPr>
            <w:tcW w:w="318" w:type="pct"/>
          </w:tcPr>
          <w:p w14:paraId="289466F9" w14:textId="013B4617" w:rsidR="00A91D91" w:rsidRPr="00B134ED" w:rsidRDefault="00A91D91" w:rsidP="00014710">
            <w:pPr>
              <w:rPr>
                <w:rFonts w:ascii="Swift Neue LT Pro Light" w:hAnsi="Swift Neue LT Pro Light"/>
                <w:b/>
                <w:sz w:val="18"/>
                <w:szCs w:val="18"/>
              </w:rPr>
            </w:pPr>
            <w:r w:rsidRPr="00B134ED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A91D91" w14:paraId="04D49C0B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074A151C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  <w:vMerge w:val="restart"/>
          </w:tcPr>
          <w:p w14:paraId="40187C75" w14:textId="366233CF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Yusuf Özeken</w:t>
            </w:r>
          </w:p>
        </w:tc>
        <w:tc>
          <w:tcPr>
            <w:tcW w:w="583" w:type="pct"/>
          </w:tcPr>
          <w:p w14:paraId="066B7192" w14:textId="706A4EF5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200m Seçme</w:t>
            </w:r>
          </w:p>
        </w:tc>
        <w:tc>
          <w:tcPr>
            <w:tcW w:w="485" w:type="pct"/>
          </w:tcPr>
          <w:p w14:paraId="62F09214" w14:textId="39640723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22.37</w:t>
            </w:r>
          </w:p>
        </w:tc>
        <w:tc>
          <w:tcPr>
            <w:tcW w:w="318" w:type="pct"/>
          </w:tcPr>
          <w:p w14:paraId="4220F144" w14:textId="4D72A68D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2</w:t>
            </w:r>
          </w:p>
        </w:tc>
      </w:tr>
      <w:tr w:rsidR="00A91D91" w14:paraId="44B8883A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67724E30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  <w:vMerge/>
          </w:tcPr>
          <w:p w14:paraId="272E6CF8" w14:textId="77777777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583" w:type="pct"/>
          </w:tcPr>
          <w:p w14:paraId="3B171E4A" w14:textId="426C4B16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400m</w:t>
            </w:r>
          </w:p>
        </w:tc>
        <w:tc>
          <w:tcPr>
            <w:tcW w:w="485" w:type="pct"/>
          </w:tcPr>
          <w:p w14:paraId="00F1DF91" w14:textId="4F8958FE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48.14</w:t>
            </w:r>
          </w:p>
        </w:tc>
        <w:tc>
          <w:tcPr>
            <w:tcW w:w="318" w:type="pct"/>
          </w:tcPr>
          <w:p w14:paraId="5A1A799E" w14:textId="6327E57B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2</w:t>
            </w:r>
          </w:p>
        </w:tc>
      </w:tr>
      <w:tr w:rsidR="00A91D91" w14:paraId="3FF793FF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7036914D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  <w:vMerge w:val="restart"/>
          </w:tcPr>
          <w:p w14:paraId="787121BE" w14:textId="5A081F43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Orçun Ünalan</w:t>
            </w:r>
          </w:p>
        </w:tc>
        <w:tc>
          <w:tcPr>
            <w:tcW w:w="583" w:type="pct"/>
          </w:tcPr>
          <w:p w14:paraId="27287015" w14:textId="2184C61C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 Final</w:t>
            </w:r>
          </w:p>
        </w:tc>
        <w:tc>
          <w:tcPr>
            <w:tcW w:w="485" w:type="pct"/>
          </w:tcPr>
          <w:p w14:paraId="5560AB6C" w14:textId="7DB0EC72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6.99</w:t>
            </w:r>
          </w:p>
        </w:tc>
        <w:tc>
          <w:tcPr>
            <w:tcW w:w="318" w:type="pct"/>
          </w:tcPr>
          <w:p w14:paraId="789D273F" w14:textId="076BCE2C" w:rsidR="00A91D91" w:rsidRPr="00B134ED" w:rsidRDefault="00A91D91" w:rsidP="00014710">
            <w:pPr>
              <w:rPr>
                <w:rFonts w:ascii="Swift Neue LT Pro Light" w:hAnsi="Swift Neue LT Pro Light"/>
                <w:b/>
                <w:sz w:val="18"/>
                <w:szCs w:val="18"/>
              </w:rPr>
            </w:pPr>
            <w:r w:rsidRPr="00B134ED">
              <w:rPr>
                <w:rFonts w:ascii="Swift Neue LT Pro Light" w:hAnsi="Swift Neue LT Pro Light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A91D91" w14:paraId="4B92D65C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671972D3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  <w:vMerge/>
          </w:tcPr>
          <w:p w14:paraId="5656F7C5" w14:textId="67B3065D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583" w:type="pct"/>
          </w:tcPr>
          <w:p w14:paraId="616C28B7" w14:textId="49903667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0D62E0C1" w14:textId="3C83EE87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7.01</w:t>
            </w:r>
          </w:p>
        </w:tc>
        <w:tc>
          <w:tcPr>
            <w:tcW w:w="318" w:type="pct"/>
          </w:tcPr>
          <w:p w14:paraId="255511A6" w14:textId="2C62741B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4</w:t>
            </w:r>
          </w:p>
        </w:tc>
      </w:tr>
      <w:tr w:rsidR="00A91D91" w14:paraId="7BBC169E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10A67441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  <w:vMerge w:val="restart"/>
          </w:tcPr>
          <w:p w14:paraId="5CC6934A" w14:textId="01FC6D16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Çağrı Akkan</w:t>
            </w:r>
          </w:p>
        </w:tc>
        <w:tc>
          <w:tcPr>
            <w:tcW w:w="583" w:type="pct"/>
          </w:tcPr>
          <w:p w14:paraId="490D6822" w14:textId="4BF1A7E7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50m Seçme</w:t>
            </w:r>
          </w:p>
        </w:tc>
        <w:tc>
          <w:tcPr>
            <w:tcW w:w="485" w:type="pct"/>
          </w:tcPr>
          <w:p w14:paraId="2260A98F" w14:textId="10C32AA1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6.26</w:t>
            </w:r>
          </w:p>
        </w:tc>
        <w:tc>
          <w:tcPr>
            <w:tcW w:w="318" w:type="pct"/>
          </w:tcPr>
          <w:p w14:paraId="7155982E" w14:textId="2A472793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1</w:t>
            </w:r>
          </w:p>
        </w:tc>
      </w:tr>
      <w:tr w:rsidR="00A91D91" w14:paraId="6C139DDF" w14:textId="77777777" w:rsidTr="00A91D91">
        <w:trPr>
          <w:gridBefore w:val="1"/>
          <w:gridAfter w:val="1"/>
          <w:wBefore w:w="4" w:type="pct"/>
          <w:wAfter w:w="69" w:type="pct"/>
        </w:trPr>
        <w:tc>
          <w:tcPr>
            <w:tcW w:w="2462" w:type="pct"/>
            <w:gridSpan w:val="5"/>
            <w:vMerge/>
          </w:tcPr>
          <w:p w14:paraId="1B98FEB5" w14:textId="77777777" w:rsidR="00A91D91" w:rsidRPr="00B50798" w:rsidRDefault="00A91D91" w:rsidP="00014710">
            <w:pPr>
              <w:rPr>
                <w:rFonts w:ascii="Swift Neue LT Pro Light" w:eastAsia="Times New Roman" w:hAnsi="Swift Neue LT Pro Light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9" w:type="pct"/>
            <w:vMerge/>
          </w:tcPr>
          <w:p w14:paraId="57702EF5" w14:textId="77777777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  <w:tc>
          <w:tcPr>
            <w:tcW w:w="583" w:type="pct"/>
          </w:tcPr>
          <w:p w14:paraId="05C6589B" w14:textId="06C5F804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60m Seçme</w:t>
            </w:r>
          </w:p>
        </w:tc>
        <w:tc>
          <w:tcPr>
            <w:tcW w:w="485" w:type="pct"/>
          </w:tcPr>
          <w:p w14:paraId="2541DF7E" w14:textId="73C85B1C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7.33</w:t>
            </w:r>
          </w:p>
        </w:tc>
        <w:tc>
          <w:tcPr>
            <w:tcW w:w="318" w:type="pct"/>
          </w:tcPr>
          <w:p w14:paraId="6B27AC8D" w14:textId="685C4113" w:rsidR="00A91D91" w:rsidRPr="00014710" w:rsidRDefault="00A91D91" w:rsidP="00014710">
            <w:pPr>
              <w:rPr>
                <w:rFonts w:ascii="Swift Neue LT Pro Light" w:hAnsi="Swift Neue LT Pro Light"/>
                <w:sz w:val="18"/>
                <w:szCs w:val="18"/>
              </w:rPr>
            </w:pPr>
            <w:r w:rsidRPr="00014710">
              <w:rPr>
                <w:rFonts w:ascii="Swift Neue LT Pro Light" w:hAnsi="Swift Neue LT Pro Light"/>
                <w:sz w:val="18"/>
                <w:szCs w:val="18"/>
              </w:rPr>
              <w:t>15</w:t>
            </w:r>
          </w:p>
        </w:tc>
      </w:tr>
    </w:tbl>
    <w:p w14:paraId="61BF6470" w14:textId="7A34BEC1" w:rsidR="00F05F22" w:rsidRDefault="00F05F22" w:rsidP="00E46A54">
      <w:pPr>
        <w:rPr>
          <w:rFonts w:ascii="Swift Neue LT Pro Light" w:hAnsi="Swift Neue LT Pro Light"/>
          <w:b/>
          <w:caps/>
          <w:color w:val="1F497D" w:themeColor="text2"/>
        </w:rPr>
      </w:pPr>
    </w:p>
    <w:p w14:paraId="5486E068" w14:textId="77777777" w:rsidR="00920A0B" w:rsidRDefault="00920A0B" w:rsidP="00E46A54">
      <w:pPr>
        <w:rPr>
          <w:rFonts w:ascii="Swift Neue LT Pro Light" w:hAnsi="Swift Neue LT Pro Light"/>
          <w:b/>
          <w:caps/>
          <w:color w:val="1F497D" w:themeColor="text2"/>
        </w:rPr>
      </w:pPr>
    </w:p>
    <w:p w14:paraId="0B995549" w14:textId="4051E533" w:rsidR="00F05F22" w:rsidRPr="00F05F22" w:rsidRDefault="00F05F22" w:rsidP="00F05F22">
      <w:pPr>
        <w:rPr>
          <w:rFonts w:ascii="Swift Neue LT Pro Light" w:hAnsi="Swift Neue LT Pro Light"/>
          <w:b/>
          <w:caps/>
          <w:color w:val="1F497D" w:themeColor="text2"/>
          <w:sz w:val="56"/>
        </w:rPr>
      </w:pPr>
      <w:r w:rsidRPr="00F507E1">
        <w:rPr>
          <w:rFonts w:ascii="Swift Neue LT Pro Light" w:hAnsi="Swift Neue LT Pro Light"/>
          <w:b/>
          <w:caps/>
          <w:color w:val="1F497D" w:themeColor="text2"/>
          <w:sz w:val="56"/>
        </w:rPr>
        <w:lastRenderedPageBreak/>
        <w:t>tenis</w:t>
      </w:r>
    </w:p>
    <w:tbl>
      <w:tblPr>
        <w:tblStyle w:val="TableGrid"/>
        <w:tblW w:w="5159" w:type="pct"/>
        <w:tblInd w:w="-12" w:type="dxa"/>
        <w:tblLook w:val="04A0" w:firstRow="1" w:lastRow="0" w:firstColumn="1" w:lastColumn="0" w:noHBand="0" w:noVBand="1"/>
      </w:tblPr>
      <w:tblGrid>
        <w:gridCol w:w="17"/>
        <w:gridCol w:w="2398"/>
        <w:gridCol w:w="2131"/>
        <w:gridCol w:w="1420"/>
        <w:gridCol w:w="565"/>
        <w:gridCol w:w="883"/>
        <w:gridCol w:w="7444"/>
      </w:tblGrid>
      <w:tr w:rsidR="00F05F22" w:rsidRPr="00734F22" w14:paraId="795D764D" w14:textId="77777777" w:rsidTr="00D419C9">
        <w:trPr>
          <w:trHeight w:val="170"/>
        </w:trPr>
        <w:tc>
          <w:tcPr>
            <w:tcW w:w="20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97B42" w14:textId="31FAD1AF" w:rsidR="00F05F22" w:rsidRPr="00734F22" w:rsidRDefault="00F05F22" w:rsidP="00D419C9">
            <w:pPr>
              <w:pStyle w:val="Heading4"/>
              <w:spacing w:before="0"/>
              <w:rPr>
                <w:rFonts w:ascii="Swift Neue LT Pro Light" w:hAnsi="Swift Neue LT Pro Light"/>
                <w:sz w:val="32"/>
              </w:rPr>
            </w:pPr>
            <w:r>
              <w:rPr>
                <w:rFonts w:ascii="Swift Neue LT Pro Light" w:hAnsi="Swift Neue LT Pro Light"/>
                <w:sz w:val="32"/>
              </w:rPr>
              <w:t xml:space="preserve">23-29 ARALIK </w:t>
            </w:r>
            <w:r w:rsidRPr="00C610F6">
              <w:rPr>
                <w:rFonts w:ascii="Swift Neue LT Pro Light" w:hAnsi="Swift Neue LT Pro Light"/>
                <w:sz w:val="32"/>
                <w:szCs w:val="22"/>
              </w:rPr>
              <w:t>/</w:t>
            </w:r>
            <w:r>
              <w:rPr>
                <w:rFonts w:ascii="Swift Neue LT Pro Light" w:hAnsi="Swift Neue LT Pro Light"/>
                <w:sz w:val="32"/>
                <w:szCs w:val="22"/>
              </w:rPr>
              <w:t xml:space="preserve"> ANTALYA</w:t>
            </w:r>
          </w:p>
        </w:tc>
        <w:tc>
          <w:tcPr>
            <w:tcW w:w="299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A4D1F" w14:textId="77777777" w:rsidR="00F05F22" w:rsidRPr="00111466" w:rsidRDefault="00F05F22" w:rsidP="00D419C9">
            <w:pPr>
              <w:pStyle w:val="Heading4"/>
              <w:spacing w:before="0"/>
              <w:jc w:val="right"/>
              <w:rPr>
                <w:rFonts w:ascii="Swift Neue LT Pro Light" w:hAnsi="Swift Neue LT Pro Light"/>
                <w:sz w:val="32"/>
              </w:rPr>
            </w:pPr>
            <w:r>
              <w:rPr>
                <w:rFonts w:ascii="Swift Neue LT Pro Light" w:hAnsi="Swift Neue LT Pro Light"/>
                <w:sz w:val="32"/>
              </w:rPr>
              <w:t>ITF M15</w:t>
            </w:r>
          </w:p>
        </w:tc>
      </w:tr>
      <w:tr w:rsidR="00F05F22" w:rsidRPr="00734F22" w14:paraId="21211EFC" w14:textId="77777777" w:rsidTr="00D419C9">
        <w:trPr>
          <w:trHeight w:val="170"/>
        </w:trPr>
        <w:tc>
          <w:tcPr>
            <w:tcW w:w="249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905239" w14:textId="77777777" w:rsidR="00F05F22" w:rsidRPr="00122439" w:rsidRDefault="00F05F22" w:rsidP="00D419C9">
            <w:pPr>
              <w:rPr>
                <w:rFonts w:ascii="Swift Neue LT Pro Light" w:hAnsi="Swift Neue LT Pro Light"/>
              </w:rPr>
            </w:pPr>
          </w:p>
        </w:tc>
        <w:tc>
          <w:tcPr>
            <w:tcW w:w="2505" w:type="pct"/>
            <w:tcBorders>
              <w:top w:val="nil"/>
              <w:left w:val="nil"/>
              <w:bottom w:val="nil"/>
              <w:right w:val="nil"/>
            </w:tcBorders>
          </w:tcPr>
          <w:p w14:paraId="68AF1E0F" w14:textId="77777777" w:rsidR="00F05F22" w:rsidRPr="00734F22" w:rsidRDefault="00F05F22" w:rsidP="00D419C9">
            <w:pPr>
              <w:rPr>
                <w:rFonts w:ascii="Swift Neue LT Pro Light" w:hAnsi="Swift Neue LT Pro Light"/>
              </w:rPr>
            </w:pPr>
          </w:p>
        </w:tc>
      </w:tr>
      <w:tr w:rsidR="00F05F22" w14:paraId="64FF5D32" w14:textId="77777777" w:rsidTr="00D419C9">
        <w:trPr>
          <w:gridBefore w:val="1"/>
          <w:gridAfter w:val="2"/>
          <w:wBefore w:w="6" w:type="pct"/>
          <w:wAfter w:w="2802" w:type="pct"/>
        </w:trPr>
        <w:tc>
          <w:tcPr>
            <w:tcW w:w="807" w:type="pct"/>
          </w:tcPr>
          <w:p w14:paraId="0EAE74DA" w14:textId="77777777" w:rsidR="00F05F22" w:rsidRPr="00667549" w:rsidRDefault="00F05F22" w:rsidP="00D419C9">
            <w:pPr>
              <w:rPr>
                <w:b/>
              </w:rPr>
            </w:pPr>
            <w:r w:rsidRPr="00667549"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  <w:t>ADI-SOYADI</w:t>
            </w:r>
          </w:p>
        </w:tc>
        <w:tc>
          <w:tcPr>
            <w:tcW w:w="717" w:type="pct"/>
          </w:tcPr>
          <w:p w14:paraId="55C597BA" w14:textId="77777777" w:rsidR="00F05F22" w:rsidRPr="00667549" w:rsidRDefault="00F05F22" w:rsidP="00D419C9">
            <w:pPr>
              <w:rPr>
                <w:b/>
              </w:rPr>
            </w:pPr>
            <w:r w:rsidRPr="00667549"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  <w:t>TEKLER</w:t>
            </w:r>
          </w:p>
        </w:tc>
        <w:tc>
          <w:tcPr>
            <w:tcW w:w="668" w:type="pct"/>
            <w:gridSpan w:val="2"/>
          </w:tcPr>
          <w:p w14:paraId="185A8DD2" w14:textId="77777777" w:rsidR="00F05F22" w:rsidRPr="00667549" w:rsidRDefault="00F05F22" w:rsidP="00D419C9">
            <w:pPr>
              <w:rPr>
                <w:b/>
              </w:rPr>
            </w:pPr>
            <w:r w:rsidRPr="00667549"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  <w:t>ÇİFTLER</w:t>
            </w:r>
          </w:p>
        </w:tc>
      </w:tr>
      <w:tr w:rsidR="00F05F22" w:rsidRPr="00CF2A1E" w14:paraId="136B7673" w14:textId="77777777" w:rsidTr="00D419C9">
        <w:trPr>
          <w:gridBefore w:val="1"/>
          <w:gridAfter w:val="2"/>
          <w:wBefore w:w="6" w:type="pct"/>
          <w:wAfter w:w="2802" w:type="pct"/>
        </w:trPr>
        <w:tc>
          <w:tcPr>
            <w:tcW w:w="807" w:type="pct"/>
          </w:tcPr>
          <w:p w14:paraId="33A731F0" w14:textId="54F1B43E" w:rsidR="00F05F22" w:rsidRPr="00BF0856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Mert Alkaya</w:t>
            </w:r>
          </w:p>
        </w:tc>
        <w:tc>
          <w:tcPr>
            <w:tcW w:w="717" w:type="pct"/>
          </w:tcPr>
          <w:p w14:paraId="303397CF" w14:textId="29C2C16A" w:rsidR="00F05F22" w:rsidRPr="00CF2A1E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2.Tur</w:t>
            </w:r>
          </w:p>
        </w:tc>
        <w:tc>
          <w:tcPr>
            <w:tcW w:w="668" w:type="pct"/>
            <w:gridSpan w:val="2"/>
          </w:tcPr>
          <w:p w14:paraId="4653AEF3" w14:textId="08EBDFF5" w:rsidR="00F05F22" w:rsidRPr="00CF2A1E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Yarı Final</w:t>
            </w:r>
          </w:p>
        </w:tc>
      </w:tr>
      <w:tr w:rsidR="00F05F22" w:rsidRPr="00CF2A1E" w14:paraId="172BDA1D" w14:textId="77777777" w:rsidTr="00D419C9">
        <w:trPr>
          <w:gridBefore w:val="1"/>
          <w:gridAfter w:val="2"/>
          <w:wBefore w:w="6" w:type="pct"/>
          <w:wAfter w:w="2802" w:type="pct"/>
        </w:trPr>
        <w:tc>
          <w:tcPr>
            <w:tcW w:w="807" w:type="pct"/>
          </w:tcPr>
          <w:p w14:paraId="1CABC8E9" w14:textId="5AFA5301" w:rsidR="00F05F22" w:rsidRPr="00BF0856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Alp Horoz</w:t>
            </w:r>
          </w:p>
        </w:tc>
        <w:tc>
          <w:tcPr>
            <w:tcW w:w="717" w:type="pct"/>
          </w:tcPr>
          <w:p w14:paraId="05474FCA" w14:textId="6269F798" w:rsidR="00F05F22" w:rsidRPr="00CF2A1E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1.Tur</w:t>
            </w:r>
          </w:p>
        </w:tc>
        <w:tc>
          <w:tcPr>
            <w:tcW w:w="668" w:type="pct"/>
            <w:gridSpan w:val="2"/>
          </w:tcPr>
          <w:p w14:paraId="1BCCB441" w14:textId="535460C5" w:rsidR="00F05F22" w:rsidRPr="00CF2A1E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1.Tur</w:t>
            </w:r>
          </w:p>
        </w:tc>
      </w:tr>
      <w:tr w:rsidR="00F05F22" w:rsidRPr="00CF2A1E" w14:paraId="5A4D7AD2" w14:textId="77777777" w:rsidTr="00D419C9">
        <w:trPr>
          <w:gridBefore w:val="1"/>
          <w:gridAfter w:val="2"/>
          <w:wBefore w:w="6" w:type="pct"/>
          <w:wAfter w:w="2802" w:type="pct"/>
        </w:trPr>
        <w:tc>
          <w:tcPr>
            <w:tcW w:w="807" w:type="pct"/>
          </w:tcPr>
          <w:p w14:paraId="3BC617B4" w14:textId="2A071CCB" w:rsidR="00F05F22" w:rsidRPr="00BF0856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Berk İlkel</w:t>
            </w:r>
          </w:p>
        </w:tc>
        <w:tc>
          <w:tcPr>
            <w:tcW w:w="717" w:type="pct"/>
          </w:tcPr>
          <w:p w14:paraId="39882C6F" w14:textId="063712DB" w:rsidR="00F05F22" w:rsidRPr="00CF2A1E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1.Tur</w:t>
            </w:r>
          </w:p>
        </w:tc>
        <w:tc>
          <w:tcPr>
            <w:tcW w:w="668" w:type="pct"/>
            <w:gridSpan w:val="2"/>
          </w:tcPr>
          <w:p w14:paraId="381D6236" w14:textId="77777777" w:rsidR="00F05F22" w:rsidRPr="00CF2A1E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F05F22" w:rsidRPr="00CF2A1E" w14:paraId="5A355538" w14:textId="77777777" w:rsidTr="00D419C9">
        <w:trPr>
          <w:gridBefore w:val="1"/>
          <w:gridAfter w:val="2"/>
          <w:wBefore w:w="6" w:type="pct"/>
          <w:wAfter w:w="2802" w:type="pct"/>
        </w:trPr>
        <w:tc>
          <w:tcPr>
            <w:tcW w:w="807" w:type="pct"/>
          </w:tcPr>
          <w:p w14:paraId="513D5C9F" w14:textId="0403CF02" w:rsidR="00F05F22" w:rsidRPr="00BF0856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Melih Anavatan</w:t>
            </w:r>
          </w:p>
        </w:tc>
        <w:tc>
          <w:tcPr>
            <w:tcW w:w="717" w:type="pct"/>
          </w:tcPr>
          <w:p w14:paraId="3A17309B" w14:textId="2C311800" w:rsidR="00F05F22" w:rsidRPr="00CF2A1E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1.Tur Eleme</w:t>
            </w:r>
          </w:p>
        </w:tc>
        <w:tc>
          <w:tcPr>
            <w:tcW w:w="668" w:type="pct"/>
            <w:gridSpan w:val="2"/>
          </w:tcPr>
          <w:p w14:paraId="26B072EA" w14:textId="67DA2E25" w:rsidR="00F05F22" w:rsidRPr="00CF2A1E" w:rsidRDefault="00F05F22" w:rsidP="00D419C9">
            <w:pP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  <w:t>Yarı Final</w:t>
            </w:r>
          </w:p>
        </w:tc>
      </w:tr>
    </w:tbl>
    <w:p w14:paraId="609A3BC1" w14:textId="77777777" w:rsidR="002C0131" w:rsidRPr="004E1423" w:rsidRDefault="002C0131" w:rsidP="004E1423"/>
    <w:p w14:paraId="5E72461E" w14:textId="0BB00FB5" w:rsidR="00A8260E" w:rsidRPr="002C0131" w:rsidRDefault="008E3EAD" w:rsidP="002C0131">
      <w:pPr>
        <w:rPr>
          <w:rFonts w:ascii="Swift Neue LT Pro Light" w:hAnsi="Swift Neue LT Pro Light"/>
          <w:b/>
          <w:caps/>
          <w:color w:val="1F497D" w:themeColor="text2"/>
          <w:sz w:val="56"/>
        </w:rPr>
      </w:pPr>
      <w:r w:rsidRPr="002C0131">
        <w:rPr>
          <w:rFonts w:ascii="Swift Neue LT Pro Light" w:hAnsi="Swift Neue LT Pro Light"/>
          <w:b/>
          <w:caps/>
          <w:color w:val="1F497D" w:themeColor="text2"/>
          <w:sz w:val="56"/>
        </w:rPr>
        <w:t>YÜZME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9"/>
        <w:gridCol w:w="7831"/>
      </w:tblGrid>
      <w:tr w:rsidR="0021396F" w:rsidRPr="00734F22" w14:paraId="0C8A21C5" w14:textId="77777777" w:rsidTr="007F337B">
        <w:trPr>
          <w:trHeight w:val="170"/>
        </w:trPr>
        <w:tc>
          <w:tcPr>
            <w:tcW w:w="2281" w:type="pct"/>
          </w:tcPr>
          <w:p w14:paraId="227554A8" w14:textId="77777777" w:rsidR="0021396F" w:rsidRDefault="0021396F" w:rsidP="007F337B">
            <w:pPr>
              <w:pStyle w:val="Heading4"/>
              <w:spacing w:before="0"/>
              <w:rPr>
                <w:rFonts w:ascii="Swift Neue LT Pro Light" w:hAnsi="Swift Neue LT Pro Light"/>
                <w:sz w:val="32"/>
              </w:rPr>
            </w:pPr>
          </w:p>
          <w:p w14:paraId="0A3D7465" w14:textId="70C18D89" w:rsidR="0021396F" w:rsidRPr="00734F22" w:rsidRDefault="0021396F" w:rsidP="007F337B">
            <w:pPr>
              <w:pStyle w:val="Heading4"/>
              <w:spacing w:before="0"/>
              <w:rPr>
                <w:rFonts w:ascii="Swift Neue LT Pro Light" w:hAnsi="Swift Neue LT Pro Light"/>
                <w:sz w:val="32"/>
              </w:rPr>
            </w:pPr>
            <w:r>
              <w:rPr>
                <w:rFonts w:ascii="Swift Neue LT Pro Light" w:hAnsi="Swift Neue LT Pro Light"/>
                <w:sz w:val="32"/>
              </w:rPr>
              <w:t>2</w:t>
            </w:r>
            <w:r w:rsidR="00D17D7E">
              <w:rPr>
                <w:rFonts w:ascii="Swift Neue LT Pro Light" w:hAnsi="Swift Neue LT Pro Light"/>
                <w:sz w:val="32"/>
              </w:rPr>
              <w:t>4</w:t>
            </w:r>
            <w:r>
              <w:rPr>
                <w:rFonts w:ascii="Swift Neue LT Pro Light" w:hAnsi="Swift Neue LT Pro Light"/>
                <w:sz w:val="32"/>
              </w:rPr>
              <w:t>-2</w:t>
            </w:r>
            <w:r w:rsidR="00D17D7E">
              <w:rPr>
                <w:rFonts w:ascii="Swift Neue LT Pro Light" w:hAnsi="Swift Neue LT Pro Light"/>
                <w:sz w:val="32"/>
              </w:rPr>
              <w:t>8</w:t>
            </w:r>
            <w:r>
              <w:rPr>
                <w:rFonts w:ascii="Swift Neue LT Pro Light" w:hAnsi="Swift Neue LT Pro Light"/>
                <w:sz w:val="32"/>
              </w:rPr>
              <w:t xml:space="preserve"> ARALIK </w:t>
            </w:r>
            <w:r w:rsidRPr="00C610F6">
              <w:rPr>
                <w:rFonts w:ascii="Swift Neue LT Pro Light" w:hAnsi="Swift Neue LT Pro Light"/>
                <w:sz w:val="32"/>
                <w:szCs w:val="22"/>
              </w:rPr>
              <w:t>/</w:t>
            </w:r>
            <w:r>
              <w:rPr>
                <w:rFonts w:ascii="Swift Neue LT Pro Light" w:hAnsi="Swift Neue LT Pro Light"/>
                <w:sz w:val="32"/>
                <w:szCs w:val="22"/>
              </w:rPr>
              <w:t xml:space="preserve"> </w:t>
            </w:r>
            <w:r w:rsidR="00D17D7E">
              <w:rPr>
                <w:rFonts w:ascii="Swift Neue LT Pro Light" w:hAnsi="Swift Neue LT Pro Light"/>
                <w:sz w:val="32"/>
                <w:szCs w:val="22"/>
              </w:rPr>
              <w:t>GAZİANTEP</w:t>
            </w:r>
          </w:p>
        </w:tc>
        <w:tc>
          <w:tcPr>
            <w:tcW w:w="2719" w:type="pct"/>
          </w:tcPr>
          <w:p w14:paraId="72A7057B" w14:textId="4C5FB5E2" w:rsidR="0021396F" w:rsidRPr="00734F22" w:rsidRDefault="0021396F" w:rsidP="007F337B">
            <w:pPr>
              <w:pStyle w:val="Heading4"/>
              <w:spacing w:before="0"/>
              <w:rPr>
                <w:rFonts w:ascii="Swift Neue LT Pro Light" w:hAnsi="Swift Neue LT Pro Light"/>
                <w:sz w:val="32"/>
              </w:rPr>
            </w:pPr>
            <w:r w:rsidRPr="001E5FED">
              <w:rPr>
                <w:rFonts w:ascii="Swift Neue LT Pro Light" w:hAnsi="Swift Neue LT Pro Light"/>
                <w:sz w:val="32"/>
              </w:rPr>
              <w:t>TÜRKİYE KULÜPLER ARASI KISA KULVAR YILDIZ, GENÇ VE AÇIK YAŞ YÜZME ŞAMPİYONASI</w:t>
            </w:r>
          </w:p>
        </w:tc>
      </w:tr>
      <w:tr w:rsidR="0021396F" w:rsidRPr="00734F22" w14:paraId="7F247DB1" w14:textId="77777777" w:rsidTr="007F337B">
        <w:trPr>
          <w:trHeight w:val="170"/>
        </w:trPr>
        <w:tc>
          <w:tcPr>
            <w:tcW w:w="5000" w:type="pct"/>
            <w:gridSpan w:val="2"/>
          </w:tcPr>
          <w:p w14:paraId="23534B6A" w14:textId="77777777" w:rsidR="0021396F" w:rsidRPr="008B6196" w:rsidRDefault="0021396F" w:rsidP="007F337B">
            <w:pPr>
              <w:pStyle w:val="Heading1"/>
              <w:jc w:val="center"/>
              <w:rPr>
                <w:rFonts w:ascii="Swift Neue LT Pro Light" w:hAnsi="Swift Neue LT Pro Light"/>
                <w:b/>
                <w:sz w:val="40"/>
                <w:szCs w:val="56"/>
              </w:rPr>
            </w:pPr>
            <w:r w:rsidRPr="008B6196">
              <w:rPr>
                <w:rFonts w:ascii="Swift Neue LT Pro Light" w:hAnsi="Swift Neue LT Pro Light"/>
                <w:b/>
                <w:sz w:val="40"/>
                <w:szCs w:val="56"/>
              </w:rPr>
              <w:t>YÜZÜCÜLERİMİZDEN BAŞARILI SONUÇLAR!</w:t>
            </w:r>
          </w:p>
          <w:p w14:paraId="0EB39572" w14:textId="63A73E8E" w:rsidR="0021396F" w:rsidRPr="0021396F" w:rsidRDefault="0021396F" w:rsidP="0021396F">
            <w:pPr>
              <w:pStyle w:val="NormalWeb"/>
              <w:rPr>
                <w:rFonts w:ascii="Swift Neue LT Pro Light" w:hAnsi="Swift Neue LT Pro Light"/>
                <w:szCs w:val="28"/>
              </w:rPr>
            </w:pPr>
            <w:r w:rsidRPr="0021396F">
              <w:rPr>
                <w:rFonts w:ascii="Swift Neue LT Pro Light" w:hAnsi="Swift Neue LT Pro Light"/>
                <w:szCs w:val="28"/>
              </w:rPr>
              <w:t>2</w:t>
            </w:r>
            <w:r w:rsidR="00967E70">
              <w:rPr>
                <w:rFonts w:ascii="Swift Neue LT Pro Light" w:hAnsi="Swift Neue LT Pro Light"/>
                <w:szCs w:val="28"/>
              </w:rPr>
              <w:t>4</w:t>
            </w:r>
            <w:r w:rsidRPr="0021396F">
              <w:rPr>
                <w:rFonts w:ascii="Swift Neue LT Pro Light" w:hAnsi="Swift Neue LT Pro Light"/>
                <w:szCs w:val="28"/>
              </w:rPr>
              <w:t>-28 Aralık 2024 tarihlerinde Gaziantep'te düzenlenen Türkiye Kulüpler Arası Kısa Kulvar Yıldız, Genç ve Açık Yaş Yüzme Şampiyonası’nda ENKA;</w:t>
            </w:r>
          </w:p>
          <w:p w14:paraId="1A78EB77" w14:textId="34AAEFA7" w:rsidR="0021396F" w:rsidRDefault="0021396F" w:rsidP="0021396F">
            <w:pPr>
              <w:pStyle w:val="NormalWeb"/>
              <w:numPr>
                <w:ilvl w:val="0"/>
                <w:numId w:val="46"/>
              </w:numPr>
              <w:rPr>
                <w:rFonts w:ascii="Swift Neue LT Pro Light" w:hAnsi="Swift Neue LT Pro Light"/>
                <w:szCs w:val="28"/>
              </w:rPr>
            </w:pPr>
            <w:r w:rsidRPr="0021396F">
              <w:rPr>
                <w:rFonts w:ascii="Swift Neue LT Pro Light" w:hAnsi="Swift Neue LT Pro Light"/>
                <w:szCs w:val="28"/>
              </w:rPr>
              <w:t>Açık Yaş Kızlarda 2’inci,</w:t>
            </w:r>
          </w:p>
          <w:p w14:paraId="2BEDFEC9" w14:textId="7BEF4F55" w:rsidR="0021396F" w:rsidRDefault="0021396F" w:rsidP="0021396F">
            <w:pPr>
              <w:pStyle w:val="NormalWeb"/>
              <w:numPr>
                <w:ilvl w:val="0"/>
                <w:numId w:val="46"/>
              </w:numPr>
              <w:rPr>
                <w:rFonts w:ascii="Swift Neue LT Pro Light" w:hAnsi="Swift Neue LT Pro Light"/>
                <w:szCs w:val="28"/>
              </w:rPr>
            </w:pPr>
            <w:r w:rsidRPr="0021396F">
              <w:rPr>
                <w:rFonts w:ascii="Swift Neue LT Pro Light" w:hAnsi="Swift Neue LT Pro Light"/>
                <w:szCs w:val="28"/>
              </w:rPr>
              <w:t>Açık Yaş Erkeklerde 3’üncü,</w:t>
            </w:r>
          </w:p>
          <w:p w14:paraId="64543497" w14:textId="6157BE10" w:rsidR="0021396F" w:rsidRDefault="0021396F" w:rsidP="0021396F">
            <w:pPr>
              <w:pStyle w:val="NormalWeb"/>
              <w:numPr>
                <w:ilvl w:val="0"/>
                <w:numId w:val="46"/>
              </w:numPr>
              <w:rPr>
                <w:rFonts w:ascii="Swift Neue LT Pro Light" w:hAnsi="Swift Neue LT Pro Light"/>
                <w:szCs w:val="28"/>
              </w:rPr>
            </w:pPr>
            <w:r w:rsidRPr="0021396F">
              <w:rPr>
                <w:rFonts w:ascii="Swift Neue LT Pro Light" w:hAnsi="Swift Neue LT Pro Light"/>
                <w:szCs w:val="28"/>
              </w:rPr>
              <w:t>Genç Yaş Kızlarda 3’üncü,</w:t>
            </w:r>
          </w:p>
          <w:p w14:paraId="0D728151" w14:textId="33DA5A99" w:rsidR="0021396F" w:rsidRDefault="0021396F" w:rsidP="0021396F">
            <w:pPr>
              <w:pStyle w:val="NormalWeb"/>
              <w:numPr>
                <w:ilvl w:val="0"/>
                <w:numId w:val="46"/>
              </w:numPr>
              <w:rPr>
                <w:rFonts w:ascii="Swift Neue LT Pro Light" w:hAnsi="Swift Neue LT Pro Light"/>
                <w:szCs w:val="28"/>
              </w:rPr>
            </w:pPr>
            <w:r w:rsidRPr="0021396F">
              <w:rPr>
                <w:rFonts w:ascii="Swift Neue LT Pro Light" w:hAnsi="Swift Neue LT Pro Light"/>
                <w:szCs w:val="28"/>
              </w:rPr>
              <w:t>Genç Yaş Erkeklerde 3’üncü,</w:t>
            </w:r>
          </w:p>
          <w:p w14:paraId="7CD7A895" w14:textId="448772FC" w:rsidR="0021396F" w:rsidRDefault="0021396F" w:rsidP="0021396F">
            <w:pPr>
              <w:pStyle w:val="NormalWeb"/>
              <w:numPr>
                <w:ilvl w:val="0"/>
                <w:numId w:val="46"/>
              </w:numPr>
              <w:rPr>
                <w:rFonts w:ascii="Swift Neue LT Pro Light" w:hAnsi="Swift Neue LT Pro Light"/>
                <w:szCs w:val="28"/>
              </w:rPr>
            </w:pPr>
            <w:r w:rsidRPr="0021396F">
              <w:rPr>
                <w:rFonts w:ascii="Swift Neue LT Pro Light" w:hAnsi="Swift Neue LT Pro Light"/>
                <w:szCs w:val="28"/>
              </w:rPr>
              <w:t>Yıldız Yaş Kızlarda 3’üncü,</w:t>
            </w:r>
          </w:p>
          <w:p w14:paraId="1B5AA2CE" w14:textId="18F4966C" w:rsidR="0021396F" w:rsidRPr="0021396F" w:rsidRDefault="0021396F" w:rsidP="0021396F">
            <w:pPr>
              <w:pStyle w:val="NormalWeb"/>
              <w:numPr>
                <w:ilvl w:val="0"/>
                <w:numId w:val="46"/>
              </w:numPr>
              <w:rPr>
                <w:rFonts w:ascii="Swift Neue LT Pro Light" w:hAnsi="Swift Neue LT Pro Light"/>
                <w:szCs w:val="28"/>
              </w:rPr>
            </w:pPr>
            <w:r w:rsidRPr="0021396F">
              <w:rPr>
                <w:rFonts w:ascii="Swift Neue LT Pro Light" w:hAnsi="Swift Neue LT Pro Light"/>
                <w:szCs w:val="28"/>
              </w:rPr>
              <w:t>Yıldız Yaş Erkeklerde 3’üncü oldu.</w:t>
            </w:r>
          </w:p>
        </w:tc>
      </w:tr>
    </w:tbl>
    <w:tbl>
      <w:tblPr>
        <w:tblW w:w="49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  <w:gridCol w:w="1542"/>
        <w:gridCol w:w="784"/>
        <w:gridCol w:w="667"/>
        <w:gridCol w:w="1163"/>
        <w:gridCol w:w="892"/>
        <w:gridCol w:w="841"/>
        <w:gridCol w:w="1571"/>
        <w:gridCol w:w="778"/>
        <w:gridCol w:w="698"/>
        <w:gridCol w:w="1015"/>
        <w:gridCol w:w="781"/>
        <w:gridCol w:w="619"/>
      </w:tblGrid>
      <w:tr w:rsidR="00A4461C" w:rsidRPr="0088401F" w14:paraId="7639FFF8" w14:textId="77777777" w:rsidTr="00A4461C">
        <w:trPr>
          <w:trHeight w:val="20"/>
        </w:trPr>
        <w:tc>
          <w:tcPr>
            <w:tcW w:w="1018" w:type="pct"/>
            <w:shd w:val="clear" w:color="FFFFFF" w:fill="FFFFFF"/>
          </w:tcPr>
          <w:p w14:paraId="1264B709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541" w:type="pct"/>
            <w:shd w:val="clear" w:color="FFFFFF" w:fill="FFFFFF"/>
            <w:noWrap/>
          </w:tcPr>
          <w:p w14:paraId="3CCE9DB3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75" w:type="pct"/>
            <w:shd w:val="clear" w:color="FFFFFF" w:fill="FFFFFF"/>
            <w:noWrap/>
          </w:tcPr>
          <w:p w14:paraId="5D84B62A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234" w:type="pct"/>
            <w:shd w:val="clear" w:color="FFFFFF" w:fill="FFFFFF"/>
            <w:noWrap/>
          </w:tcPr>
          <w:p w14:paraId="474D56CE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408" w:type="pct"/>
            <w:shd w:val="clear" w:color="000000" w:fill="FFFFFF"/>
            <w:noWrap/>
          </w:tcPr>
          <w:p w14:paraId="7D07E5BD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313" w:type="pct"/>
            <w:shd w:val="clear" w:color="FFFFFF" w:fill="FFFFFF"/>
            <w:noWrap/>
          </w:tcPr>
          <w:p w14:paraId="330579C0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295" w:type="pct"/>
            <w:shd w:val="clear" w:color="000000" w:fill="FFFFFF"/>
            <w:noWrap/>
          </w:tcPr>
          <w:p w14:paraId="741C786A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51" w:type="pct"/>
            <w:shd w:val="clear" w:color="000000" w:fill="FFFFFF"/>
            <w:noWrap/>
          </w:tcPr>
          <w:p w14:paraId="03446728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73" w:type="pct"/>
            <w:shd w:val="clear" w:color="FFFFFF" w:fill="FFFFFF"/>
            <w:noWrap/>
          </w:tcPr>
          <w:p w14:paraId="72362BB1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245" w:type="pct"/>
            <w:shd w:val="clear" w:color="000000" w:fill="FFFFFF"/>
            <w:noWrap/>
          </w:tcPr>
          <w:p w14:paraId="23370E0E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356" w:type="pct"/>
            <w:shd w:val="clear" w:color="000000" w:fill="FFFFFF"/>
            <w:noWrap/>
          </w:tcPr>
          <w:p w14:paraId="1222F718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74" w:type="pct"/>
            <w:shd w:val="clear" w:color="FFFFFF" w:fill="FFFFFF"/>
            <w:noWrap/>
          </w:tcPr>
          <w:p w14:paraId="626E1C8C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217" w:type="pct"/>
            <w:shd w:val="clear" w:color="000000" w:fill="FFFFFF"/>
            <w:noWrap/>
          </w:tcPr>
          <w:p w14:paraId="354A15FB" w14:textId="77777777" w:rsidR="00967CF8" w:rsidRPr="0088401F" w:rsidRDefault="00967CF8" w:rsidP="007F337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匠牥晩††††††††††" w:hAnsi="Swift Neue LT Pro Light" w:cs="Calibri"/>
                <w:b/>
                <w:bCs/>
                <w:sz w:val="18"/>
                <w:szCs w:val="18"/>
                <w:lang w:eastAsia="tr-TR"/>
              </w:rPr>
              <w:t>Sıra</w:t>
            </w:r>
          </w:p>
        </w:tc>
      </w:tr>
      <w:tr w:rsidR="00967CF8" w14:paraId="515D10C2" w14:textId="77777777" w:rsidTr="007F337B">
        <w:trPr>
          <w:trHeight w:val="20"/>
        </w:trPr>
        <w:tc>
          <w:tcPr>
            <w:tcW w:w="5000" w:type="pct"/>
            <w:gridSpan w:val="13"/>
            <w:shd w:val="clear" w:color="FFFFFF" w:fill="FFFFFF"/>
            <w:vAlign w:val="center"/>
          </w:tcPr>
          <w:p w14:paraId="2A1DB95E" w14:textId="77777777" w:rsidR="00967CF8" w:rsidRDefault="00967CF8" w:rsidP="007F337B">
            <w:pPr>
              <w:widowControl/>
              <w:autoSpaceDE/>
              <w:autoSpaceDN/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</w:t>
            </w: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-Seçme</w:t>
            </w:r>
          </w:p>
        </w:tc>
      </w:tr>
      <w:tr w:rsidR="00A4461C" w:rsidRPr="000A34FE" w14:paraId="55E4E8FE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7A58B27F" w14:textId="0AE1D45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Ekaterına Ivanova Avramova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7C4B20A" w14:textId="6018D2D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FEF05DF" w14:textId="0331CBE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27.70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FC1067D" w14:textId="4BCE262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B22D862" w14:textId="2336C82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2D3DB73" w14:textId="7381F02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1:00.22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496BF4B" w14:textId="48BD8EE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6356508" w14:textId="2DD0069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971B402" w14:textId="574D6FF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2:11.99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A136ADE" w14:textId="728F695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5F7C50E" w14:textId="7F73BA8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D4F6DF9" w14:textId="5C3FD39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56.21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B3AB2AA" w14:textId="3FC95F9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</w:t>
            </w:r>
          </w:p>
        </w:tc>
      </w:tr>
      <w:tr w:rsidR="00A4461C" w:rsidRPr="000A34FE" w14:paraId="1A3E711F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49CB2BD1" w14:textId="40B7C62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25CDF13" w14:textId="453EFC4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FE68FD5" w14:textId="347B4E6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2:10.30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B288D23" w14:textId="2C92DB8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DBB3860" w14:textId="5BCCE49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26EB1B7" w14:textId="17A8A53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59.81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BA47041" w14:textId="4174C93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E733EFD" w14:textId="4BB2133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6442D6E" w14:textId="16BE4C4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27.55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08F8D4E" w14:textId="62471E7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E2CD9F4" w14:textId="1D548DA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9B23FB5" w14:textId="2CE3629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2:15.96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642C2F8" w14:textId="7D0D7D0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</w:t>
            </w:r>
          </w:p>
        </w:tc>
      </w:tr>
      <w:tr w:rsidR="00A4461C" w:rsidRPr="000A34FE" w14:paraId="2106A0E0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6886819C" w14:textId="58489FD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B27253A" w14:textId="3282558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7CBD698" w14:textId="38DC940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2:29.13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1F46BB8" w14:textId="6E4F4EC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8D55E43" w14:textId="1ADD5D7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C8E2A2D" w14:textId="57A3C2A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1:10.85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4F4C14F" w14:textId="24505AA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CA8E00C" w14:textId="65E99A6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5A7F8DD" w14:textId="780CDFE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4:50.90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802FB38" w14:textId="39634E5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56C7161" w14:textId="7800427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3C466E81" w14:textId="32AE26B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32.71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50A23A7" w14:textId="7E26777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7</w:t>
            </w:r>
          </w:p>
        </w:tc>
      </w:tr>
      <w:tr w:rsidR="00A4461C" w:rsidRPr="000A34FE" w14:paraId="19943A71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165677BC" w14:textId="1F42CB0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Merve Tuncel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E3C3048" w14:textId="46367E8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614EA7C" w14:textId="30E7CCC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8:34.24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B7476F4" w14:textId="2A23480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E045BAA" w14:textId="6C359BC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83D4740" w14:textId="29DABBC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2:03.62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1E32875" w14:textId="116695B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293F1EA" w14:textId="2C4792B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0B45694" w14:textId="56687D9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4:20.08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16A4AED" w14:textId="14F1248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55C933CC" w14:textId="76E868B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2D500D0" w14:textId="030BCDF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08CEE06" w14:textId="0EB9A56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55A461D0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6692C7DB" w14:textId="21A7378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Majdoulıne Zahir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80A0F5A" w14:textId="1DCE107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4FBADAA" w14:textId="271A045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4:16.80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6420E8C" w14:textId="2A784D2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350F1E" w14:textId="2899FC4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191A7DA" w14:textId="6F45E2D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8:48.89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BE10147" w14:textId="1EE2844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1FAEBA5" w14:textId="4C0676D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22ED8A1" w14:textId="4B8C34E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2:05.23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A398177" w14:textId="2806621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B287810" w14:textId="0A4BF12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A92E2BD" w14:textId="2FC7DF4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0116034" w14:textId="44EBBC2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957EF81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1E4947E0" w14:textId="3B6FC12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Belis Şakar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C5711A5" w14:textId="68AC4A4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34CECC4" w14:textId="7B1A262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4:18.28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923DE91" w14:textId="132DD07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01E1F77" w14:textId="217BB42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EA9FA4F" w14:textId="3769BD7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4:44.67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9F49FFC" w14:textId="4839B94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8AA66FB" w14:textId="5E6CCD5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C3D7C41" w14:textId="1A10493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8:45.66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DD4B7FC" w14:textId="7ECCD39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4A30761" w14:textId="732648B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D5EDCFF" w14:textId="57AE2D9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2:17.47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B50E46C" w14:textId="4E7FFD4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</w:t>
            </w:r>
          </w:p>
        </w:tc>
      </w:tr>
      <w:tr w:rsidR="00A4461C" w:rsidRPr="000A34FE" w14:paraId="1ED9EBEB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4D8C13C2" w14:textId="45E617C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1DEE8E6" w14:textId="19D3F90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F9976DA" w14:textId="38F2710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2:15.23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D7164FC" w14:textId="20D7E5E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23BDE93" w14:textId="2A64F81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DD6B518" w14:textId="3E075A6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1:02.04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0EE5820" w14:textId="4BC9F37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2B78796" w14:textId="0E3C829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5D955AB" w14:textId="631E05A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4:59.67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DB8423C" w14:textId="4095F8F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0D1CBB8" w14:textId="5F51E9B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B81161A" w14:textId="3A514B6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2:21.36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239CF7E" w14:textId="191C03A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</w:tr>
      <w:tr w:rsidR="00A4461C" w:rsidRPr="000A34FE" w14:paraId="4B5E9948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293C535D" w14:textId="39FEC06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Mehlika Kuzeh Yalçın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A56EB15" w14:textId="7CD3CCE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385455E" w14:textId="170578C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1:01,84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AC2FE96" w14:textId="45E5D0E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5ADBFB8" w14:textId="48900FE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5A0E005" w14:textId="14A4258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2:16.12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7BEE20F" w14:textId="73E368D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0F2FC71" w14:textId="3BC5DDA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4CB4E39" w14:textId="0C5E7CD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28.78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684AC03" w14:textId="2A41370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AC7B79E" w14:textId="44C8BF6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ADC2203" w14:textId="33F55F6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4:32.41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A117913" w14:textId="0CF502B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34</w:t>
            </w:r>
          </w:p>
        </w:tc>
      </w:tr>
      <w:tr w:rsidR="00A4461C" w:rsidRPr="000A34FE" w14:paraId="71F7E292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072B2EA9" w14:textId="11DD0D5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Enercan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EA9B228" w14:textId="137CB06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F247B2D" w14:textId="5F4F11C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2:18.43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5965499" w14:textId="3E52398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338571C" w14:textId="37901A4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372ABBC" w14:textId="3FC7091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2:05.71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133079D" w14:textId="0136BA0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DB7F458" w14:textId="4AABB49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5259370" w14:textId="41B899A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4:23.94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D95DD66" w14:textId="390F392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95B3DE3" w14:textId="37A8890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C621145" w14:textId="05D6822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29.66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93D5BCE" w14:textId="158D768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37</w:t>
            </w:r>
          </w:p>
        </w:tc>
      </w:tr>
      <w:tr w:rsidR="00A4461C" w:rsidRPr="000A34FE" w14:paraId="141178FF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4DBBFB17" w14:textId="2D532E8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F9C8B87" w14:textId="3577D7D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3A1A2A4" w14:textId="0265DC9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2:04.78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AE95D4C" w14:textId="7BFB76B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5ACFFDC" w14:textId="09E62BC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8E046D4" w14:textId="7682A5C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4:22.60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F0A1DCA" w14:textId="4F1EEE6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225A201" w14:textId="231178D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8C4CF1C" w14:textId="75F6EED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9:13.86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14A61B3" w14:textId="0A0E8CD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D930BE1" w14:textId="45B8223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D3BC09C" w14:textId="320046B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58.60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858DC8A" w14:textId="513AEB2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23</w:t>
            </w:r>
          </w:p>
        </w:tc>
      </w:tr>
      <w:tr w:rsidR="00A4461C" w:rsidRPr="000A34FE" w14:paraId="0601113A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7D5B8076" w14:textId="57D953C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İpek Burcu Aydıner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A5C270E" w14:textId="3817D7D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C53050C" w14:textId="28358DA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2:20.38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7F589B5" w14:textId="3E11A58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1B0B168" w14:textId="1AF3471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292B5A7" w14:textId="088A651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1:05.92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14F9D76" w14:textId="7326B29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65890E2" w14:textId="7F43E86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EBAFFDA" w14:textId="5FE3327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2:41.31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6F60830" w14:textId="46F10C3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7A509E8" w14:textId="176AF05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179D568" w14:textId="18876C2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34.67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9FCE59A" w14:textId="0BD46C0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28</w:t>
            </w:r>
          </w:p>
        </w:tc>
      </w:tr>
      <w:tr w:rsidR="00A4461C" w:rsidRPr="000A34FE" w14:paraId="563617AA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71FE8E19" w14:textId="504730E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Beliz Özdolap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9E3F7B" w14:textId="6D5B4FA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AF628D3" w14:textId="61CD11A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1:05.96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0890A01" w14:textId="76BD59D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451C306" w14:textId="4571322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FB37DEB" w14:textId="1432107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58.44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3F277D0" w14:textId="1A96E7A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7EB3F6D" w14:textId="3F41E5A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6ED22C6" w14:textId="6377E33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27.20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25BC83E" w14:textId="32FCBE8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61DC2D9" w14:textId="6862C65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EC8CDE2" w14:textId="4260994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1:14.35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88F22C7" w14:textId="26BAFE6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22</w:t>
            </w:r>
          </w:p>
        </w:tc>
      </w:tr>
      <w:tr w:rsidR="00A4461C" w:rsidRPr="000A34FE" w14:paraId="1EF03B21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7436B9C2" w14:textId="3453594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Koçak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28141FB" w14:textId="64025F1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3CD39C9" w14:textId="7489212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33.37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32EBABF" w14:textId="7384DF7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2BF0C5A" w14:textId="312502B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6499FCE" w14:textId="451DA7F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1:15.29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18463C6" w14:textId="554B2A3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EF476C7" w14:textId="5BF2C53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37D6D95" w14:textId="224F50A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2:47.84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DE1DD4D" w14:textId="7256F81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CF3833A" w14:textId="7F9A687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4FE2103" w14:textId="4FE9DD6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4453ADE" w14:textId="5605162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3EADCDD0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01192ACC" w14:textId="7778700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Deniz Yardımcı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D8B845D" w14:textId="648151E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C61BCBA" w14:textId="48F18A3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29.59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C9201D0" w14:textId="383EDC2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85C6506" w14:textId="1582325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B9C7691" w14:textId="6C70FC6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1:05.01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C7D54EB" w14:textId="44499FB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F2F96B5" w14:textId="36849A5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FB587B3" w14:textId="4F1E246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223D816" w14:textId="5FF63B3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42599C9" w14:textId="4F92611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1898D09" w14:textId="341E00C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4F46404" w14:textId="68A9E9D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2ABC5A14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2CBD6EAB" w14:textId="7A8F68B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Derin Dönmez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4B623F" w14:textId="1A6CF10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904F9B5" w14:textId="1EC2152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9:04.72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EEC611C" w14:textId="6449948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D56262C" w14:textId="6996621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D0325E7" w14:textId="7FE73BA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2:09.80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CD1C012" w14:textId="1C5ED1A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5C25260" w14:textId="575BAD3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ADEEC91" w14:textId="0D18FC3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4:26.28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5263949" w14:textId="2EBE960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67091B7" w14:textId="376D43A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792FE6A" w14:textId="2D33477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D36CF52" w14:textId="3999903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B7C2438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16D86A37" w14:textId="1B0801A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Barışoğlu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76F7542" w14:textId="5E609ED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9F21E12" w14:textId="6DF6AD9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29.84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878821D" w14:textId="3F184D3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22469C1" w14:textId="2AE3D98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9F9D513" w14:textId="188A80F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1:04.57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0700A15" w14:textId="7D09C3D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53F7962" w14:textId="1730C27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F206F74" w14:textId="7CF8156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1:00.01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A60A096" w14:textId="206A1C6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7FD8676" w14:textId="6E13F7E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41C5355" w14:textId="2823A79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27.97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DB59E06" w14:textId="10773A7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49</w:t>
            </w:r>
          </w:p>
        </w:tc>
      </w:tr>
      <w:tr w:rsidR="00A4461C" w:rsidRPr="000A34FE" w14:paraId="27C0AAC2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74866297" w14:textId="3F3E42F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Gizem Üzer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2812A6C" w14:textId="27D0606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0455CE9" w14:textId="5BCF12C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5:08.32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00A0ACB" w14:textId="30BAAF8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C4CF7C5" w14:textId="033F79D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FCA1B3B" w14:textId="31AFE25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2:28.57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7837808" w14:textId="58ED17F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9A09D53" w14:textId="01FAC1A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1C071DD" w14:textId="4023083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1:08.32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EDCF6BC" w14:textId="3A50FC8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DF28721" w14:textId="1551B04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C36C824" w14:textId="3A26772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30.90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CA8EE08" w14:textId="7256F9A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37</w:t>
            </w:r>
          </w:p>
        </w:tc>
      </w:tr>
      <w:tr w:rsidR="00A4461C" w:rsidRPr="000A34FE" w14:paraId="3B334D3B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2563A613" w14:textId="00B3732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Özçelik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E6F952" w14:textId="1A9D974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9F7B781" w14:textId="7C93D95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1:04.63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F4774F3" w14:textId="1F10777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35E8B1B" w14:textId="2A63F32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D0B7C54" w14:textId="0BB936E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2:23.02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CAD5D30" w14:textId="60760A6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1DCB687" w14:textId="21B3280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B534CCF" w14:textId="720541C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29.70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5B66D1B" w14:textId="3001AB1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38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284585C" w14:textId="0D09F1D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A3E9A0F" w14:textId="3BF3A4E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EA92D14" w14:textId="5569191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43DB83C9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3A2698BD" w14:textId="73E9451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5BE6F5C" w14:textId="74FD344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5C3216C" w14:textId="6E5FFF2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28.74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9E5EF98" w14:textId="2880576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5257F60" w14:textId="312F237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A944197" w14:textId="72C1E9D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26.95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4A53525" w14:textId="1E75F3A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0F48683" w14:textId="594109D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FD920A9" w14:textId="71E68E8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1:06.41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7C6E1C3" w14:textId="50B0BFE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3CFE50A" w14:textId="0B24439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9925306" w14:textId="47E0CF0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59.04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D87F554" w14:textId="7F7876E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28</w:t>
            </w:r>
          </w:p>
        </w:tc>
      </w:tr>
      <w:tr w:rsidR="00A4461C" w:rsidRPr="000A34FE" w14:paraId="62C79D34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575BA1EA" w14:textId="4626F7E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Eda Hacıoğlu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5F7D6C" w14:textId="0CE4721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75B9C41" w14:textId="4E03FD7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2:20.10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0866BEB" w14:textId="70F5B9F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E6C50E" w14:textId="0F5020F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32263C8" w14:textId="54E97A8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2:22.97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95AC43F" w14:textId="46107BA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A27A7DD" w14:textId="6CA230C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E5F903E" w14:textId="3DDB847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1:05.49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32D74E3" w14:textId="2AF9283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1EA048D" w14:textId="40B7FF3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9BD7821" w14:textId="765F7C7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1:05.30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4B65AD7" w14:textId="225B7C7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30</w:t>
            </w:r>
          </w:p>
        </w:tc>
      </w:tr>
      <w:tr w:rsidR="00A4461C" w:rsidRPr="000A34FE" w14:paraId="6B311DA9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1EE6CF73" w14:textId="0E83713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Serra Kütahyalıgil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7B13669" w14:textId="395D584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4812680" w14:textId="0E4F191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58.27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9AEB37F" w14:textId="7BBEBAA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E28F569" w14:textId="5E5B6DA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45BBB06" w14:textId="7882312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26.99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E22B503" w14:textId="243BFEC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4871A24" w14:textId="1FDA6EC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E02C00D" w14:textId="4A494B7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2:06.12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A8E9EEC" w14:textId="02CAA6C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C73824D" w14:textId="1CFD83C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365A9126" w14:textId="1AEB98C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31.27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B7F3C17" w14:textId="4A52524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48</w:t>
            </w:r>
          </w:p>
        </w:tc>
      </w:tr>
      <w:tr w:rsidR="00A4461C" w:rsidRPr="000A34FE" w14:paraId="57BC17E5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564BDE65" w14:textId="1D22C2B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Melisa Doğruol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79FA83A" w14:textId="3C3DE8F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3058341" w14:textId="7F8BDA3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1:04,73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5890159" w14:textId="042998B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40577AB" w14:textId="2FCBADE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0CCBEC5" w14:textId="15FFD37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2:23.88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9BF463D" w14:textId="6B2D41E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9F64E40" w14:textId="757CF9E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924E103" w14:textId="40657FD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2:27.00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6D92247" w14:textId="5BD742D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36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0304F71B" w14:textId="2289641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0887D47" w14:textId="1F3A819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F3B0F05" w14:textId="047F35A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37EFE25B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65ED874D" w14:textId="22493AE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Mira Çeltikçi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46C9061" w14:textId="4CF7746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3EBB94C" w14:textId="36540ED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2:05.90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5306D33" w14:textId="6FF637D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DDA4080" w14:textId="628F76D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8E95BD3" w14:textId="79076E1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4:25.89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B7461A7" w14:textId="09210C2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AD31FC1" w14:textId="400EA67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0761205" w14:textId="1AE449A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59.17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C9E1AA9" w14:textId="07892CA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31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0871C53A" w14:textId="0D0CBD4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FA7F10E" w14:textId="1044E86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8D7554B" w14:textId="0317634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08CCDF26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08CB9B2C" w14:textId="72E4D8C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Ceylan Naz Cıreli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0C9FDC" w14:textId="4D35784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D5D693B" w14:textId="101C560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2:22.09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39AB9A6" w14:textId="414AAD3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1D0FE82" w14:textId="2EFC027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9C0759B" w14:textId="642A2E9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1:05.72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76C6D84" w14:textId="00A9A59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5B208E3" w14:textId="3CE52D5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A0BE58C" w14:textId="5510A55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30.93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5721A14" w14:textId="0091A09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55F5298" w14:textId="1709A65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4F08F8C" w14:textId="7CF1312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BBFD149" w14:textId="62E9A19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1877E781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36997193" w14:textId="6F1CD58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Ceyda Kement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7A6D3CB" w14:textId="30374B3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617DFDA" w14:textId="22428BB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5:19.36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CF35E27" w14:textId="1EA648A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6FBB3D" w14:textId="02042F0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C6EC80F" w14:textId="5990A4F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9:24.90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0FDCA6E" w14:textId="056F138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34BB5C7" w14:textId="2438E72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A8968A2" w14:textId="2D30071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4:38.00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4800AC9" w14:textId="78CB6DB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F2A8548" w14:textId="4B95727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D47E0D7" w14:textId="2BC9D2D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9896F19" w14:textId="618F83B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7CADE26D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4AF8F609" w14:textId="2182670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Zeynep Erin Şipka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C039D9F" w14:textId="44E6448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1C2BB3F" w14:textId="0F39414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27.49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6963B99" w14:textId="0703FCE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C794303" w14:textId="0D730C0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30C892E" w14:textId="06D510F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1:06.49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2F7814D" w14:textId="511DC6E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C284DC5" w14:textId="10D3F43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13C86DD" w14:textId="3DA095D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31.11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A0E8F58" w14:textId="5557DC6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44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B9E129D" w14:textId="7C4EAF0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A3CDD64" w14:textId="7E5E221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C05FC54" w14:textId="269A092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40C56294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35D46D7A" w14:textId="04C9AA3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Irmak Yeşilçavdar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178C128" w14:textId="129BAAF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096DB39" w14:textId="4C287E3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30.27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664DC52" w14:textId="4489A48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664FB9F" w14:textId="497F052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B15F327" w14:textId="461DFD2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1:05.95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41E0AB1" w14:textId="1D78501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F8CF4F3" w14:textId="0286B39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D9E0783" w14:textId="08B9258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2:29.20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2930261" w14:textId="2E25DD9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CCF429F" w14:textId="78FA66C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63B7926" w14:textId="5B37E54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2A360CD" w14:textId="24F44D5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7BC1111F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6F6393E4" w14:textId="0092902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Özgür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A2D80A5" w14:textId="3732069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EAD2CA9" w14:textId="4FD89A2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27.50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4970664" w14:textId="53B7337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0DD109B" w14:textId="232A93A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BD2E1E7" w14:textId="5C17C22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1:11.89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4311B5C" w14:textId="3A8FFBF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AF353FD" w14:textId="4ED3460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3E9FA43" w14:textId="050A5E0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31.20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2329ECE" w14:textId="383E5DA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B02FCBC" w14:textId="530A048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CA67F1A" w14:textId="007B3C5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1:01.72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A66FB3D" w14:textId="53830BB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68</w:t>
            </w:r>
          </w:p>
        </w:tc>
      </w:tr>
      <w:tr w:rsidR="00A4461C" w:rsidRPr="000A34FE" w14:paraId="387177F7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38BADAC8" w14:textId="1F0807F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Ceylin Topaç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36802B2" w14:textId="5DC45F9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83C50E9" w14:textId="2E70F84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5:30.59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CF8EA5D" w14:textId="6D5E212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443C508" w14:textId="2898EF7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6EA962E" w14:textId="734F7B0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2:34.93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0902720" w14:textId="074FBA8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539A3E3" w14:textId="196FCF6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F50E3DB" w14:textId="1DCF962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1:11.45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D41F85D" w14:textId="3677FAC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6E1DD47" w14:textId="572908F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31F2D04D" w14:textId="2EB01DE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1:21.92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B2DD5D7" w14:textId="3A95F42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63</w:t>
            </w:r>
          </w:p>
        </w:tc>
      </w:tr>
      <w:tr w:rsidR="00A4461C" w:rsidRPr="000A34FE" w14:paraId="65AFF936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741416EB" w14:textId="618CE09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Ezgi Ada İş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1C02D8E" w14:textId="061421A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4A087EA" w14:textId="76EF351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9:32.59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D8AE1FE" w14:textId="6D62C85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40C99C6" w14:textId="726EE10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2742C3B" w14:textId="04801BB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4:39.62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DD18B1B" w14:textId="5D9BC48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AD26313" w14:textId="3CB2EA1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42FA8B2" w14:textId="3A17978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2:13.10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3677182" w14:textId="05BA0F8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27A4E96" w14:textId="79B9007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9259979" w14:textId="4BFA351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27D8DA6" w14:textId="2164586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267C40B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2AF879A4" w14:textId="131298F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Birsen Çayır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95F4712" w14:textId="61E4418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73643BE" w14:textId="17881C1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2:49.65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7D1D7CA" w14:textId="55C997A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85065AE" w14:textId="654E95D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F59A372" w14:textId="77B005E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1:19.94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CE02115" w14:textId="58578F9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D620635" w14:textId="62C5B29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4950874" w14:textId="015DDED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37.74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47224E1" w14:textId="2D5928F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9FDA44E" w14:textId="1CCD9B7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29512A3" w14:textId="6A1EEA9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BF8C9F0" w14:textId="6D1912F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57225116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71D8BB40" w14:textId="75A9470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Derin Dedehayır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2947D9D" w14:textId="64498E6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5A3B126" w14:textId="4BA3792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2:27.17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3CFD2B9" w14:textId="3BFCE53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6D3EDD5" w14:textId="2A7C05C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B57CA0F" w14:textId="11998B9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5:35.16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1EF9ECD" w14:textId="00953E6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0AC1A55" w14:textId="1895250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57AEC19" w14:textId="5557726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32.07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7C03DEB" w14:textId="32B59B1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72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5143B1C" w14:textId="62E36F2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42C79BC" w14:textId="764CDA0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1:10.30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94715F7" w14:textId="45BA6C2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80</w:t>
            </w:r>
          </w:p>
        </w:tc>
      </w:tr>
      <w:tr w:rsidR="00A4461C" w:rsidRPr="000A34FE" w14:paraId="0D288EE4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5A8DA736" w14:textId="335A83F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Helin Ceren Akkoyun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754A3E1" w14:textId="3A534FC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51F995F" w14:textId="732B54A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2:50.15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84BB8EA" w14:textId="3BDB77D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C01B5F5" w14:textId="55D1F53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8AE66BF" w14:textId="73450A3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1:17.93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5A8990F" w14:textId="0AEC21E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004AF0A" w14:textId="2993E89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EBBDD44" w14:textId="2238386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35.89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82429E2" w14:textId="700B526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E679512" w14:textId="4570BC4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6CEC8CD" w14:textId="20FF120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5FA44A7" w14:textId="0FB0F09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7683021E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67FE7A99" w14:textId="163E8D4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Riva Özaznavuryan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8B21B25" w14:textId="24070E6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3C832EE" w14:textId="2DE73D3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2:50.29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256C228" w14:textId="7C41B21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5634F60" w14:textId="17D0AF4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DE8DD5C" w14:textId="686FC81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36.16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980D0D7" w14:textId="1FF7EBA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DD88759" w14:textId="2B4CE1B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6CD207F" w14:textId="1BB3951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1:18.66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66486B2" w14:textId="58018E9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9903D58" w14:textId="79BFF25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D8E3B46" w14:textId="515873B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484D243" w14:textId="43D7BCD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33BE387A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1AF5386E" w14:textId="0AF9F2A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Emine Doğa Aktaş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C828D6E" w14:textId="3768311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7789B03" w14:textId="5682CD8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9:36.72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8DFAB10" w14:textId="2909CBF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7B27103" w14:textId="729F5D6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3A63EA7" w14:textId="5DDABAF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4:37.10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BBE8035" w14:textId="2C5C7B0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6494E8A" w14:textId="6A31899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556E372" w14:textId="0655E39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16041AF" w14:textId="56FC60A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4C4DC66" w14:textId="48A5289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F47F86A" w14:textId="24375A0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711DFA9" w14:textId="565B110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5630555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2389713F" w14:textId="15C6AAF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Elifnaz Turan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ACA37F4" w14:textId="73146E3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AD18313" w14:textId="3E59781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1:06.65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29E5E6D" w14:textId="61594F4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0992C14" w14:textId="50657C7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F3CC2BF" w14:textId="79681EB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1:00.38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908152B" w14:textId="1BBB5D6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620EF29" w14:textId="3D5B7B3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883B7E2" w14:textId="37C1613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31.60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0323796" w14:textId="7D8F4F8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18B5135" w14:textId="1D9C315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8B71E52" w14:textId="6F4DDA4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412EEE2" w14:textId="18ABFD3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0170A075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32D04E52" w14:textId="1BED467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Evciler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C595B5B" w14:textId="523B25F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B129B69" w14:textId="566833C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5:42.28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3E0CD9B" w14:textId="4E8CAAF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44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23C9192" w14:textId="2048D78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8A954D9" w14:textId="043A3EB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328D543" w14:textId="576AD72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08A294E" w14:textId="1BC634C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F5F777E" w14:textId="35C29A3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C780BAA" w14:textId="0276856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464725E" w14:textId="56CAEA1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C84527F" w14:textId="67F967B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B5D9D83" w14:textId="7E7FD1D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2F9B96F4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58C85157" w14:textId="2E66F67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Hatice Eylül Eten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7E55039" w14:textId="2B1B689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34362F0" w14:textId="685C4DD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4:36.78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B376EEC" w14:textId="51CCF98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8A7367D" w14:textId="0CD3973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1E242AF" w14:textId="05A84AC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2:10.97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025155C" w14:textId="36F2481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9B11F79" w14:textId="22D387C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B112F83" w14:textId="08D7DC2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2:14.10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D58842A" w14:textId="48294AF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7D31559" w14:textId="4339AF3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7E6EC38" w14:textId="168BA7D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10107F8" w14:textId="03A2476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6A429EBC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7EFACAA8" w14:textId="2A94586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Selin </w:t>
            </w:r>
            <w:proofErr w:type="gramStart"/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Karsu</w:t>
            </w:r>
            <w:proofErr w:type="gramEnd"/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63D7BD3" w14:textId="21F78AF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FC443F7" w14:textId="656863D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30.76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7702D61" w14:textId="36C44D5D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589A320" w14:textId="4E393F97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C43E801" w14:textId="69A5127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2:38.75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4283EFC" w14:textId="37E22EA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7053477" w14:textId="31BDB09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DBAC127" w14:textId="173913C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28.32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090BBD4" w14:textId="4C4739E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B827281" w14:textId="256F827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66FAB70" w14:textId="24B3CFA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32.85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510A2CF" w14:textId="32838FA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86</w:t>
            </w:r>
          </w:p>
        </w:tc>
      </w:tr>
      <w:tr w:rsidR="00A4461C" w:rsidRPr="000A34FE" w14:paraId="635791D4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18D093B3" w14:textId="653F3764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Deniz Algül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4BF081B" w14:textId="4A2E24E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FA6B19F" w14:textId="40737B49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2:38.96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8F91B58" w14:textId="19A62D9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59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79ADF1A" w14:textId="125D0C2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B6DC403" w14:textId="5CA9488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1:13.44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D055937" w14:textId="35C8837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13C80AD" w14:textId="21331A3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92143B0" w14:textId="34BC055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2:36.27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C2EA4C9" w14:textId="12253EC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4747195" w14:textId="71FE425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323654AB" w14:textId="3CC1DC2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2:16.61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95B018E" w14:textId="106383C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76</w:t>
            </w:r>
          </w:p>
        </w:tc>
      </w:tr>
      <w:tr w:rsidR="00A4461C" w:rsidRPr="000A34FE" w14:paraId="2EDDEF44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bottom"/>
          </w:tcPr>
          <w:p w14:paraId="31826BC6" w14:textId="611E8A9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Pelin Yücetepe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36D6B23" w14:textId="0366EC4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7B4003F" w14:textId="11007C2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1:23.71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F7A4554" w14:textId="66BCD14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65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0C29C8D" w14:textId="028BB6E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4FCC2C8" w14:textId="013A056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FC972B6" w14:textId="08D1B90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E4273EE" w14:textId="3E88B391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66633B3" w14:textId="2C9F578E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9DA2362" w14:textId="1BA5BFF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08C39C7" w14:textId="57AC5DDB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E912C3C" w14:textId="3FB0D51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25AC254" w14:textId="4C2B12E2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A4461C" w:rsidRPr="000A34FE" w14:paraId="7AEB2464" w14:textId="77777777" w:rsidTr="00A4461C">
        <w:trPr>
          <w:trHeight w:val="20"/>
        </w:trPr>
        <w:tc>
          <w:tcPr>
            <w:tcW w:w="1018" w:type="pct"/>
            <w:shd w:val="clear" w:color="auto" w:fill="auto"/>
            <w:noWrap/>
            <w:vAlign w:val="center"/>
          </w:tcPr>
          <w:p w14:paraId="1330BE4D" w14:textId="72E1870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Ayda Sarpyıldırım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0014519" w14:textId="0CC2557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BC4A19A" w14:textId="1494DB45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32.29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17882C3" w14:textId="5262D178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76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73D494F" w14:textId="1B6D528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53226B3" w14:textId="4457C8A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1:10.83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0039A6A" w14:textId="6292540A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87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54791E0" w14:textId="2C309D13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5B40F25" w14:textId="7C15886F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7B5F74D" w14:textId="26999F4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ADD1E4A" w14:textId="3F57EA76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FDFC423" w14:textId="3515EC00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67468F4" w14:textId="450AD29C" w:rsidR="0044709B" w:rsidRPr="0044709B" w:rsidRDefault="0044709B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44709B">
              <w:rPr>
                <w:rFonts w:ascii="Swift Neue LT Pro Light" w:eastAsia="匠牥晩††††††††††" w:hAnsi="Swift Neue LT Pro Light"/>
                <w:sz w:val="18"/>
                <w:szCs w:val="18"/>
              </w:rPr>
              <w:t> </w:t>
            </w:r>
          </w:p>
        </w:tc>
      </w:tr>
      <w:tr w:rsidR="00361120" w:rsidRPr="000A34FE" w14:paraId="6D9FB299" w14:textId="77777777" w:rsidTr="00361120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14:paraId="1D1C9C2A" w14:textId="661501E1" w:rsidR="00361120" w:rsidRPr="000A34FE" w:rsidRDefault="00361120" w:rsidP="0044709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</w:t>
            </w: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 xml:space="preserve">-13 Yaş </w:t>
            </w:r>
          </w:p>
        </w:tc>
      </w:tr>
      <w:tr w:rsidR="00A4461C" w:rsidRPr="000A34FE" w14:paraId="10410C1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D172623" w14:textId="7A887BF1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Eda Hacıoğlu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C1ED70C" w14:textId="0241458F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62CA207" w14:textId="763D80EB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2:22.97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950C8FF" w14:textId="5F38EF91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B3BD268" w14:textId="357BA860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1038540" w14:textId="20AC4B4D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1:05.30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F1B94D5" w14:textId="5D5225EB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70298C23" w14:textId="284AD07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4F215FA" w14:textId="102C165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1:05.49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641C3A7" w14:textId="7745DF3A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33FBC179" w14:textId="4322FCC4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C3A16B2" w14:textId="4B6AB3A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2:20.10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B859F67" w14:textId="2D3F0B9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A4461C" w:rsidRPr="000A34FE" w14:paraId="03096C2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A7A51E9" w14:textId="73073D23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Gizem Üzer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31A512EA" w14:textId="51ED51D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4D3687C" w14:textId="28E90E82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5:08.32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D5C2FD7" w14:textId="628A7F2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4A4404B" w14:textId="38CFF74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C435A62" w14:textId="64489B2B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EEF32F9" w14:textId="4B37AC9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19835E57" w14:textId="381DD93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FC6E7F3" w14:textId="2C3EA1F2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1:08.32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CBD45E4" w14:textId="5C11558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42F3C42" w14:textId="7E574DE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3277058" w14:textId="21BE457B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2:28.57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B0D9491" w14:textId="0C16004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</w:tr>
      <w:tr w:rsidR="00A4461C" w:rsidRPr="000A34FE" w14:paraId="2D2EF9A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B86AFD2" w14:textId="19A9C384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Emine Doğa Aktaş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913BFBE" w14:textId="411F4F9D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5AFAC33" w14:textId="0F703453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18:09.99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F6DE1A3" w14:textId="6F9F410A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15762480" w14:textId="47C8C3BD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06306C2" w14:textId="24B9D3C1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4:37.10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2072C86" w14:textId="1EBCF02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843E7D3" w14:textId="7137C062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02146A5" w14:textId="59B4F1E1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2:14.10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79FFC3D" w14:textId="3C2CB2ED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F9C70E7" w14:textId="379F0203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FA3FEFF" w14:textId="77911F44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9:36.72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17A5580" w14:textId="095C9F5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</w:tr>
      <w:tr w:rsidR="00A4461C" w:rsidRPr="000A34FE" w14:paraId="7A3472C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E2D2415" w14:textId="3EEA855F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Ceyda Kement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4CE2959" w14:textId="403AC5D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4150E95" w14:textId="7655DEF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18:10.61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6DD160A" w14:textId="634E325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AA3420A" w14:textId="579040F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429739E" w14:textId="5952862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9:24.90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5454327" w14:textId="36C50893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1D2DDEFA" w14:textId="14CE752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3CFCBF4" w14:textId="5BBABCAB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5:19.36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5D00CC8" w14:textId="551819B3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98736E4" w14:textId="21AAA35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3518153" w14:textId="524EB02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4:38.00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8DB2558" w14:textId="4DCB6DD1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</w:tr>
      <w:tr w:rsidR="00A4461C" w:rsidRPr="000A34FE" w14:paraId="52D0EC3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92496B5" w14:textId="2181311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Derin Dedehayır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1BB68A2D" w14:textId="17522274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4DFB3D1" w14:textId="402AEB04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2:27.17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502401A" w14:textId="51A376E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26203DB" w14:textId="74C2400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53ABD4E" w14:textId="4EE9163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32.07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97D1D86" w14:textId="0D76464B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FE25C66" w14:textId="1DB81460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9FF69CE" w14:textId="20DD27BE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5:35.16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68AD8E1" w14:textId="42AF73CD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7AF0FCB" w14:textId="217ACCA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1FDD9B5" w14:textId="4535DC2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1:10.30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295AB13" w14:textId="128A3B6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</w:tr>
      <w:tr w:rsidR="00A4461C" w:rsidRPr="000A34FE" w14:paraId="5006D87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401EA0B" w14:textId="3B1BE57A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Riva Özaznavuryan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87C8475" w14:textId="70FB96D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BF25BE3" w14:textId="0AAD2E0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36.16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BBBF612" w14:textId="02FAEEDD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4DBEBE1" w14:textId="7067EE5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3F4DA54" w14:textId="60832BB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1:18.66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36875D8" w14:textId="2DA252D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97DDB8D" w14:textId="0174E2B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C5C8245" w14:textId="0697981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2:50.29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3FE66EE" w14:textId="51E3F2C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01BFBED0" w14:textId="645F8E1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3407D8E7" w14:textId="5FFC128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C18D742" w14:textId="13B9F51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2ED8D5F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1AA3C3F" w14:textId="10621E12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Ceylin Topaç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AD60484" w14:textId="690A1AD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F782EAB" w14:textId="7DF79AF0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2:34.93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0A3338F" w14:textId="5A2818F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7FFDBBD4" w14:textId="3511A53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41BADC6" w14:textId="58EC628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5:30.59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4E66536" w14:textId="585C54D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45C5B21E" w14:textId="65248DB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C4EF925" w14:textId="11E9396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1:11.45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CB8EEE4" w14:textId="6B3E147A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DB14A44" w14:textId="0C769C0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57AD757" w14:textId="45DF0BF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1:21.92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4A3E6C4" w14:textId="18818CF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</w:tr>
      <w:tr w:rsidR="00A4461C" w:rsidRPr="000A34FE" w14:paraId="025E6C3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F94C8EE" w14:textId="27C20FC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Deniz Algül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9ED43C1" w14:textId="7D8541C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E4D0F2A" w14:textId="34E9A8E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2:16.61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D4BA61C" w14:textId="6F495C3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A305092" w14:textId="3CE264B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A8FC70F" w14:textId="7A8054D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2:36.27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8D45202" w14:textId="50FF5F59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45ADC1C" w14:textId="5C273074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CBAFFA7" w14:textId="0C88FDD3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2:38.96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CEE8F92" w14:textId="49C688A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706AF14" w14:textId="045BE8C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6776057" w14:textId="292A807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1:13.44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CB7CDCA" w14:textId="2FA16130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</w:tr>
      <w:tr w:rsidR="00A4461C" w:rsidRPr="000A34FE" w14:paraId="6B43899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B6B404A" w14:textId="511202F8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Pelin Yücetepe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C8E58CF" w14:textId="5A3A422F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BF1ECC4" w14:textId="7F2F37DD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1:23.71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B1506CC" w14:textId="1424209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0B2BA05" w14:textId="2D738F5E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39719AD" w14:textId="222053FA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6C0BCBD" w14:textId="058BB2E5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B159606" w14:textId="42197A3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6292538" w14:textId="4CA6223B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385A24C" w14:textId="5DC0AE7D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8B005FE" w14:textId="5635335C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3E2A696" w14:textId="6ADB0416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91D7CA5" w14:textId="6F68AD87" w:rsidR="00CD4869" w:rsidRPr="00CD4869" w:rsidRDefault="00CD4869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D4869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</w:tbl>
    <w:p w14:paraId="02F6F51C" w14:textId="77777777" w:rsidR="00AC7BA4" w:rsidRDefault="00AC7BA4"/>
    <w:tbl>
      <w:tblPr>
        <w:tblW w:w="49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  <w:gridCol w:w="1542"/>
        <w:gridCol w:w="784"/>
        <w:gridCol w:w="667"/>
        <w:gridCol w:w="1163"/>
        <w:gridCol w:w="892"/>
        <w:gridCol w:w="841"/>
        <w:gridCol w:w="1571"/>
        <w:gridCol w:w="778"/>
        <w:gridCol w:w="698"/>
        <w:gridCol w:w="1015"/>
        <w:gridCol w:w="781"/>
        <w:gridCol w:w="619"/>
      </w:tblGrid>
      <w:tr w:rsidR="0063795B" w:rsidRPr="000A34FE" w14:paraId="18F87382" w14:textId="77777777" w:rsidTr="0063795B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4FEB8274" w14:textId="5B5ED307" w:rsidR="0063795B" w:rsidRPr="00CD4869" w:rsidRDefault="0063795B" w:rsidP="00CD486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8401F"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</w:t>
            </w: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-14 Yaş</w:t>
            </w:r>
          </w:p>
        </w:tc>
      </w:tr>
      <w:tr w:rsidR="00A4461C" w:rsidRPr="000A34FE" w14:paraId="6A3A932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E741420" w14:textId="45FCDC60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634D78F" w14:textId="471D2CCE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43E4AD1" w14:textId="2A5A66EB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1:10.85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4C8DA70" w14:textId="34484416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870E278" w14:textId="770F6258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DACB8A8" w14:textId="48676B49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4:50.90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6350589" w14:textId="051D86E1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0B222008" w14:textId="292C81F0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7337C6B" w14:textId="277445EF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32.71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D38E079" w14:textId="7F992DF4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A08665D" w14:textId="313F6774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F4BC08C" w14:textId="43F0E64C" w:rsidR="0063795B" w:rsidRPr="00CD4869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2:29.13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8268EA2" w14:textId="56F2B7B3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A4461C" w:rsidRPr="000A34FE" w14:paraId="3FD6D07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42CF345" w14:textId="5CB7CB34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2B7D9AAC" w14:textId="77BD059B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CA394F3" w14:textId="22A096A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2:15.23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A95E74B" w14:textId="679C4A3F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3D73137" w14:textId="3780E01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187E651" w14:textId="4EB6A1D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1:02.04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59B9B5F" w14:textId="17647BC1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DA48593" w14:textId="79533FBB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BA507C2" w14:textId="46EB0A6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2:21.36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5276F87" w14:textId="60E9CA53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4EE3D8D" w14:textId="1EDDFEEF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2BC03D7" w14:textId="565E6CE3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4:59.67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1EC4318" w14:textId="0CC3738D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2C1A132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F07B8B9" w14:textId="1A6E31E4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Defne Özgür 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56466F17" w14:textId="1C8D80F0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720B60C" w14:textId="19A9366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27.50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CF4CB64" w14:textId="0EA8A504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62B9DCA" w14:textId="0936D1BD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250F592" w14:textId="327C5FA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1:01.72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6E9BBCF" w14:textId="7E62464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4FD6988A" w14:textId="1D3C067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6A6C3A4" w14:textId="48DF1B1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31.20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6AC5ECA" w14:textId="6D188DB5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DBD6118" w14:textId="64F5CC68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542BD57" w14:textId="20B99FD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1:11.89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C66BAD4" w14:textId="0018D718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</w:tr>
      <w:tr w:rsidR="00A4461C" w:rsidRPr="000A34FE" w14:paraId="17C621E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F5EC671" w14:textId="2C86F1BB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Irmak Yeşilçavdar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EFCB1E" w14:textId="6B4C042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75037A9" w14:textId="0D0CF8C3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30.27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B740850" w14:textId="0BAE1418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D6FCE90" w14:textId="7868F7F2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5543A90" w14:textId="1A95391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1:05.95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B576E64" w14:textId="7490D03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6432E87D" w14:textId="556EA2D5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00DEE7C" w14:textId="3F923311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2:29.20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182D42E" w14:textId="1F7F810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312A6FB" w14:textId="1281818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D9C9C7D" w14:textId="5B8D977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C2C3A52" w14:textId="132110E4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2759E3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710352D" w14:textId="505C9B0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Elifnaz Turan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33D4BC0A" w14:textId="2C48804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33EAA6C" w14:textId="4552C6A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1:00.38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61C9C19" w14:textId="6C316064" w:rsidR="0063795B" w:rsidRPr="00D2210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2210B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29D1AA9" w14:textId="1F0B052D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014C359" w14:textId="15AD188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1:06.65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7971421" w14:textId="202AFFC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9EC3E48" w14:textId="1D4B6554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71E3994" w14:textId="38E1D51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31.60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D93D27B" w14:textId="4658A09B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0AFEB24C" w14:textId="1054E2A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80AB984" w14:textId="20204071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E7BE7B9" w14:textId="21CBBD0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09419E5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5428C8D" w14:textId="5DE0D032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proofErr w:type="gramStart"/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 Nur</w:t>
            </w:r>
            <w:proofErr w:type="gramEnd"/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 Özçelik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0516D378" w14:textId="595454D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7BB58B1" w14:textId="3CF12F58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1:04.63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9465DAF" w14:textId="4ADFC4A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B84E52E" w14:textId="7B9A20CD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458F10D" w14:textId="2C82FC0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29.70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3244350" w14:textId="285B605B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21370165" w14:textId="24F1F67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63D5569" w14:textId="2F7437F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2:23.02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A028633" w14:textId="133492D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DE2F8F8" w14:textId="10964515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775FC8A" w14:textId="132BC0F5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46607AE" w14:textId="6698E8E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24F5BD1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5643A76" w14:textId="0BAE7D3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Ceylan Naz Cıreli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612385F3" w14:textId="76F03DB4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AD6A740" w14:textId="2967BD0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1:05.72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7DB1247" w14:textId="40F18284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7A58E0F7" w14:textId="14C4609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EBB6642" w14:textId="28803EEF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2:22.09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64EB5A3" w14:textId="7141BE88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49B08E2" w14:textId="20107A22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AB07156" w14:textId="71E1158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30.93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DF8C2A9" w14:textId="1F293F14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B50C61A" w14:textId="7777777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4CCC542" w14:textId="7777777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EB871E2" w14:textId="7777777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05433C1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26350CE" w14:textId="301A4C9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Helin Ceren Akkoyun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71FAC94" w14:textId="2DA966E5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52C7705" w14:textId="7BBA296D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1:17.93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5DECFB6" w14:textId="7A59ADC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FD34B3C" w14:textId="53F55811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7FA4000" w14:textId="713510A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35.89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675F592" w14:textId="2800D493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265ADD5F" w14:textId="52F9883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6EB5EC1" w14:textId="7899AB6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2:50.15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E9ED268" w14:textId="0D0C181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DFA8D69" w14:textId="0874C45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00FE6BD" w14:textId="666FD353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D13A239" w14:textId="2110A351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813E71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F6476CC" w14:textId="01348801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Birsen Çayır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4C2E5E67" w14:textId="093BEC3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9E87DA5" w14:textId="1DA02080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2:49.65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728EFD1" w14:textId="0BD3C201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8850CB3" w14:textId="350C8AF5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3451ED3" w14:textId="372BEFED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1:19.94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DBC386E" w14:textId="38A539D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08CD9B26" w14:textId="2355CC9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2C5BA59" w14:textId="79DCDE0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37.74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68AD55B" w14:textId="009101DB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727C28D" w14:textId="4D90C69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B5F616E" w14:textId="1A6C7352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5299A5E" w14:textId="1B25F674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30FDF44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E94EFC9" w14:textId="7B50E06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Ezgi Ada Iş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12BFE616" w14:textId="635A7129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6EA9B54" w14:textId="5A2751F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9:32.59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155CE57" w14:textId="3226F782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3D9BDDD" w14:textId="2F65191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355B475" w14:textId="6988924A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18:15.09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9F8B8ED" w14:textId="220E93E2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55DB66CA" w14:textId="16ECF97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D03359D" w14:textId="63A2C79D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4:39.62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F2CA6E5" w14:textId="422CF635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F0B7762" w14:textId="3638AB9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5EFBC6D" w14:textId="2FBA7CD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2:13.10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91C628F" w14:textId="7C40A69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</w:tr>
      <w:tr w:rsidR="00A4461C" w:rsidRPr="000A34FE" w14:paraId="43C67BB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991D41D" w14:textId="09CEB337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Selin </w:t>
            </w:r>
            <w:proofErr w:type="gramStart"/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Karsu</w:t>
            </w:r>
            <w:proofErr w:type="gramEnd"/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0A832179" w14:textId="6AF0EFA5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3A7D6A0" w14:textId="36052406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28.32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8E1B6C1" w14:textId="0BDEAD58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62CE2E7" w14:textId="170DE458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3099B20" w14:textId="46B7B0F1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30.76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290E0FB" w14:textId="34AFEDE1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B13EC86" w14:textId="763DD1FD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665CDBB" w14:textId="72A1169C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2:38.75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A928548" w14:textId="32DC85E3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20FE8DC" w14:textId="681538C2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7650142" w14:textId="5DF5023E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32.85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8EE29CD" w14:textId="630873ED" w:rsidR="0063795B" w:rsidRPr="0063795B" w:rsidRDefault="0063795B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3795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</w:tr>
      <w:tr w:rsidR="00CE5C05" w:rsidRPr="000A34FE" w14:paraId="16927725" w14:textId="77777777" w:rsidTr="00CE5C05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0ADE8B4B" w14:textId="7B4921D5" w:rsidR="00CE5C05" w:rsidRPr="0063795B" w:rsidRDefault="00CE5C05" w:rsidP="0063795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8401F"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</w:t>
            </w: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-15 Yaş</w:t>
            </w:r>
          </w:p>
        </w:tc>
      </w:tr>
      <w:tr w:rsidR="00A4461C" w:rsidRPr="000A34FE" w14:paraId="0295ED7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BF17114" w14:textId="16239D0A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Enercan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488BCD4E" w14:textId="5E7F03BE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64FF64A" w14:textId="515DFD29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2:18.43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4A83D44" w14:textId="4D9F9A3A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5431F03" w14:textId="50055963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B09909A" w14:textId="3F191921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2:05.71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8FD4DF7" w14:textId="4B489535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58A4FDD5" w14:textId="66B24FE3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CAAACF2" w14:textId="291B1B5A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4:23.94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AB98E37" w14:textId="48B9A0F2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B91A6B3" w14:textId="49567BFF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DB50F40" w14:textId="417CD71E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29.66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616C526" w14:textId="007A0007" w:rsidR="003F4CE1" w:rsidRPr="0063795B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</w:tr>
      <w:tr w:rsidR="00A4461C" w:rsidRPr="000A34FE" w14:paraId="3342BE8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CC2C917" w14:textId="6C5EC597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67A9444F" w14:textId="465382B7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3AE6A15" w14:textId="505333D4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2:04.78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5288A3C" w14:textId="288E492B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F4BFB22" w14:textId="245E6467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0EE314D" w14:textId="7BC5BC76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4:22.60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CE62AD1" w14:textId="732A1D0A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05057796" w14:textId="3B045FAA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DC958EF" w14:textId="1989220B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9:13.86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0659F70" w14:textId="391A5D16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05A28AFF" w14:textId="050F511D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7BAFD20" w14:textId="310500CE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58.60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B8DA012" w14:textId="20FE67CB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</w:tr>
      <w:tr w:rsidR="00A4461C" w:rsidRPr="000A34FE" w14:paraId="7B68AD7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29377B1" w14:textId="7867A1B9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0E637B73" w14:textId="2C5665F6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9839C75" w14:textId="50612EAD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28.74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915F863" w14:textId="677C96C1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AE6DD89" w14:textId="53DDC5C9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5CD9601" w14:textId="67D47DFB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1:06.41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B0077E8" w14:textId="279E64A4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6C04ED6C" w14:textId="29E95C04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41548E4" w14:textId="3F105883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26.95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F9A01A9" w14:textId="069CC1C1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23E7807" w14:textId="132D2A5B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18F70E5" w14:textId="1A41C22F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59.04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6EADE8E" w14:textId="49293634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</w:tr>
      <w:tr w:rsidR="00A4461C" w:rsidRPr="000A34FE" w14:paraId="6E8B1F4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9D4DF03" w14:textId="29149ECC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Serra Kütahyalıgil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767C7C49" w14:textId="475EAC92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0B8E2A6" w14:textId="60B367AB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58.27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FDBC3F5" w14:textId="68337596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5CF97D0C" w14:textId="52E0797E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A3F16B0" w14:textId="3E7FC304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2:06.12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1565C45" w14:textId="51D51F96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91E7FFC" w14:textId="7209423C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220B3DF" w14:textId="4EEB95B8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26.99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BA15D3D" w14:textId="0613F88E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8829DDE" w14:textId="0C978830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5EF03AB" w14:textId="1FE59BB5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31.27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D6CB5E7" w14:textId="188EC0D6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</w:tr>
      <w:tr w:rsidR="00A4461C" w:rsidRPr="000A34FE" w14:paraId="54CB7E2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A3BE81E" w14:textId="0E6B047D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Evciler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1744B485" w14:textId="71AB3BD4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1CE2231" w14:textId="4F4C3204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5:42.28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C027D68" w14:textId="43259140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691BCD3" w14:textId="69C892B1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005AD6A" w14:textId="61F5CC76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4DA8F47" w14:textId="17893192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FB7737B" w14:textId="6B0B7C71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BD6039B" w14:textId="6FFB2A0D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C554DEA" w14:textId="56646991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F9AE68B" w14:textId="68065779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48B48DA" w14:textId="57420F79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E768B50" w14:textId="08C76C77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013CE2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DB2EB25" w14:textId="304F0A79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Hatice Eylül Eten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73F3A987" w14:textId="4865433A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5BB9DFF" w14:textId="3CB0CB38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2:10.97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9A92683" w14:textId="3C4BB320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1937587E" w14:textId="53D902B7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B4A98A3" w14:textId="7F5C800A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4:36.78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7CE8E43" w14:textId="61A7B843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4A3493A7" w14:textId="21CC4AFA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E115C7C" w14:textId="03BA6D13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B15F3B0" w14:textId="20DD91DD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4327D54" w14:textId="5871552B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FFEE9EA" w14:textId="553085D9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1608D27" w14:textId="2B06BB4F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033D46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2D8CF31" w14:textId="5E35F4FB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Ayda Sarpyıldırım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12915728" w14:textId="57649A9F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CC95087" w14:textId="34439811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32.29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2233153" w14:textId="0CB2C391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1B27EE62" w14:textId="018E429A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5F0E60A" w14:textId="46904132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1:10.83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5B60691" w14:textId="5F47BBEF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1326C8F6" w14:textId="03254A3F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1F84881" w14:textId="714750E1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D024D1D" w14:textId="300E098F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C55199E" w14:textId="5AEFDD45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7C49233" w14:textId="45F40B87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B29732A" w14:textId="2C3CFE68" w:rsidR="003F4CE1" w:rsidRPr="003F4CE1" w:rsidRDefault="003F4CE1" w:rsidP="003F4CE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F4CE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D65842" w:rsidRPr="000A34FE" w14:paraId="3398D9B4" w14:textId="77777777" w:rsidTr="007D7D9A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19858DAD" w14:textId="1838ADFE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8401F"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</w:t>
            </w: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-Yıldız</w:t>
            </w:r>
          </w:p>
        </w:tc>
      </w:tr>
      <w:tr w:rsidR="00A4461C" w:rsidRPr="000A34FE" w14:paraId="4DEA71D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9E48D2F" w14:textId="19D02EE8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008FFCB" w14:textId="4EC4456D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449DFAC" w14:textId="02F3A36B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2:15.23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116838D" w14:textId="03400F9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7C1AFAA" w14:textId="4E0E098A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C7CAE8D" w14:textId="4F4D6486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1:02.04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6412DFD" w14:textId="5A64CC9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D8E29C9" w14:textId="724652FF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1E5ECEB" w14:textId="67B193AE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2:21.36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CBED899" w14:textId="723FD24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0884EA1" w14:textId="72F09A86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83D69A8" w14:textId="25670231" w:rsidR="00D65842" w:rsidRPr="003F4CE1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4:59.67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70B0C7B" w14:textId="58836B1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6753309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61F51C7" w14:textId="4AA33AE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A9109FF" w14:textId="0DCA01F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9395925" w14:textId="438F539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4:50.90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81DD4A9" w14:textId="78CCBBE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B74004D" w14:textId="72880A9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C3C90EC" w14:textId="1EF0FFD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2:29.13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A906675" w14:textId="18319C9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0B75D3E" w14:textId="42E976E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580B29F" w14:textId="16D170D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32.71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5513FDB" w14:textId="26DD702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90B551E" w14:textId="48D6211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2CD2398" w14:textId="6CC31A2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1:10.85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2DB6F8C" w14:textId="7647341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275BDBD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D7CE075" w14:textId="1776D5C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ABBD826" w14:textId="5562D06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35FF628" w14:textId="2F679FA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2:04.78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37339E5" w14:textId="5F716CB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1680C61C" w14:textId="5B15723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53CD153" w14:textId="239AEAA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4:22.60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9373CFC" w14:textId="028EAF7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72B759A" w14:textId="1309ECD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94B578F" w14:textId="08A8E5B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9:13.86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A6ACEC8" w14:textId="51D0112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E8BB395" w14:textId="304A8CE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0754EAB" w14:textId="54AFB9C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58.60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F57D38F" w14:textId="063353E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</w:tr>
      <w:tr w:rsidR="00A4461C" w:rsidRPr="000A34FE" w14:paraId="5C5B90C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A0D4DC7" w14:textId="4A68668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Enercan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B6D8523" w14:textId="03890A0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399723E" w14:textId="3F34025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2:18.43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0C0AF41" w14:textId="59AA6FC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B103ED5" w14:textId="745027F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94752A3" w14:textId="04CEB2D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2:05.71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03A0836" w14:textId="29A9C35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D59E705" w14:textId="7AC8145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D0077C4" w14:textId="320AA5A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4:23.94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5FF88F2" w14:textId="5FEF021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73597BC" w14:textId="1AF29CD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E0AEFBF" w14:textId="3400B7B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29.66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49C5451" w14:textId="421D720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</w:tr>
      <w:tr w:rsidR="00A4461C" w:rsidRPr="000A34FE" w14:paraId="06659FF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FCDE49B" w14:textId="635E6AD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8C7DEA1" w14:textId="1BD87C3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6B4BBE8" w14:textId="5D3749F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1:06.41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E995898" w14:textId="434861F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BE8AA97" w14:textId="23F885B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7E547DB" w14:textId="6EBF16C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26.95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2029711" w14:textId="267C165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86A4058" w14:textId="713A149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F33294A" w14:textId="5965A32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28.74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8C3D400" w14:textId="77886AD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BA8CEDA" w14:textId="4A972B9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6146CA5" w14:textId="106AC37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59.04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898BBB4" w14:textId="0C1FF43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1507266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3B77E36" w14:textId="3200261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Eda Hacıoğlu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171942B" w14:textId="33F28B9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D4DF216" w14:textId="2857796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2:20.10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24D263C" w14:textId="1255084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4C0A988" w14:textId="0EBF396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E34A92A" w14:textId="45A6DCB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1:05.30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54A732B" w14:textId="1D7B509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4311A55" w14:textId="2734942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ACBDCF5" w14:textId="346F9CE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2:22.97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9E8980B" w14:textId="5559626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B1DAD58" w14:textId="1E23B4A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C8FF086" w14:textId="67AA90E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1:05.49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90AF934" w14:textId="781148F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</w:tr>
      <w:tr w:rsidR="00A4461C" w:rsidRPr="000A34FE" w14:paraId="4B9A2E9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E58B6C0" w14:textId="50DC710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Serra Kütahyalıgil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C67B738" w14:textId="1256918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1ECC684" w14:textId="2EAAC49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58.27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388BABA" w14:textId="11669CF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F704650" w14:textId="203DA1D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146559D" w14:textId="25324E8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2:06.12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24F26C1" w14:textId="69E6EA4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18E6EDD" w14:textId="1F270DC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03FE954" w14:textId="486308C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26.99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EE71B94" w14:textId="6218DD7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319AAFF" w14:textId="645A089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AC1D540" w14:textId="0668D86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31.27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91EBF36" w14:textId="538EE5B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</w:tr>
      <w:tr w:rsidR="00A4461C" w:rsidRPr="000A34FE" w14:paraId="6F2F5D1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4FB3F7B" w14:textId="7500451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Irmak Yeşilçavdar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5BF5AF3" w14:textId="7358C42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911137C" w14:textId="3E4DD0A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30.27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F257BE0" w14:textId="1F7B5A1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C0E15B7" w14:textId="2CACCE3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3640969" w14:textId="044FF69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1:05.95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FC9EBC4" w14:textId="4DCFE55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066AA40" w14:textId="1289F77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D9E3064" w14:textId="54F75FF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2:29.20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8B34FAE" w14:textId="2F222F9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204C105" w14:textId="2F3A528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B6DAB7E" w14:textId="164483E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958CFF9" w14:textId="31AE0C1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36097B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7125EAC" w14:textId="54B65F3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Özçelik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6C6ABF2" w14:textId="78B8CD6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EBF5D58" w14:textId="3E1E9C2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1:04.63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E6CF187" w14:textId="5B104E1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47AABEB" w14:textId="473B5A8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1225B72" w14:textId="1E34738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2:23.02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E1AEEAB" w14:textId="31032FA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A42F030" w14:textId="79AF5DE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50521A6" w14:textId="1416BB3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29.70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0E8D0B3" w14:textId="4B54EBC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E9B0C03" w14:textId="2F72628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D28B6A4" w14:textId="7BF2DF6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DF38C78" w14:textId="01D5A3A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517034D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BA9CD5B" w14:textId="6615BD0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Gizem Üzer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C37EF86" w14:textId="67E0D4A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8ECF539" w14:textId="42D8EEE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5:08.32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58843D5" w14:textId="36FF438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79EF7BA" w14:textId="5942021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8928100" w14:textId="215D5C8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76B9C16" w14:textId="7DB8162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64FF5F2" w14:textId="3E0E19D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49B2BCA" w14:textId="087113B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2:28.57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FEBCD5B" w14:textId="1214367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4320855" w14:textId="61716A5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E766A7C" w14:textId="3F0461D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1:08.32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FE00D6E" w14:textId="1E45F1A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</w:tr>
      <w:tr w:rsidR="00A4461C" w:rsidRPr="000A34FE" w14:paraId="335EFE8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8A8DE85" w14:textId="3112F2C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Ceylan Naz Cıreli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16D8528" w14:textId="6A38853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19A3E80" w14:textId="7418152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1:05.72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55C8EB6" w14:textId="760B971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ADBD0A1" w14:textId="2EB7777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DDF9BA3" w14:textId="0CBDB9A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2:22.09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6628C50" w14:textId="2063098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DADB992" w14:textId="433EA0E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CB4EE15" w14:textId="10E21D1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30.93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41E5F83" w14:textId="4DE3EFA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C431428" w14:textId="66D3CFE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34692E21" w14:textId="338DED4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21B7B89" w14:textId="791EF44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7765E0F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E584182" w14:textId="4F9C0F5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Özgür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D613B5" w14:textId="28F3CDC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1BEEDC9" w14:textId="70AFD58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27.50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B4E235" w14:textId="700A749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A56C8D8" w14:textId="70E14AF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E640326" w14:textId="12BA7A8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1:01.72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DD9AC3D" w14:textId="1DAAAA4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2B15522" w14:textId="35352BF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81BE34E" w14:textId="7CCB7E6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31.20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0EBD4D2" w14:textId="5742F8C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2503994" w14:textId="46BC781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ABDD2F0" w14:textId="131EF53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1:11.89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F51FD0E" w14:textId="4711277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</w:tr>
      <w:tr w:rsidR="00A4461C" w:rsidRPr="000A34FE" w14:paraId="452CBDD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A737C1B" w14:textId="366E77B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Pelin Yücetepe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B6CE9B4" w14:textId="107F87B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C4E8CAF" w14:textId="207E030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1:23.71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C77FDCC" w14:textId="33D2CC5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2506E6C" w14:textId="49371C1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2A9140D" w14:textId="5A83A84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B73295D" w14:textId="04EB76D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C06AB53" w14:textId="06200E8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6E7877C" w14:textId="30F559E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B459577" w14:textId="299131A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7839B8C" w14:textId="21AD207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EF30EDE" w14:textId="3DD8960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D8E3FA7" w14:textId="6F265C5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6A59F0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52F1CF8" w14:textId="02A9C38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Ceyda Kement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B773242" w14:textId="628D01D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6CFD17C" w14:textId="5C95E72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5:19.36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DA47524" w14:textId="6800A6C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92E998E" w14:textId="3E83594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BC5AE43" w14:textId="6D5D777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9:24.90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9BAF35F" w14:textId="092D50B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4172B5F" w14:textId="61A4BD6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7E7CDA0" w14:textId="77A9966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18:10.61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2C86577" w14:textId="2BFD779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CE9671D" w14:textId="1448134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125980E" w14:textId="2678E54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4:38.00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A4726BA" w14:textId="529F9A8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</w:tr>
      <w:tr w:rsidR="00A4461C" w:rsidRPr="000A34FE" w14:paraId="27E327D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AD21014" w14:textId="26BAB11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Elifnaz Turan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7BFAEF2" w14:textId="340EF4A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FA77865" w14:textId="773E9BA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1:06.65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6C2858C" w14:textId="21D3E92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8A10F2" w14:textId="685E298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EB8D986" w14:textId="0C2216E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1:00.38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47DB9B4" w14:textId="2E1CDA8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64A07ED" w14:textId="6ECDF1C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11F11A0" w14:textId="07889D6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31.60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FF3EAC8" w14:textId="77B71BA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B82FBAE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AFE3A52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6103C39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561624E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07CCB88" w14:textId="636F69B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Ezgi Ada Iş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E990B7A" w14:textId="772C0F7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05A36D1" w14:textId="3B69C73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18:15.09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FF5AE32" w14:textId="3A011EB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F286577" w14:textId="2840D4E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BC97401" w14:textId="3150448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9:32.59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A7401CF" w14:textId="0807B1A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7F764BEB" w14:textId="3D8FE6B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84B81E2" w14:textId="2AA9E39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4:39.62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3C2C3B3" w14:textId="6215937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1DA6299" w14:textId="0DA11D4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20566BE" w14:textId="492A02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2:13.10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44354B9" w14:textId="77739FE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</w:tr>
      <w:tr w:rsidR="00A4461C" w:rsidRPr="000A34FE" w14:paraId="5E8BA7F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A92C11C" w14:textId="49F8A75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Derin Dedehayır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B070711" w14:textId="33ED4E3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7A70459" w14:textId="516C598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2:27.17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D5E96C3" w14:textId="3278EEB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0CA74CE" w14:textId="50AF968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1EFE4FF" w14:textId="5D993BD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5:35.16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B30BC29" w14:textId="45383A3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7AF7392" w14:textId="2174129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0F19091" w14:textId="07DEB7D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32.07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E43CD10" w14:textId="44AEE91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A1EB61B" w14:textId="378C90F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73CF4BD" w14:textId="3F15AB7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1:10.30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885C2B7" w14:textId="4811464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</w:tr>
      <w:tr w:rsidR="00A4461C" w:rsidRPr="000A34FE" w14:paraId="0A6D0AC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EB7A57E" w14:textId="2F65CF9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Hatice Eylül Eten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654A8CA" w14:textId="61DC872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8DC3B4E" w14:textId="31ED86A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2:10.97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3DBE4B9" w14:textId="3AE6738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5E24854" w14:textId="65A19E3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4FD7E0D" w14:textId="13AAE8E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4:36.78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BD9BA20" w14:textId="130D308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AC62BC7" w14:textId="526E0B1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F8A3615" w14:textId="34BFFDA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4496D5D" w14:textId="6851C14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FF5694B" w14:textId="4EA7BF7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4D53A4A" w14:textId="06D6D7D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329ECC4" w14:textId="18E3257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4D0A4E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443132B" w14:textId="61ABD59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Helin Ceren Akkoyun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C4305CD" w14:textId="24F5673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242779E" w14:textId="39AEC4C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1:17.93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AF3C2D7" w14:textId="66CDCDD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4866ECC" w14:textId="7339FA6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45566E6" w14:textId="5843AA5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2:50.15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B59306A" w14:textId="4890A6D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7A32874" w14:textId="46201C2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953AABA" w14:textId="5C73E36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35.89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9C99170" w14:textId="5C31F0F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54DD56CB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A57932B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CB5C844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7BA1135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35327B4" w14:textId="43C43B4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Birsen Çayır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82712E9" w14:textId="3986FB0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E0D4B69" w14:textId="17A735F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2:49.65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F12E205" w14:textId="13B6F9C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275C2B7" w14:textId="26178CD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ABBCBB6" w14:textId="6EAC380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1:19.94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182C7CD" w14:textId="38E326F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137F6A4" w14:textId="20A4AA7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AFDAC05" w14:textId="7996250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37.74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0BD2FBA" w14:textId="06EE54E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47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4DCF2C6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B5A67AD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6483834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19C6CA8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D707C8C" w14:textId="0DBC2BD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Ceylin Topaç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F66F5AE" w14:textId="47CE779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BEBE08F" w14:textId="3E2E787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5:30.59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312D1AD" w14:textId="16F6648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40299EA" w14:textId="001C5E4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2D7651A" w14:textId="3FD52F2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2:34.93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C4E47AC" w14:textId="49F413E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220784A" w14:textId="17CA8D6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2B36A74" w14:textId="2212FA5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1:11.45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807A721" w14:textId="0B63932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8A35F4E" w14:textId="6F966EE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E8BF44C" w14:textId="7711411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1:21.92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A27F3F4" w14:textId="0DB53B4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47</w:t>
            </w:r>
          </w:p>
        </w:tc>
      </w:tr>
      <w:tr w:rsidR="00A4461C" w:rsidRPr="000A34FE" w14:paraId="5F60A80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A53A228" w14:textId="7097B50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Riva Özaznavuryan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580DCED" w14:textId="7A874A9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BA86ECD" w14:textId="758653D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2:50.29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7AF8E4F" w14:textId="1312234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4F32C76" w14:textId="0B7B12F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FFD9ACF" w14:textId="4E502BC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36.16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F28DF47" w14:textId="183CF34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E0A65BB" w14:textId="47E9D99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FEDA6F3" w14:textId="1F4A12A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1:18.66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B2AA766" w14:textId="4846AFD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E64B5EA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8A3C53F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DD2E9D0" w14:textId="77777777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49B6C54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A1A073B" w14:textId="48BDD08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Selin </w:t>
            </w:r>
            <w:proofErr w:type="gramStart"/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Karsu</w:t>
            </w:r>
            <w:proofErr w:type="gramEnd"/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394263E" w14:textId="67FB614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58C0120" w14:textId="3597AB6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28.32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713F1FB" w14:textId="6EA6921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336FD5B" w14:textId="2E7F935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A2575D" w14:textId="7DD664B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30.76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1FE5351" w14:textId="7F9AF3E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4CF1DAC" w14:textId="7B6F82D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8B221C2" w14:textId="00372DC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2:38.75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4C5D3E3" w14:textId="67D45F6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45E7F15" w14:textId="501BED7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83E3DBE" w14:textId="615058E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32.85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6D37832" w14:textId="0983F68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</w:t>
            </w:r>
          </w:p>
        </w:tc>
      </w:tr>
      <w:tr w:rsidR="00A4461C" w:rsidRPr="000A34FE" w14:paraId="769D54B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3BBB1C1" w14:textId="571BB56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Evciler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29EF4FB" w14:textId="2072275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729200B" w14:textId="43AC17A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5:42.28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FBF1E30" w14:textId="4D2A844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1F5E943" w14:textId="5EC76DF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202704D" w14:textId="403751F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29B2651" w14:textId="07C764C9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519E470" w14:textId="3F41BE9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D5D95EB" w14:textId="13B1106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A4D54AE" w14:textId="3952DD0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3B657E0" w14:textId="2BE7A45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555FCDA" w14:textId="3E4EF50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ED1EDD2" w14:textId="6F6DB89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D0472D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CC82955" w14:textId="1C450FF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Deniz Algül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5E6598C" w14:textId="3A863CD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1064E7E" w14:textId="0D3A812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2:38.96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9FDEA5B" w14:textId="5FFB9A6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D144979" w14:textId="08D007F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E538B70" w14:textId="31ECA49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2:36.27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619117E" w14:textId="1385885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AC0E564" w14:textId="09A5572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52D0645" w14:textId="1CAA400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1:13.44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B564FD8" w14:textId="10A910AD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941F5F2" w14:textId="0818E13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2853515" w14:textId="2A94FD1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2:16.61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B523D3E" w14:textId="0F3ECBF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45</w:t>
            </w:r>
          </w:p>
        </w:tc>
      </w:tr>
      <w:tr w:rsidR="00A4461C" w:rsidRPr="000A34FE" w14:paraId="6DB59CA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EB5F9DF" w14:textId="3F9E9F5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Ayda Sarpyıldırım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63FA518" w14:textId="205B488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2AD75B1" w14:textId="3AB4CBC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32.29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388D753" w14:textId="6F52E47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3B964B0" w14:textId="5C168DF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A58B677" w14:textId="38D3B3B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1:10.83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85CB6E4" w14:textId="0FAD3CA0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7E1237F" w14:textId="652C4FCF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31B6A5E" w14:textId="16B09EB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DCC90EF" w14:textId="1760027B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BE0F32C" w14:textId="4FA892C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FDDAA5D" w14:textId="4CD1C92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5DD8149" w14:textId="4BDEC58C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3E2E25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B473896" w14:textId="01124C64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Emine Doğa Aktaş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652B9D2" w14:textId="1F239EB3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EAF7359" w14:textId="78D72D31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18:09.99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BE8F0CD" w14:textId="483053B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726ACFA5" w14:textId="4BBB77A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6ACF1B8" w14:textId="328EE1B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4:37.10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3C1CE3A" w14:textId="717B1E7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D114B42" w14:textId="6330AE98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B80E1B2" w14:textId="69C8103E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9:36.72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A5F1E69" w14:textId="6ED534C5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E1E9D8D" w14:textId="02E513BA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78F0A48" w14:textId="116405D2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2:14.10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58A40C1" w14:textId="43663626" w:rsidR="00D65842" w:rsidRPr="00D65842" w:rsidRDefault="00D65842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6584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</w:t>
            </w:r>
          </w:p>
        </w:tc>
      </w:tr>
      <w:tr w:rsidR="007D7D9A" w:rsidRPr="000A34FE" w14:paraId="2F95C36F" w14:textId="77777777" w:rsidTr="007D7D9A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14:paraId="16E0226F" w14:textId="736C928A" w:rsidR="007D7D9A" w:rsidRPr="000A34FE" w:rsidRDefault="007D7D9A" w:rsidP="00D6584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88401F"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</w:t>
            </w: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-A</w:t>
            </w:r>
            <w:r>
              <w:rPr>
                <w:rFonts w:eastAsia="Times New Roman"/>
                <w:b/>
                <w:color w:val="1F497D" w:themeColor="text2"/>
                <w:sz w:val="18"/>
                <w:szCs w:val="18"/>
                <w:lang w:eastAsia="tr-TR"/>
              </w:rPr>
              <w:t xml:space="preserve"> Final</w:t>
            </w:r>
          </w:p>
        </w:tc>
      </w:tr>
      <w:tr w:rsidR="00A4461C" w:rsidRPr="000A34FE" w14:paraId="2512168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F773B43" w14:textId="025CE4B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Ekaterına Ivanova Avramova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C294D2F" w14:textId="062993D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782E7BB" w14:textId="6116640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27.59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00BABE" w14:textId="4CAED75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B08BB46" w14:textId="71CDFC1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9056BBC" w14:textId="79E1C3A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59.50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002D628" w14:textId="6413980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7DE5B41" w14:textId="2311D0F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85F9238" w14:textId="34BC4B6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2:09.33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5797291" w14:textId="2DAD64E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F2CE7BD" w14:textId="082E27E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8C306F1" w14:textId="34E2434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55.49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CEE17C2" w14:textId="5E44827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00E4D9C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1F7744A" w14:textId="48D9C18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3511A6" w14:textId="364F59F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Kib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7F2F42F" w14:textId="71F8E18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2:09.94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E8E719D" w14:textId="127873E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9A952E7" w14:textId="55D8805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DE2A9B" w14:textId="762173F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59.49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915491C" w14:textId="48880D8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0A297FB" w14:textId="7490C00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8AD45BD" w14:textId="470E6C9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2:14.48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A59170F" w14:textId="4129C5D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6D68B84" w14:textId="1C88605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FB3248A" w14:textId="1BFB094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27.35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68D96F5" w14:textId="5428410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233E28B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68421B4" w14:textId="5210BA2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Majdouline Zahır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60DD1E0" w14:textId="1C3D702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B3981BA" w14:textId="2B92D29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16:37.65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8328015" w14:textId="30EEB23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468725C" w14:textId="7843C60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5F7E6E6" w14:textId="361CBB6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4:16.61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261D73B" w14:textId="34FD8F6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E8AA575" w14:textId="0FA2E19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7FA6E19" w14:textId="18F9D77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D5E718C" w14:textId="19F20E3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B36F81A" w14:textId="08CD995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6D8DB08" w14:textId="7A3672C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85796BB" w14:textId="26E4166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4D76FA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686931B" w14:textId="7704224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Merve Tuncer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3C61845" w14:textId="74A43A9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19E0861" w14:textId="5B6968A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8:39.37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6B427B5" w14:textId="75E1DEB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8644CFA" w14:textId="7529BD7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AEA0756" w14:textId="5D57487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2:01.76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F28331A" w14:textId="7882DD6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43D4384" w14:textId="4F74CE2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D53D4FA" w14:textId="4F14787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16:46.33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41E533C" w14:textId="5F5E5B1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A6C0B86" w14:textId="7777777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E02EEA5" w14:textId="7777777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189F70D" w14:textId="7777777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2589C76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2AD222B" w14:textId="0CFFB9F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Belis Şakar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70480BE" w14:textId="50AC054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2CBF0E9" w14:textId="6041478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4:16.44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4E5E619" w14:textId="00CFF59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2B9238D" w14:textId="153730E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395A339" w14:textId="49A9A6F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8:45.66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EA3BB16" w14:textId="57D4435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A4D4515" w14:textId="1A36795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1602DD7" w14:textId="7B9A0DC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4:44.67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1CB6A92" w14:textId="70EE96B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3C4383D" w14:textId="2F89146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9AE1D6E" w14:textId="44EC9B9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2:16.22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7ABD150" w14:textId="1DAE8C5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</w:tr>
      <w:tr w:rsidR="00A4461C" w:rsidRPr="000A34FE" w14:paraId="3A3651E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1B46083" w14:textId="786D9A1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FE7591A" w14:textId="1FBDBEC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95240A5" w14:textId="4D4C77F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1:10.65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386B9B6" w14:textId="09A3F86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28F1E55" w14:textId="727C886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78B8AF5" w14:textId="2E8A28E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32.61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F5E97F2" w14:textId="0550941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AF7E891" w14:textId="7F4F071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3A1F1B7" w14:textId="15CF95B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2:30.60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6C30107" w14:textId="57AF1BF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20B33A6" w14:textId="73CFC88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2C9336F" w14:textId="054E184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4:50.90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BC6F1C8" w14:textId="2005244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</w:tr>
      <w:tr w:rsidR="00A4461C" w:rsidRPr="000A34FE" w14:paraId="5352055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0F21437" w14:textId="004E314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FE6C60" w14:textId="52C651E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8909C61" w14:textId="1D41F41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2:14.68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ECC18AA" w14:textId="063D524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6DB3363" w14:textId="7989107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24F19BB" w14:textId="1A491C9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F9B00AF" w14:textId="01DB913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8762D0A" w14:textId="5F5EF78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8AAAF06" w14:textId="594B866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7096394" w14:textId="41703EB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E3DFBE9" w14:textId="0A23B54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AF5D6A4" w14:textId="16EE056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437FF82" w14:textId="4451815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DA20F9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CA33EF6" w14:textId="05DB4F9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DB315DE" w14:textId="4989A9D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A5ACFD3" w14:textId="4145E10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26.55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8E393F6" w14:textId="30D73C7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DB03B0E" w14:textId="4C37500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CD65722" w14:textId="01073D7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5D9A565" w14:textId="0DCD0AC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9AAD8B4" w14:textId="0E22DE9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A483009" w14:textId="6AC12C1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E67770D" w14:textId="0FC5548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24F06E3" w14:textId="2048528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CC81225" w14:textId="1192C13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26D13EB" w14:textId="460B08F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6C1F72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D3CD8F1" w14:textId="3064999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Mehlıka Kuzey Yalçın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25B5B28" w14:textId="1E6615B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Kib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5C503EB" w14:textId="4D5C0D1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1:02.05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23427E9" w14:textId="5F6EC54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5EBF1CF" w14:textId="37932F2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7A855B6" w14:textId="2484B66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FECF3D9" w14:textId="1256289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0537F4E" w14:textId="0E610CC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E47CB5E" w14:textId="3C338D1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351D4E7" w14:textId="20B8E66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5617039" w14:textId="706AD91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61AE710" w14:textId="4E17875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11F3F08" w14:textId="77AF3CB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E550E5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A33D741" w14:textId="18B90FD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Ipek Burcu Aydıner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1D5C004" w14:textId="0EA1C9E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0342667" w14:textId="6FCA929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1:05.37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BB22C29" w14:textId="4967244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D550C90" w14:textId="14E81EF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2CFF144" w14:textId="27F8119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E678868" w14:textId="72C89CD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4E8DB4B" w14:textId="1536822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4319A19" w14:textId="672D0C0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DF1805B" w14:textId="4633694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4D603A4" w14:textId="3D5A582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1568996" w14:textId="4DF4B31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FE9259E" w14:textId="3F86B0C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125262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01407AE" w14:textId="2D378F3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Belız Özdolap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B778383" w14:textId="477E062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2FD289C" w14:textId="48BFB3F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1:05.65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50BB16E" w14:textId="7D68708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CA28AC0" w14:textId="2AB2152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2B1ADA9" w14:textId="0CE1796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55FF1EE" w14:textId="40FBBCF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CD10085" w14:textId="148D00F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90DA59E" w14:textId="006A9DC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B9753D3" w14:textId="1534C9C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7778CAF" w14:textId="252D4D8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05CF6E9" w14:textId="56050E6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978FA40" w14:textId="1B063E0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6B06D2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9361B54" w14:textId="598661F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Eda Hacıoğlu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BC31652" w14:textId="13692F4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63C3E0F" w14:textId="4546810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2:21.29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025722E" w14:textId="3CD05D5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79A3969" w14:textId="2099486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2993DCD" w14:textId="337BEFB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BE48DFB" w14:textId="34A8E85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A27ABFB" w14:textId="4EE66B2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EFD85D6" w14:textId="78A8D82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F0451C9" w14:textId="00796A7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3C26D5A" w14:textId="4CF5714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4E9EDAA" w14:textId="7F069C4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D4F4FAC" w14:textId="3BA6816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93A9D8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9591C36" w14:textId="7DBE063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Serra Kütahyalıgıl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A9BF452" w14:textId="7E01F4C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BF8CA2E" w14:textId="2C184D2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26.94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270F8C3" w14:textId="3B53FF4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3043792" w14:textId="2074E5D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3D490A3" w14:textId="3FA13E0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58.11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CBDAAB0" w14:textId="27D611E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5349E3F3" w14:textId="3AE4224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4BABC17" w14:textId="53673EE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ACE9DE4" w14:textId="20CF7FD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38BFE03" w14:textId="5A797F9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C9C65D3" w14:textId="0220B84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6FB13FE" w14:textId="3C4AF96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C21B2A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8BB7030" w14:textId="234F9ED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Deniz Yardımcı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9CB90DF" w14:textId="408CAF1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1816DAA" w14:textId="7024CB4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29.51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D58E481" w14:textId="4E986F0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6430938" w14:textId="48E7B3B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4C599D0" w14:textId="7BE61CF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BAA8CB1" w14:textId="45F307E0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8E42AC1" w14:textId="178200D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44920C0" w14:textId="71679B4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47A62A7" w14:textId="2EBD358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46279901" w14:textId="2BBB7F8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8258A42" w14:textId="5318C8D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3361071" w14:textId="78DED08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6DB6ED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3D00804" w14:textId="16F2A9C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Barışoğlu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ED03647" w14:textId="76671B5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4BF1DCF" w14:textId="6C91BF3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1:04.21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2E743C6" w14:textId="2E61615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D1FD7E5" w14:textId="68E0480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9AA6BA4" w14:textId="7F3742C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9F071BC" w14:textId="060A96A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847F637" w14:textId="5F4258F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BBD694F" w14:textId="0F5BBC7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C7DC08E" w14:textId="4D5A1F0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F510504" w14:textId="1565752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23A46FD" w14:textId="704B838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0C23E44" w14:textId="1C019448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CFE70C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B37705D" w14:textId="03A2578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Koçak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8DE8636" w14:textId="06040FC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BCFAB11" w14:textId="64DD772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33.15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8E2A922" w14:textId="1F308EF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A7F3DDD" w14:textId="24E9B9B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E753030" w14:textId="358600A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0C6604D" w14:textId="70D43E2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5695306" w14:textId="1961CB3E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4A2D9FC" w14:textId="57BED84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69152FD" w14:textId="4F7BCB9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029A7D3" w14:textId="5B3E8213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918237E" w14:textId="0810F669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E166A72" w14:textId="0DC9D60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26FF93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83A5D0F" w14:textId="13240FF4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210FA90" w14:textId="6984B57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06958A7" w14:textId="23328E6B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2:04.45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7ADF8E" w14:textId="658E5FD5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8DEF8D1" w14:textId="21FF5ABA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CFC468A" w14:textId="5C485E12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52AE317" w14:textId="5F4DC3D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956C3B8" w14:textId="455EC6C7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09F45EE" w14:textId="5FFC988F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94A9E5F" w14:textId="78757EBC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EAA4D00" w14:textId="4E8BFBDD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658AC1A" w14:textId="6B4A3A01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2CF36A5" w14:textId="19A027B6" w:rsidR="003A3EAF" w:rsidRPr="003A3EAF" w:rsidRDefault="003A3EAF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A3EA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FF3A9B" w:rsidRPr="000A34FE" w14:paraId="0595E4AB" w14:textId="77777777" w:rsidTr="00FF3A9B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14:paraId="70945536" w14:textId="4D464259" w:rsidR="00FF3A9B" w:rsidRPr="003A3EAF" w:rsidRDefault="00FF3A9B" w:rsidP="003A3EA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8401F"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</w:t>
            </w: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-B</w:t>
            </w:r>
            <w:r>
              <w:rPr>
                <w:rFonts w:eastAsia="Times New Roman"/>
                <w:b/>
                <w:color w:val="1F497D" w:themeColor="text2"/>
                <w:sz w:val="18"/>
                <w:szCs w:val="18"/>
                <w:lang w:eastAsia="tr-TR"/>
              </w:rPr>
              <w:t xml:space="preserve"> Final</w:t>
            </w:r>
          </w:p>
        </w:tc>
      </w:tr>
      <w:tr w:rsidR="00A4461C" w:rsidRPr="000A34FE" w14:paraId="060F83A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627224E6" w14:textId="3D3F8FD5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Belis Şakar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FFE6EE9" w14:textId="54A0C78C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6EF1B4F0" w14:textId="1D9D3ED6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4:44.67</w:t>
            </w:r>
          </w:p>
        </w:tc>
        <w:tc>
          <w:tcPr>
            <w:tcW w:w="234" w:type="pct"/>
            <w:shd w:val="clear" w:color="auto" w:fill="auto"/>
            <w:noWrap/>
          </w:tcPr>
          <w:p w14:paraId="49B7424A" w14:textId="3911B22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676E854" w14:textId="7F295827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</w:tcPr>
          <w:p w14:paraId="6ABB9104" w14:textId="403E379B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4:16.44</w:t>
            </w:r>
          </w:p>
        </w:tc>
        <w:tc>
          <w:tcPr>
            <w:tcW w:w="295" w:type="pct"/>
            <w:shd w:val="clear" w:color="auto" w:fill="auto"/>
            <w:noWrap/>
          </w:tcPr>
          <w:p w14:paraId="38B730A1" w14:textId="3BE7677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6D152B9" w14:textId="4A718EDD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</w:tcPr>
          <w:p w14:paraId="075F72EE" w14:textId="087C3456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8:45.66</w:t>
            </w:r>
          </w:p>
        </w:tc>
        <w:tc>
          <w:tcPr>
            <w:tcW w:w="245" w:type="pct"/>
            <w:shd w:val="clear" w:color="auto" w:fill="auto"/>
            <w:noWrap/>
          </w:tcPr>
          <w:p w14:paraId="73C8C144" w14:textId="66C08C1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7AB3F5E" w14:textId="395F6FA2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</w:tcPr>
          <w:p w14:paraId="7FAAE81D" w14:textId="4B98A6BB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2:16.22</w:t>
            </w:r>
          </w:p>
        </w:tc>
        <w:tc>
          <w:tcPr>
            <w:tcW w:w="217" w:type="pct"/>
            <w:shd w:val="clear" w:color="auto" w:fill="auto"/>
            <w:noWrap/>
          </w:tcPr>
          <w:p w14:paraId="5A97A130" w14:textId="7403F9E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4554C66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C39A57C" w14:textId="43955D8E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A8E5266" w14:textId="42D92C6E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70FBF06A" w14:textId="75A1D4F1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2:14.48</w:t>
            </w:r>
          </w:p>
        </w:tc>
        <w:tc>
          <w:tcPr>
            <w:tcW w:w="234" w:type="pct"/>
            <w:shd w:val="clear" w:color="auto" w:fill="auto"/>
            <w:noWrap/>
          </w:tcPr>
          <w:p w14:paraId="0C42F8CA" w14:textId="48D1503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04F0E9D" w14:textId="632980FB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</w:tcPr>
          <w:p w14:paraId="73F05D78" w14:textId="795350A6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27.35</w:t>
            </w:r>
          </w:p>
        </w:tc>
        <w:tc>
          <w:tcPr>
            <w:tcW w:w="295" w:type="pct"/>
            <w:shd w:val="clear" w:color="auto" w:fill="auto"/>
            <w:noWrap/>
          </w:tcPr>
          <w:p w14:paraId="673ECCE3" w14:textId="0C8B125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F471846" w14:textId="18F552C1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3" w:type="pct"/>
            <w:shd w:val="clear" w:color="auto" w:fill="auto"/>
            <w:noWrap/>
          </w:tcPr>
          <w:p w14:paraId="157B2048" w14:textId="0B347555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2:09.94</w:t>
            </w:r>
          </w:p>
        </w:tc>
        <w:tc>
          <w:tcPr>
            <w:tcW w:w="245" w:type="pct"/>
            <w:shd w:val="clear" w:color="auto" w:fill="auto"/>
            <w:noWrap/>
          </w:tcPr>
          <w:p w14:paraId="2F921E88" w14:textId="0C77970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3AA1FF9" w14:textId="0F1BEB15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</w:tcPr>
          <w:p w14:paraId="009961C3" w14:textId="17E93BB1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59.49</w:t>
            </w:r>
          </w:p>
        </w:tc>
        <w:tc>
          <w:tcPr>
            <w:tcW w:w="217" w:type="pct"/>
            <w:shd w:val="clear" w:color="auto" w:fill="auto"/>
            <w:noWrap/>
          </w:tcPr>
          <w:p w14:paraId="17482233" w14:textId="4763626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A4461C" w:rsidRPr="000A34FE" w14:paraId="1E99C73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604B8A5C" w14:textId="264F2E7E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Majdouline Zahir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07CB08" w14:textId="05A2B051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</w:tcPr>
          <w:p w14:paraId="3F04C30E" w14:textId="7A7A6B09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16:37.65</w:t>
            </w:r>
          </w:p>
        </w:tc>
        <w:tc>
          <w:tcPr>
            <w:tcW w:w="234" w:type="pct"/>
            <w:shd w:val="clear" w:color="auto" w:fill="auto"/>
            <w:noWrap/>
          </w:tcPr>
          <w:p w14:paraId="34BBBF10" w14:textId="7194011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19D8D86" w14:textId="19CCF87C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</w:tcPr>
          <w:p w14:paraId="344B16D0" w14:textId="37DE5EB9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4:16.61</w:t>
            </w:r>
          </w:p>
        </w:tc>
        <w:tc>
          <w:tcPr>
            <w:tcW w:w="295" w:type="pct"/>
            <w:shd w:val="clear" w:color="auto" w:fill="auto"/>
            <w:noWrap/>
          </w:tcPr>
          <w:p w14:paraId="3FB6E7D4" w14:textId="27994A2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6E887AE" w14:textId="59BE248A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</w:tcPr>
          <w:p w14:paraId="01AA0BFC" w14:textId="23A74CDD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8:48.89</w:t>
            </w:r>
          </w:p>
        </w:tc>
        <w:tc>
          <w:tcPr>
            <w:tcW w:w="245" w:type="pct"/>
            <w:shd w:val="clear" w:color="auto" w:fill="auto"/>
            <w:noWrap/>
          </w:tcPr>
          <w:p w14:paraId="739A79FE" w14:textId="7FDB060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846EF01" w14:textId="0CCC26B8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</w:tcPr>
          <w:p w14:paraId="244B9D68" w14:textId="10CCC718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2:04.66</w:t>
            </w:r>
          </w:p>
        </w:tc>
        <w:tc>
          <w:tcPr>
            <w:tcW w:w="217" w:type="pct"/>
            <w:shd w:val="clear" w:color="auto" w:fill="auto"/>
            <w:noWrap/>
          </w:tcPr>
          <w:p w14:paraId="03E2606C" w14:textId="35DB353D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</w:tr>
      <w:tr w:rsidR="00A4461C" w:rsidRPr="000A34FE" w14:paraId="5357B44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0C7C0A08" w14:textId="60439170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D999D37" w14:textId="02C84BAC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59310552" w14:textId="33B4D0AB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4:50.90</w:t>
            </w:r>
          </w:p>
        </w:tc>
        <w:tc>
          <w:tcPr>
            <w:tcW w:w="234" w:type="pct"/>
            <w:shd w:val="clear" w:color="auto" w:fill="auto"/>
            <w:noWrap/>
          </w:tcPr>
          <w:p w14:paraId="48A5F96C" w14:textId="74AEB3C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25E8DE3" w14:textId="77DE3DE2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</w:tcPr>
          <w:p w14:paraId="2075F54A" w14:textId="217DA566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1:10.65</w:t>
            </w:r>
          </w:p>
        </w:tc>
        <w:tc>
          <w:tcPr>
            <w:tcW w:w="295" w:type="pct"/>
            <w:shd w:val="clear" w:color="auto" w:fill="auto"/>
            <w:noWrap/>
          </w:tcPr>
          <w:p w14:paraId="684FD7B8" w14:textId="4744D3E5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A13A4C1" w14:textId="2CD3950C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</w:tcPr>
          <w:p w14:paraId="3EA46411" w14:textId="2A7CEB9F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32.61</w:t>
            </w:r>
          </w:p>
        </w:tc>
        <w:tc>
          <w:tcPr>
            <w:tcW w:w="245" w:type="pct"/>
            <w:shd w:val="clear" w:color="auto" w:fill="auto"/>
            <w:noWrap/>
          </w:tcPr>
          <w:p w14:paraId="439FC5DB" w14:textId="4F403517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37628B1" w14:textId="055719E9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4" w:type="pct"/>
            <w:shd w:val="clear" w:color="auto" w:fill="auto"/>
            <w:noWrap/>
          </w:tcPr>
          <w:p w14:paraId="4703E8BD" w14:textId="33A6728E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2:30.60</w:t>
            </w:r>
          </w:p>
        </w:tc>
        <w:tc>
          <w:tcPr>
            <w:tcW w:w="217" w:type="pct"/>
            <w:shd w:val="clear" w:color="auto" w:fill="auto"/>
            <w:noWrap/>
          </w:tcPr>
          <w:p w14:paraId="7C047DB6" w14:textId="029C44CB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</w:tr>
      <w:tr w:rsidR="00A4461C" w:rsidRPr="000A34FE" w14:paraId="3ECFFB2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66AB6600" w14:textId="09332CE2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874EAE9" w14:textId="38A4DF4B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</w:tcPr>
          <w:p w14:paraId="1864CF7A" w14:textId="177C04BF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2:14.68</w:t>
            </w:r>
          </w:p>
        </w:tc>
        <w:tc>
          <w:tcPr>
            <w:tcW w:w="234" w:type="pct"/>
            <w:shd w:val="clear" w:color="auto" w:fill="auto"/>
            <w:noWrap/>
          </w:tcPr>
          <w:p w14:paraId="6E784532" w14:textId="198CDCF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703931E" w14:textId="29BEA9A0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</w:tcPr>
          <w:p w14:paraId="7F2F946D" w14:textId="0AE700C0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1:01.85</w:t>
            </w:r>
          </w:p>
        </w:tc>
        <w:tc>
          <w:tcPr>
            <w:tcW w:w="295" w:type="pct"/>
            <w:shd w:val="clear" w:color="auto" w:fill="auto"/>
            <w:noWrap/>
          </w:tcPr>
          <w:p w14:paraId="5F5E1215" w14:textId="3961EFE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6E88C77" w14:textId="565853D1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</w:tcPr>
          <w:p w14:paraId="12618D18" w14:textId="7512C810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4:59.67</w:t>
            </w:r>
          </w:p>
        </w:tc>
        <w:tc>
          <w:tcPr>
            <w:tcW w:w="245" w:type="pct"/>
            <w:shd w:val="clear" w:color="auto" w:fill="auto"/>
            <w:noWrap/>
          </w:tcPr>
          <w:p w14:paraId="436E9FB8" w14:textId="39E004D2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5F2330F" w14:textId="5F3725C3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</w:tcPr>
          <w:p w14:paraId="379D786D" w14:textId="4C53B4E6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2:22.40</w:t>
            </w:r>
          </w:p>
        </w:tc>
        <w:tc>
          <w:tcPr>
            <w:tcW w:w="217" w:type="pct"/>
            <w:shd w:val="clear" w:color="auto" w:fill="auto"/>
            <w:noWrap/>
          </w:tcPr>
          <w:p w14:paraId="2F21CD5B" w14:textId="0802A8F4" w:rsidR="003B168F" w:rsidRPr="003A3EA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56E25F8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BE2812C" w14:textId="624FC20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İpek Burcu Aydıner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B8260CE" w14:textId="605C268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63C8A749" w14:textId="68D5124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1:05.37</w:t>
            </w:r>
          </w:p>
        </w:tc>
        <w:tc>
          <w:tcPr>
            <w:tcW w:w="234" w:type="pct"/>
            <w:shd w:val="clear" w:color="auto" w:fill="auto"/>
            <w:noWrap/>
          </w:tcPr>
          <w:p w14:paraId="23C67D4E" w14:textId="29418CA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0C1CE63" w14:textId="3570B86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</w:tcPr>
          <w:p w14:paraId="76177684" w14:textId="2211F30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2:19.16</w:t>
            </w:r>
          </w:p>
        </w:tc>
        <w:tc>
          <w:tcPr>
            <w:tcW w:w="295" w:type="pct"/>
            <w:shd w:val="clear" w:color="auto" w:fill="auto"/>
            <w:noWrap/>
          </w:tcPr>
          <w:p w14:paraId="7D2A9BE3" w14:textId="421495A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6AB5012" w14:textId="533ECD1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</w:tcPr>
          <w:p w14:paraId="552B9F13" w14:textId="72219BF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2:39.11</w:t>
            </w:r>
          </w:p>
        </w:tc>
        <w:tc>
          <w:tcPr>
            <w:tcW w:w="245" w:type="pct"/>
            <w:shd w:val="clear" w:color="auto" w:fill="auto"/>
            <w:noWrap/>
          </w:tcPr>
          <w:p w14:paraId="05828242" w14:textId="1413BBE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ACBD618" w14:textId="3E9C19E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8E158CB" w14:textId="6EF7D73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8184A2C" w14:textId="0F03EB2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42752D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5770339" w14:textId="330E450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Enercan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1C38B5C" w14:textId="106D042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</w:tcPr>
          <w:p w14:paraId="45C6003E" w14:textId="683F0DB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2:16.64</w:t>
            </w:r>
          </w:p>
        </w:tc>
        <w:tc>
          <w:tcPr>
            <w:tcW w:w="234" w:type="pct"/>
            <w:shd w:val="clear" w:color="auto" w:fill="auto"/>
            <w:noWrap/>
          </w:tcPr>
          <w:p w14:paraId="580430BA" w14:textId="6BB714D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3CE371F" w14:textId="70324D5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</w:tcPr>
          <w:p w14:paraId="09257B27" w14:textId="7CDBC1B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2:06.47</w:t>
            </w:r>
          </w:p>
        </w:tc>
        <w:tc>
          <w:tcPr>
            <w:tcW w:w="295" w:type="pct"/>
            <w:shd w:val="clear" w:color="auto" w:fill="auto"/>
            <w:noWrap/>
          </w:tcPr>
          <w:p w14:paraId="7DF2474E" w14:textId="281A6B6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2A667C2" w14:textId="101D5E3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</w:tcPr>
          <w:p w14:paraId="54E75105" w14:textId="20B9555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4:26.30</w:t>
            </w:r>
          </w:p>
        </w:tc>
        <w:tc>
          <w:tcPr>
            <w:tcW w:w="245" w:type="pct"/>
            <w:shd w:val="clear" w:color="auto" w:fill="auto"/>
            <w:noWrap/>
          </w:tcPr>
          <w:p w14:paraId="491C1AF6" w14:textId="4EA6DE5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64329A8" w14:textId="4CB1F76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69A1E726" w14:textId="1AF5F51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032D83D6" w14:textId="042D3BF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FEA84F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73A2522E" w14:textId="7FEA377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537AF81" w14:textId="15ACDD8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</w:tcPr>
          <w:p w14:paraId="3454BBB6" w14:textId="03140A7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25.79</w:t>
            </w:r>
          </w:p>
        </w:tc>
        <w:tc>
          <w:tcPr>
            <w:tcW w:w="234" w:type="pct"/>
            <w:shd w:val="clear" w:color="auto" w:fill="auto"/>
            <w:noWrap/>
          </w:tcPr>
          <w:p w14:paraId="31B1F269" w14:textId="310A7D2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2AD6FF4" w14:textId="506BE8A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</w:tcPr>
          <w:p w14:paraId="22AC93E6" w14:textId="231AAB2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28.74</w:t>
            </w:r>
          </w:p>
        </w:tc>
        <w:tc>
          <w:tcPr>
            <w:tcW w:w="295" w:type="pct"/>
            <w:shd w:val="clear" w:color="auto" w:fill="auto"/>
            <w:noWrap/>
          </w:tcPr>
          <w:p w14:paraId="51B29121" w14:textId="143DF1A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A769021" w14:textId="7CB64D5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</w:tcPr>
          <w:p w14:paraId="41842678" w14:textId="5C844D0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1:07.47</w:t>
            </w:r>
          </w:p>
        </w:tc>
        <w:tc>
          <w:tcPr>
            <w:tcW w:w="245" w:type="pct"/>
            <w:shd w:val="clear" w:color="auto" w:fill="auto"/>
            <w:noWrap/>
          </w:tcPr>
          <w:p w14:paraId="05C49354" w14:textId="1C3D02F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154A6CD" w14:textId="17910C2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78FE38A" w14:textId="4BCCC3A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618C92D" w14:textId="1D72427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DD2DAE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2FC95E2" w14:textId="26FE4B4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Barışoğlu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F0ECCF3" w14:textId="3824F68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</w:tcPr>
          <w:p w14:paraId="75D97BE9" w14:textId="3718DA3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29.28</w:t>
            </w:r>
          </w:p>
        </w:tc>
        <w:tc>
          <w:tcPr>
            <w:tcW w:w="234" w:type="pct"/>
            <w:shd w:val="clear" w:color="auto" w:fill="auto"/>
            <w:noWrap/>
          </w:tcPr>
          <w:p w14:paraId="3373A0BE" w14:textId="4E039C0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5EA5FAE" w14:textId="5F9E03D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</w:tcPr>
          <w:p w14:paraId="3B657B11" w14:textId="3696C02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1:04.21</w:t>
            </w:r>
          </w:p>
        </w:tc>
        <w:tc>
          <w:tcPr>
            <w:tcW w:w="295" w:type="pct"/>
            <w:shd w:val="clear" w:color="auto" w:fill="auto"/>
            <w:noWrap/>
          </w:tcPr>
          <w:p w14:paraId="3F2F0189" w14:textId="4817737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95AADC1" w14:textId="377D04D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76C87570" w14:textId="30E8A39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034E4FF7" w14:textId="1D3D70B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E5E5706" w14:textId="7CD9637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343D6609" w14:textId="0AFF9C2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3280448E" w14:textId="52ED62D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2909FD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D245ED5" w14:textId="023A3A1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756CA8D" w14:textId="3046826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</w:tcPr>
          <w:p w14:paraId="77A54D66" w14:textId="7F76E47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57.98</w:t>
            </w:r>
          </w:p>
        </w:tc>
        <w:tc>
          <w:tcPr>
            <w:tcW w:w="234" w:type="pct"/>
            <w:shd w:val="clear" w:color="auto" w:fill="auto"/>
            <w:noWrap/>
          </w:tcPr>
          <w:p w14:paraId="1B973B84" w14:textId="6883032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3D2FB5E" w14:textId="552BA57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</w:tcPr>
          <w:p w14:paraId="2001F268" w14:textId="2D8568F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2:04.45</w:t>
            </w:r>
          </w:p>
        </w:tc>
        <w:tc>
          <w:tcPr>
            <w:tcW w:w="295" w:type="pct"/>
            <w:shd w:val="clear" w:color="auto" w:fill="auto"/>
            <w:noWrap/>
          </w:tcPr>
          <w:p w14:paraId="05BD4E89" w14:textId="292F5E0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A7A8D93" w14:textId="42B9A56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</w:tcPr>
          <w:p w14:paraId="5A9615E5" w14:textId="51BEF9F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4:212.54</w:t>
            </w:r>
          </w:p>
        </w:tc>
        <w:tc>
          <w:tcPr>
            <w:tcW w:w="245" w:type="pct"/>
            <w:shd w:val="clear" w:color="auto" w:fill="auto"/>
            <w:noWrap/>
          </w:tcPr>
          <w:p w14:paraId="4AD2D5B2" w14:textId="78673A0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55CEFE6" w14:textId="02FFA6C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</w:tcPr>
          <w:p w14:paraId="296C030D" w14:textId="60177A5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1:04.75</w:t>
            </w:r>
          </w:p>
        </w:tc>
        <w:tc>
          <w:tcPr>
            <w:tcW w:w="217" w:type="pct"/>
            <w:shd w:val="clear" w:color="auto" w:fill="auto"/>
            <w:noWrap/>
          </w:tcPr>
          <w:p w14:paraId="2FBDE1EA" w14:textId="7AC3012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001165A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21506F58" w14:textId="2C4839A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Beliz Özdolap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5CC48F4" w14:textId="435FE77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29178525" w14:textId="0302EC1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1:05.65</w:t>
            </w:r>
          </w:p>
        </w:tc>
        <w:tc>
          <w:tcPr>
            <w:tcW w:w="234" w:type="pct"/>
            <w:shd w:val="clear" w:color="auto" w:fill="auto"/>
            <w:noWrap/>
          </w:tcPr>
          <w:p w14:paraId="065BA161" w14:textId="032032F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44ABDEA" w14:textId="51185F6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</w:tcPr>
          <w:p w14:paraId="42646BE9" w14:textId="33B1C78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58.12</w:t>
            </w:r>
          </w:p>
        </w:tc>
        <w:tc>
          <w:tcPr>
            <w:tcW w:w="295" w:type="pct"/>
            <w:shd w:val="clear" w:color="auto" w:fill="auto"/>
            <w:noWrap/>
          </w:tcPr>
          <w:p w14:paraId="218CA270" w14:textId="4134FD4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B405F88" w14:textId="64C6E9C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</w:tcPr>
          <w:p w14:paraId="5F9DAAC3" w14:textId="267C2FC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27.04</w:t>
            </w:r>
          </w:p>
        </w:tc>
        <w:tc>
          <w:tcPr>
            <w:tcW w:w="245" w:type="pct"/>
            <w:shd w:val="clear" w:color="auto" w:fill="auto"/>
            <w:noWrap/>
          </w:tcPr>
          <w:p w14:paraId="3EACEA2F" w14:textId="33E700F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AA0E3C5" w14:textId="51390AE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</w:tcPr>
          <w:p w14:paraId="594EB61C" w14:textId="07FC83D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1:13.90</w:t>
            </w:r>
          </w:p>
        </w:tc>
        <w:tc>
          <w:tcPr>
            <w:tcW w:w="217" w:type="pct"/>
            <w:shd w:val="clear" w:color="auto" w:fill="auto"/>
            <w:noWrap/>
          </w:tcPr>
          <w:p w14:paraId="3BAD3D31" w14:textId="03F43C3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</w:tr>
      <w:tr w:rsidR="00A4461C" w:rsidRPr="000A34FE" w14:paraId="0584C6A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F5DA1FB" w14:textId="567398F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Serra Kütahyalıgil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61BF658" w14:textId="6D9BCA7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</w:tcPr>
          <w:p w14:paraId="09C677D9" w14:textId="4C57F4A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55.11</w:t>
            </w:r>
          </w:p>
        </w:tc>
        <w:tc>
          <w:tcPr>
            <w:tcW w:w="234" w:type="pct"/>
            <w:shd w:val="clear" w:color="auto" w:fill="auto"/>
            <w:noWrap/>
          </w:tcPr>
          <w:p w14:paraId="1DF06633" w14:textId="7D5EE59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A8D6601" w14:textId="7826069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</w:tcPr>
          <w:p w14:paraId="0D8F060A" w14:textId="49EF25F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26.94</w:t>
            </w:r>
          </w:p>
        </w:tc>
        <w:tc>
          <w:tcPr>
            <w:tcW w:w="295" w:type="pct"/>
            <w:shd w:val="clear" w:color="auto" w:fill="auto"/>
            <w:noWrap/>
          </w:tcPr>
          <w:p w14:paraId="42E760A9" w14:textId="1CCEFE6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174019F" w14:textId="353426A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1A6EFC84" w14:textId="11CFB0C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2EDA1FEF" w14:textId="7071D22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107CE59" w14:textId="29D33E6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2383DA7D" w14:textId="51ECB99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1461C30F" w14:textId="3523954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45EFDA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51C65065" w14:textId="7A34833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Özçelik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00712B6" w14:textId="6BE735D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</w:tcPr>
          <w:p w14:paraId="6A65B45E" w14:textId="197093C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2:20.11</w:t>
            </w:r>
          </w:p>
        </w:tc>
        <w:tc>
          <w:tcPr>
            <w:tcW w:w="234" w:type="pct"/>
            <w:shd w:val="clear" w:color="auto" w:fill="auto"/>
            <w:noWrap/>
          </w:tcPr>
          <w:p w14:paraId="5AC57BB3" w14:textId="118EF65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5275E0A" w14:textId="155752F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324F8192" w14:textId="356FEC5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2F2A9302" w14:textId="53E08B5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0F568CD2" w14:textId="2DA01CC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066506A5" w14:textId="4688B74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6CBC9DD0" w14:textId="2A5D0DB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1AFF2568" w14:textId="0AAFC34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494ACF89" w14:textId="2CFA739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5608A2EB" w14:textId="41B1C45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E2430E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6B356879" w14:textId="363C582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Derin Dönmez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F5D95F" w14:textId="1A4B042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</w:tcPr>
          <w:p w14:paraId="44A1159C" w14:textId="2826BB5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17:23.02</w:t>
            </w:r>
          </w:p>
        </w:tc>
        <w:tc>
          <w:tcPr>
            <w:tcW w:w="234" w:type="pct"/>
            <w:shd w:val="clear" w:color="auto" w:fill="auto"/>
            <w:noWrap/>
          </w:tcPr>
          <w:p w14:paraId="72C6E480" w14:textId="5127453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338F2BE" w14:textId="4131728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4AC540C2" w14:textId="40FC249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0C52353C" w14:textId="59591AF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48D101B5" w14:textId="65811C0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153B5E77" w14:textId="4E52AB6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21A3A950" w14:textId="50B723C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1EA330BD" w14:textId="5963A62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759191DB" w14:textId="7C91F4C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6C957E89" w14:textId="6100EB6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619AD6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0D74CD63" w14:textId="3DFB548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Eda Hacıoğlu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4F7FCAC" w14:textId="4899E1A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</w:tcPr>
          <w:p w14:paraId="48A524AE" w14:textId="38F695E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2:21.29</w:t>
            </w:r>
          </w:p>
        </w:tc>
        <w:tc>
          <w:tcPr>
            <w:tcW w:w="234" w:type="pct"/>
            <w:shd w:val="clear" w:color="auto" w:fill="auto"/>
            <w:noWrap/>
          </w:tcPr>
          <w:p w14:paraId="027D0B05" w14:textId="083B1D8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21C7033" w14:textId="1538924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808FC8A" w14:textId="3B0E14B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BCD2AD3" w14:textId="0BD73BF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48F0C1AF" w14:textId="285E702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7433907" w14:textId="3982E30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8EFB54F" w14:textId="3D2A7B7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F0B6387" w14:textId="2B9DA71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2F604FD" w14:textId="30B5A6D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32A3AAD" w14:textId="3F3D896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</w:tbl>
    <w:p w14:paraId="5725DF9A" w14:textId="77777777" w:rsidR="00AC7BA4" w:rsidRDefault="00AC7BA4"/>
    <w:tbl>
      <w:tblPr>
        <w:tblW w:w="49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  <w:gridCol w:w="1542"/>
        <w:gridCol w:w="784"/>
        <w:gridCol w:w="667"/>
        <w:gridCol w:w="1163"/>
        <w:gridCol w:w="892"/>
        <w:gridCol w:w="841"/>
        <w:gridCol w:w="1571"/>
        <w:gridCol w:w="778"/>
        <w:gridCol w:w="698"/>
        <w:gridCol w:w="1015"/>
        <w:gridCol w:w="781"/>
        <w:gridCol w:w="619"/>
      </w:tblGrid>
      <w:tr w:rsidR="00A4461C" w:rsidRPr="000A34FE" w14:paraId="5A6F2F6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21D345C" w14:textId="1272A90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Koçak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56E8A43" w14:textId="471B1EE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</w:tcPr>
          <w:p w14:paraId="1CBAE1D7" w14:textId="19D7419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33.15</w:t>
            </w:r>
          </w:p>
        </w:tc>
        <w:tc>
          <w:tcPr>
            <w:tcW w:w="234" w:type="pct"/>
            <w:shd w:val="clear" w:color="auto" w:fill="auto"/>
            <w:noWrap/>
          </w:tcPr>
          <w:p w14:paraId="4876C31B" w14:textId="4D0EE1F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27C006" w14:textId="45515A3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02FE5829" w14:textId="3BF7C53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7288D649" w14:textId="3CD3D04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0691B3F9" w14:textId="43DFFD1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1EB20ED5" w14:textId="47058FC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2FEFBDC6" w14:textId="0146EE3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1B5017D8" w14:textId="7075FFF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6AAF74CF" w14:textId="2438E25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68212401" w14:textId="7625FD4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278D32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767A519D" w14:textId="5CB9122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Irmak Yeşilçavdar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99F403" w14:textId="10E0785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</w:tcPr>
          <w:p w14:paraId="2632FA39" w14:textId="1EC4BFA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30.28</w:t>
            </w:r>
          </w:p>
        </w:tc>
        <w:tc>
          <w:tcPr>
            <w:tcW w:w="234" w:type="pct"/>
            <w:shd w:val="clear" w:color="auto" w:fill="auto"/>
            <w:noWrap/>
          </w:tcPr>
          <w:p w14:paraId="0CB61C1A" w14:textId="08A4331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160B82F" w14:textId="4D41CBB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3686B964" w14:textId="4704951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698314C1" w14:textId="22E344E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64C031BD" w14:textId="04AD5D3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3C4102A4" w14:textId="147BAEE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250F2565" w14:textId="45CA9F4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511A6909" w14:textId="56F6A39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7D3C53D6" w14:textId="419207A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0E692338" w14:textId="46D6B27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CC52B5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2049D876" w14:textId="1A773D8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Ceylan Naz Cireli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C01F76A" w14:textId="53B052B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</w:tcPr>
          <w:p w14:paraId="027D8177" w14:textId="1463A44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1:06.48</w:t>
            </w:r>
          </w:p>
        </w:tc>
        <w:tc>
          <w:tcPr>
            <w:tcW w:w="234" w:type="pct"/>
            <w:shd w:val="clear" w:color="auto" w:fill="auto"/>
            <w:noWrap/>
          </w:tcPr>
          <w:p w14:paraId="23DC718C" w14:textId="7D80157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AFCCDFE" w14:textId="4307C4E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</w:tcPr>
          <w:p w14:paraId="2F777AB7" w14:textId="2E97799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2:24.91</w:t>
            </w:r>
          </w:p>
        </w:tc>
        <w:tc>
          <w:tcPr>
            <w:tcW w:w="295" w:type="pct"/>
            <w:shd w:val="clear" w:color="auto" w:fill="auto"/>
            <w:noWrap/>
          </w:tcPr>
          <w:p w14:paraId="15AB9879" w14:textId="7D91E03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</w:tcPr>
          <w:p w14:paraId="73051333" w14:textId="7ECF121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24BE830A" w14:textId="48DF847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3BB5E5AF" w14:textId="15E3083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4C393640" w14:textId="2B2E4A6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49E3209F" w14:textId="49A43C0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296758C4" w14:textId="345189F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222865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31CCE7F" w14:textId="485B3F8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Gizem Üzer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32ABDF8" w14:textId="0ED0B99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49C6B925" w14:textId="63E92DD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5:08.32</w:t>
            </w:r>
          </w:p>
        </w:tc>
        <w:tc>
          <w:tcPr>
            <w:tcW w:w="234" w:type="pct"/>
            <w:shd w:val="clear" w:color="auto" w:fill="auto"/>
            <w:noWrap/>
          </w:tcPr>
          <w:p w14:paraId="67B9A990" w14:textId="697A3BB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8AAF372" w14:textId="1FC6FB0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314A391A" w14:textId="2228FBF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077D6860" w14:textId="64E1F28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7119DAC0" w14:textId="7AA2150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07E9FA94" w14:textId="2C381DC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363EB8F0" w14:textId="7BB0CC2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1F49995E" w14:textId="7CD2CDB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658D7E3E" w14:textId="2F24E70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0030FB3A" w14:textId="21DABD3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3E2A53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1894A4C" w14:textId="7E2F51A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Zeynep Erin Şipka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F4036C" w14:textId="02C6A33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</w:tcPr>
          <w:p w14:paraId="7E3440D0" w14:textId="0B3DD2E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27.38</w:t>
            </w:r>
          </w:p>
        </w:tc>
        <w:tc>
          <w:tcPr>
            <w:tcW w:w="234" w:type="pct"/>
            <w:shd w:val="clear" w:color="auto" w:fill="auto"/>
            <w:noWrap/>
          </w:tcPr>
          <w:p w14:paraId="35A7720F" w14:textId="132606D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3CF8515" w14:textId="4B8B17E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B317C73" w14:textId="369A451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4803181" w14:textId="0ACBEBF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4F7E0BB" w14:textId="2C1334B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475289F" w14:textId="3443FAE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DA42890" w14:textId="1B3B95E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5DB4FD1E" w14:textId="6FE397D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35F5BD1" w14:textId="41EFF42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C521453" w14:textId="2074ED3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947806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58E932EE" w14:textId="0BD4347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Ceyda Kement 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553A95C" w14:textId="385FC7C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7594DA2D" w14:textId="1B7B77B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5:19.36</w:t>
            </w:r>
          </w:p>
        </w:tc>
        <w:tc>
          <w:tcPr>
            <w:tcW w:w="234" w:type="pct"/>
            <w:shd w:val="clear" w:color="auto" w:fill="auto"/>
            <w:noWrap/>
          </w:tcPr>
          <w:p w14:paraId="6A82F38B" w14:textId="4EDCA5C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CC61DCC" w14:textId="2AD84EE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</w:tcPr>
          <w:p w14:paraId="1771F015" w14:textId="3CE5BDA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18:10.61</w:t>
            </w:r>
          </w:p>
        </w:tc>
        <w:tc>
          <w:tcPr>
            <w:tcW w:w="295" w:type="pct"/>
            <w:shd w:val="clear" w:color="auto" w:fill="auto"/>
            <w:noWrap/>
          </w:tcPr>
          <w:p w14:paraId="0914085C" w14:textId="0005A2D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609163C6" w14:textId="4E745C3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4AD7F2B" w14:textId="2FAEC6D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EF45F19" w14:textId="0964FEE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0FF1310E" w14:textId="1574442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32F399F0" w14:textId="14929B3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46655A56" w14:textId="3202F80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307238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07154C6E" w14:textId="79464EF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Emine Doğa Aktaş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721D21B" w14:textId="45E5956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</w:tcPr>
          <w:p w14:paraId="47862DD9" w14:textId="44BB053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18:09.99</w:t>
            </w:r>
          </w:p>
        </w:tc>
        <w:tc>
          <w:tcPr>
            <w:tcW w:w="234" w:type="pct"/>
            <w:shd w:val="clear" w:color="auto" w:fill="auto"/>
            <w:noWrap/>
          </w:tcPr>
          <w:p w14:paraId="0199C816" w14:textId="75BF98C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39D96D6" w14:textId="309B050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4FB054FA" w14:textId="6225187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3AB8D9DD" w14:textId="028A9F2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608AC21C" w14:textId="1246046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4645894F" w14:textId="24BA3F6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74B16D12" w14:textId="6427263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55B22F6B" w14:textId="7E7F251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2FD1FAA8" w14:textId="2478CF6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2589D041" w14:textId="7C56C40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49490F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3EBE58A" w14:textId="1549823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Ezgi Ada İş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BD1A8A2" w14:textId="141204D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</w:tcPr>
          <w:p w14:paraId="353F5653" w14:textId="34E4D57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18:15.09</w:t>
            </w:r>
          </w:p>
        </w:tc>
        <w:tc>
          <w:tcPr>
            <w:tcW w:w="234" w:type="pct"/>
            <w:shd w:val="clear" w:color="auto" w:fill="auto"/>
            <w:noWrap/>
          </w:tcPr>
          <w:p w14:paraId="59DF7136" w14:textId="5D92E20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C071442" w14:textId="6AD19FC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66A11A8A" w14:textId="36D62A4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4D8415FF" w14:textId="48AD64F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5F4CA6C2" w14:textId="7AAD6C93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1AA6597D" w14:textId="1AA1EE0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7AC3D14B" w14:textId="28BB8A7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454135FD" w14:textId="61C7A7F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71C0FB9B" w14:textId="4AFE28E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13815B34" w14:textId="59F85C7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8FBC6E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28A1A9D" w14:textId="0CC6A27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Ceylan Topaç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72BCC6D" w14:textId="251F277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664E782B" w14:textId="40D75D1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5:30.59</w:t>
            </w:r>
          </w:p>
        </w:tc>
        <w:tc>
          <w:tcPr>
            <w:tcW w:w="234" w:type="pct"/>
            <w:shd w:val="clear" w:color="auto" w:fill="auto"/>
            <w:noWrap/>
          </w:tcPr>
          <w:p w14:paraId="6B64EC26" w14:textId="02B5F33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9C4688A" w14:textId="472035A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1EEB3DFE" w14:textId="202E4A4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41B5F42B" w14:textId="7521588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7C64E69D" w14:textId="0DACB47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45F022CD" w14:textId="3097ED8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2873DF6D" w14:textId="576BE39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004F20FC" w14:textId="738CE65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76B1027D" w14:textId="54DA28E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7FB97649" w14:textId="7BA7592C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D6EE93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E0B6E67" w14:textId="60A6012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Derin Dedehayır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7974C5E" w14:textId="03782D7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6259A204" w14:textId="5FECE29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5:35.16</w:t>
            </w:r>
          </w:p>
        </w:tc>
        <w:tc>
          <w:tcPr>
            <w:tcW w:w="234" w:type="pct"/>
            <w:shd w:val="clear" w:color="auto" w:fill="auto"/>
            <w:noWrap/>
          </w:tcPr>
          <w:p w14:paraId="23A95490" w14:textId="6E6B027D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21DDB60" w14:textId="59091B1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3E75BB28" w14:textId="26E07F5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4599B9BC" w14:textId="4BE5A722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357730B9" w14:textId="5A592D5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3894F15D" w14:textId="3C5C7FC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44FC538D" w14:textId="17E57985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1F1E2F1A" w14:textId="438F0E5B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6401BAFB" w14:textId="7DAA6A0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316F146A" w14:textId="296E087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381144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72F4EFF6" w14:textId="61A36A4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Evciler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9A6B78A" w14:textId="68CB09A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</w:tcPr>
          <w:p w14:paraId="4BDBF6AF" w14:textId="29D0A4F0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5:42.28</w:t>
            </w:r>
          </w:p>
        </w:tc>
        <w:tc>
          <w:tcPr>
            <w:tcW w:w="234" w:type="pct"/>
            <w:shd w:val="clear" w:color="auto" w:fill="auto"/>
            <w:noWrap/>
          </w:tcPr>
          <w:p w14:paraId="50937156" w14:textId="748C5106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36FE14F" w14:textId="055949FA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</w:tcPr>
          <w:p w14:paraId="36237136" w14:textId="041F61B1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</w:tcPr>
          <w:p w14:paraId="08BAF279" w14:textId="0E4F026E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</w:tcPr>
          <w:p w14:paraId="06F4B4DF" w14:textId="57EC629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</w:tcPr>
          <w:p w14:paraId="74CB893A" w14:textId="69F975B7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</w:tcPr>
          <w:p w14:paraId="3F5C7B71" w14:textId="23B1C908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</w:tcPr>
          <w:p w14:paraId="59F8842D" w14:textId="43D10084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2DF3A24B" w14:textId="5A32B859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</w:tcPr>
          <w:p w14:paraId="76A5D8F5" w14:textId="63EDFFCF" w:rsidR="003B168F" w:rsidRPr="003B168F" w:rsidRDefault="003B168F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3B168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D81700" w:rsidRPr="000A34FE" w14:paraId="151E980D" w14:textId="77777777" w:rsidTr="00D81700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</w:tcPr>
          <w:p w14:paraId="34BB6BAD" w14:textId="4781280F" w:rsidR="00D81700" w:rsidRPr="003B168F" w:rsidRDefault="00D81700" w:rsidP="003B168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8401F"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</w:t>
            </w: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-C</w:t>
            </w:r>
            <w:r>
              <w:rPr>
                <w:rFonts w:eastAsia="Times New Roman"/>
                <w:b/>
                <w:color w:val="1F497D" w:themeColor="text2"/>
                <w:sz w:val="18"/>
                <w:szCs w:val="18"/>
                <w:lang w:eastAsia="tr-TR"/>
              </w:rPr>
              <w:t xml:space="preserve"> Final</w:t>
            </w:r>
          </w:p>
        </w:tc>
      </w:tr>
      <w:tr w:rsidR="00A4461C" w:rsidRPr="000A34FE" w14:paraId="67E6424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1BBFA25" w14:textId="460218FC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Mehlika Kuzey Yalçın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33784BF6" w14:textId="6CE154D9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906F323" w14:textId="3DB22DB5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2:19.00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AAA463B" w14:textId="7675861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15507F8" w14:textId="4D5CA372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61F9A52" w14:textId="25863D28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28.86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57024D7" w14:textId="50C5F2F1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A42190F" w14:textId="4E5C91B9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</w:tcPr>
          <w:p w14:paraId="44C81CD4" w14:textId="62ED8D8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</w:tcPr>
          <w:p w14:paraId="4C06DCB0" w14:textId="65CC1FD1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E4D2674" w14:textId="24622FA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14:paraId="30C8F3CD" w14:textId="770F6352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</w:tcPr>
          <w:p w14:paraId="283DDA23" w14:textId="071CCDCA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4D2B874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78AC97D" w14:textId="6022AE4A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Eda Hacıoğlu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72606C64" w14:textId="68FA4F91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82B2A11" w14:textId="43F913D0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2:21.59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AF9C431" w14:textId="71917B89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AE84293" w14:textId="46B8141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B4ED2C6" w14:textId="60EDE0F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1:06.31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9F8D9D0" w14:textId="6E0D9D80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AC8B8E9" w14:textId="3F398E54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</w:tcPr>
          <w:p w14:paraId="116A8CE7" w14:textId="3EEA57D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</w:tcPr>
          <w:p w14:paraId="3FAC2D9E" w14:textId="6C6A23B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B5EECFA" w14:textId="48186F14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14:paraId="13B5FFDA" w14:textId="1FF9AAC1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</w:tcPr>
          <w:p w14:paraId="4824F72E" w14:textId="011F11C7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48E186D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9F0F03B" w14:textId="557983C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Derın Dönmez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4B3CC792" w14:textId="0D92FFA9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5C11875" w14:textId="0C814255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4:21.96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BD43A57" w14:textId="3A3433F1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7CEDC91" w14:textId="0AB9ADE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5F09307" w14:textId="36FC6CF4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94519AE" w14:textId="6946B732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AF71382" w14:textId="2C5F90E7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</w:tcPr>
          <w:p w14:paraId="23B44043" w14:textId="2EE899C3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</w:tcPr>
          <w:p w14:paraId="551222AE" w14:textId="1F76E2D4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3C94CF8" w14:textId="2878057A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14:paraId="4C9AA52D" w14:textId="16A3E43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</w:tcPr>
          <w:p w14:paraId="63BF9C71" w14:textId="379628B1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18B4319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F000177" w14:textId="6EF20063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Melısa Doğruol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0E44EDA7" w14:textId="586F69FA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55DD4B9" w14:textId="7AB90CA9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2:24.02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BB66165" w14:textId="127795B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EC355A2" w14:textId="5F697E03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6B8D7BB" w14:textId="3A4036EE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1:04.66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C38FD65" w14:textId="1C56C422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15DEB13" w14:textId="7F604899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</w:tcPr>
          <w:p w14:paraId="3B101A82" w14:textId="6D37590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</w:tcPr>
          <w:p w14:paraId="73D5C890" w14:textId="2C2A48CB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B7C2642" w14:textId="405F897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14:paraId="14D4AC30" w14:textId="4459B41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</w:tcPr>
          <w:p w14:paraId="3DDE6ACE" w14:textId="7ADB2650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48ED01A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3E0002B" w14:textId="1FB5F86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Koçak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53734AEF" w14:textId="612CFCC4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90EA073" w14:textId="4855195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1:13.68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12E054A" w14:textId="08DA5708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D8DB37D" w14:textId="0E291BF3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02B8074" w14:textId="62D4F62A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FEBA4E8" w14:textId="2539690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E2205B0" w14:textId="78D5137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</w:tcPr>
          <w:p w14:paraId="5A410D9F" w14:textId="4E8C563C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</w:tcPr>
          <w:p w14:paraId="0CB4810E" w14:textId="68458857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3C7A5F8" w14:textId="74D69CA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D36D132" w14:textId="6694C857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B04242F" w14:textId="5105CCF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42BD14D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7664B8C" w14:textId="0FFF3110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Serra Kütahyalıgıl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3A6D23CF" w14:textId="35FF121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8038FE6" w14:textId="7756E439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2:05.97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BB419EA" w14:textId="18963335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752D1B2" w14:textId="415BCDA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F43492B" w14:textId="4D1DCC3E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35AD69B" w14:textId="7D39AD8A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EE7C5EF" w14:textId="2543165B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</w:tcPr>
          <w:p w14:paraId="5CA1428E" w14:textId="4001EF38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</w:tcPr>
          <w:p w14:paraId="31832E88" w14:textId="226CB900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09CF54B" w14:textId="4228630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14:paraId="707B0893" w14:textId="6805D0CE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</w:tcPr>
          <w:p w14:paraId="3B04D06F" w14:textId="0E1573B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53EA006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AD5E9ED" w14:textId="6CFB64B7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Mıra Çeltıkçı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2B7C172B" w14:textId="3D3980BC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291A004" w14:textId="15F2F059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4:27.51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7B499A9" w14:textId="7B21669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677CAED" w14:textId="5EB64F1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CB0BA77" w14:textId="66682C9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2:06.31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2EE554E" w14:textId="5B262D9C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C4B3E4C" w14:textId="7B256E01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</w:tcPr>
          <w:p w14:paraId="3DA19C7D" w14:textId="4969CE8A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</w:tcPr>
          <w:p w14:paraId="7BFD3EB0" w14:textId="1672B3D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D5AEE4F" w14:textId="32D7A8C7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47516A7" w14:textId="76E10DB4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AF2E938" w14:textId="1D5F94ED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229C849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31E6162" w14:textId="2A9C3FD3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Gızem Üzer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4F8AD101" w14:textId="6205FC70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B80FC7D" w14:textId="44057C4E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1:08.23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E631B2E" w14:textId="10CFA876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B169065" w14:textId="53E1CB32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BAE66FB" w14:textId="7E9945A3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CB1816D" w14:textId="10CC6DCB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BF4A1F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0BF0F10" w14:textId="3606CEEF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</w:tcPr>
          <w:p w14:paraId="5CB191D5" w14:textId="1AB893B2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</w:tcPr>
          <w:p w14:paraId="23347AFD" w14:textId="70F5A49A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F5EF0E3" w14:textId="6A3AE87B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14:paraId="684BF80C" w14:textId="5C9F66E3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</w:tcPr>
          <w:p w14:paraId="4577DE6B" w14:textId="1810EEA1" w:rsidR="00BF4A1F" w:rsidRPr="003B168F" w:rsidRDefault="00BF4A1F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11487" w:rsidRPr="000A34FE" w14:paraId="4C934BFC" w14:textId="77777777" w:rsidTr="00A11487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6816C513" w14:textId="36A2B56A" w:rsidR="00A11487" w:rsidRPr="003B168F" w:rsidRDefault="00A11487" w:rsidP="00BF4A1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Erkekler-Seçme</w:t>
            </w:r>
          </w:p>
        </w:tc>
      </w:tr>
      <w:tr w:rsidR="00A4461C" w:rsidRPr="000A34FE" w14:paraId="5511485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9D6D378" w14:textId="16672DC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Onur Ege Öksüz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17B8307" w14:textId="43F75A3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A5E749E" w14:textId="3F108E6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4:13.61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4AC9967" w14:textId="62BEBD4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C85F39C" w14:textId="29E8A9B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9DF96CA" w14:textId="45908DA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2:00.37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1A8AB89" w14:textId="4BB0331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EC96CAD" w14:textId="76BAF2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05B14BE" w14:textId="71A9FA7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2:04.34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137AC70" w14:textId="51C410B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FDF48C8" w14:textId="3F4A7D8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3F829DA" w14:textId="5D83B37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2:02.18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26A5A26" w14:textId="10DB421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</w:tr>
      <w:tr w:rsidR="00A4461C" w:rsidRPr="000A34FE" w14:paraId="30B0420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311C21F" w14:textId="129BEBC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Efe İşler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B50EACB" w14:textId="548AAAA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A4C24D1" w14:textId="3F4A912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7:49.29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62D532C" w14:textId="4B65E58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3DC9262" w14:textId="4B8CDE8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E87372" w14:textId="5BC958C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3:53.74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3A1BEF2" w14:textId="15D0966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F271E48" w14:textId="3004C8A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AC19E3A" w14:textId="1F85435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1:52.51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0DFEA78" w14:textId="49AEB0E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932B76F" w14:textId="2FD0029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9B42638" w14:textId="51774A6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F2B06C9" w14:textId="09A6343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3AFB6E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4E308CC" w14:textId="2D6670C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Yiğit Aslan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4D561A9" w14:textId="423C07D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9106B6F" w14:textId="3E7E243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3:48.73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5F64F67" w14:textId="1D968EB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550E03C" w14:textId="54B4AB7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AB73205" w14:textId="270A6DB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7:57.33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106A396" w14:textId="41D8561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6BE8D0F" w14:textId="6A492F6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7362A93" w14:textId="288EDE1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40C3719" w14:textId="233F35D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3AA90EC" w14:textId="7B426A1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1869B94" w14:textId="5EA44CD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40B61B1" w14:textId="25B4997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C66AEF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7091344" w14:textId="0161B30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Polat Uzer Turnalı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234CC87" w14:textId="5F71748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E97330E" w14:textId="799FD96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1:57.03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98E7C07" w14:textId="035BEC5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A38C727" w14:textId="332B8A1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3CD5E5" w14:textId="1F2BF5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54.27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BE68AE9" w14:textId="7E68E72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66BC284" w14:textId="3C2A782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F1232CC" w14:textId="751AC80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3:56.43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83384DE" w14:textId="4C0C899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B7CFA70" w14:textId="0127ECB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4A06098" w14:textId="5E6CABC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25.19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7A6931E" w14:textId="5C0339A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</w:tr>
      <w:tr w:rsidR="00A4461C" w:rsidRPr="000A34FE" w14:paraId="5A29E22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A52A44D" w14:textId="155EBEF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Sanberk Yiğit Oktar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F75F9C2" w14:textId="4F1034F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BFB74DF" w14:textId="6448DF1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4:15.60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8BF7059" w14:textId="54701E1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345B7F0" w14:textId="3939F9E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4AE2F1B" w14:textId="079FB4D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56.45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951EC22" w14:textId="5C61595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6DCBF93" w14:textId="0132C54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DAE418B" w14:textId="6D9F24A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2:02.11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11554DA" w14:textId="62A271E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A6503A4" w14:textId="4474869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0497941" w14:textId="72EF89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2:00.15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DBD81D0" w14:textId="2B3E2B2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</w:tr>
      <w:tr w:rsidR="00A4461C" w:rsidRPr="000A34FE" w14:paraId="1E6B2FE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3D6BB7B" w14:textId="215D5EB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Ege Özgür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FE31D13" w14:textId="5BF8002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6DF2F01" w14:textId="742CA9F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7:52.98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B1B0FAF" w14:textId="5C79461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83569A4" w14:textId="44FDD9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42293D7" w14:textId="560183E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3:53.23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D8E8215" w14:textId="5255FED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F215DCE" w14:textId="7A897C9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E18A38C" w14:textId="1663334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1:51.50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246E111" w14:textId="6919E63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4350D49" w14:textId="6DEE32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24B87A1" w14:textId="0BBBEC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69F0ABA" w14:textId="1237767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4B4AE2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11887F5" w14:textId="65A67F8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Kaan Kara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52484D6" w14:textId="5FA6FCB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50906D9" w14:textId="748F6B3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59.60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658651D" w14:textId="3795B40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82BB870" w14:textId="4C09637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04F95A7" w14:textId="7B01FEA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27.04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82CEFE7" w14:textId="17B4624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EFC284A" w14:textId="466449B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AA281A4" w14:textId="62FEB3E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2:14.12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754337E" w14:textId="0B2DDF0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448241F" w14:textId="69E39DF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E9E6758" w14:textId="1CF651D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DEF69A6" w14:textId="3BFF20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DA9785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28974B2" w14:textId="609BA7C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Kemal Ata Akıncı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E4E8D6E" w14:textId="1BB287C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6949AB6" w14:textId="24D7ADE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22.14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E002B94" w14:textId="3BAFFE6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794C973" w14:textId="562396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200FDD8" w14:textId="5587759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27.95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B1722BB" w14:textId="2160A8E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19C42EB" w14:textId="027C522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2BFE2D2" w14:textId="1C09485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50.73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66D8DFE" w14:textId="6C679EC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3ED50AB" w14:textId="7FB138F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23C92A7" w14:textId="705B0FB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25.03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8D2E50A" w14:textId="1F1084A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</w:tr>
      <w:tr w:rsidR="00A4461C" w:rsidRPr="000A34FE" w14:paraId="5F86489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97A74EE" w14:textId="7E56372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Tolga Temiz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9E48157" w14:textId="2933F7D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E42A6E6" w14:textId="02D4E30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1:48.83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E097330" w14:textId="447BC29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B94C3AB" w14:textId="034E451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52338AF" w14:textId="0C66CB4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7:56.81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34268F1" w14:textId="6B7B084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5C0B772" w14:textId="2765316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D4A7EB6" w14:textId="538CDBF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3:52.02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DEBCDFB" w14:textId="3D0FF96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A49E30F" w14:textId="3AE63F9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F989E39" w14:textId="130509B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51.32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CFAE094" w14:textId="4BE3921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</w:tr>
      <w:tr w:rsidR="00A4461C" w:rsidRPr="000A34FE" w14:paraId="077C9E2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D9B6C86" w14:textId="46094D0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Batuhan Filiz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E9F15D8" w14:textId="371485E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815A5B0" w14:textId="15FDD45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3:51.23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181F67A" w14:textId="285EBD8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1D9803C" w14:textId="67D0B56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0195671" w14:textId="7C1FDE5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1:49.94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715DBF4" w14:textId="00CE1B8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CA4149B" w14:textId="6559B00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DB7542D" w14:textId="100AADF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8:08.86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D252256" w14:textId="0111CD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4A2E481" w14:textId="35D8ADD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8250998" w14:textId="5E63077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FEDF92B" w14:textId="64B2C7A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597631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2CBBBC5" w14:textId="140E97C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İnceoğlu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CEF5599" w14:textId="5DDE5C0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4B3B10A" w14:textId="07A7BC6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50.07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C9B9A2E" w14:textId="2999833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876D6D7" w14:textId="3C289EA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21CC0F5" w14:textId="3CFE440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23.02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4236273" w14:textId="31C521A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C84C1E5" w14:textId="6D14383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C0F7284" w14:textId="64EEFF5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25.73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7A90367" w14:textId="260ACA7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9F44AE6" w14:textId="33A0E8E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BEA5A81" w14:textId="65878A3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1:52.77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89EF7DB" w14:textId="655E7AB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</w:tr>
      <w:tr w:rsidR="00A4461C" w:rsidRPr="000A34FE" w14:paraId="32D5AD5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BC1AE6A" w14:textId="3B9B629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Doğukan Arsen Tombul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04D0DC6" w14:textId="5587DE2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71622BF" w14:textId="5712431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55.19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73FCD9C" w14:textId="527A463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5BFA1D5" w14:textId="5DA5369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3B018C9" w14:textId="1999060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25.71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5B39789" w14:textId="2AE8DFD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5C9254E" w14:textId="077F21F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0A90690" w14:textId="39F22D2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51.09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F6DAB5C" w14:textId="78B81EE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D53DB97" w14:textId="20012AA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51BEA61" w14:textId="532F4E5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AFB3966" w14:textId="33154B1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44A557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A678752" w14:textId="3932FEF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Kadem Göksü Erdağlı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0BF2EC8" w14:textId="49C42BB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17267E7" w14:textId="3D69399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3:52.33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D08DA11" w14:textId="49585B1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7A2989D" w14:textId="6FF8E4E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3C5A216" w14:textId="30EA301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8:00.81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FE82B23" w14:textId="1376465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8CBD561" w14:textId="3B16ADC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EC5A0DD" w14:textId="2129526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1:50.61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EB901B8" w14:textId="661C585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A83DBF8" w14:textId="307B96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F9A70B1" w14:textId="05C73FB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2E2079A" w14:textId="0B5EC73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6ACB70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2BEA59C" w14:textId="77E1A6E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Mehmet Ali Topal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E40C32" w14:textId="316E197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5B48851" w14:textId="5BE06F2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54.81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9DE876F" w14:textId="590FC1B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8FE787A" w14:textId="743005C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560C147" w14:textId="2277656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52.02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BE39C47" w14:textId="34F3252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45EF47AE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79DA9AB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682B53A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F6F3D13" w14:textId="4D8140A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986D4ED" w14:textId="26D9857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4A34578" w14:textId="2E3BD01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127FF4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AF573DC" w14:textId="067151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Yiğit Ekşioğlu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56A983C" w14:textId="43D6DAC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55F236B" w14:textId="77A4009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50.10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DDE8FD1" w14:textId="5A8732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E403DDC" w14:textId="41E6E77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192015A" w14:textId="0CD59D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23.18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94AD122" w14:textId="7595AE3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645CD5D" w14:textId="4BB6AE2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EE40B41" w14:textId="6D6FE85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D90855E" w14:textId="773E3FF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C594F4D" w14:textId="5265A8F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94402E1" w14:textId="5812095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12F5DA2" w14:textId="2500D48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8D9308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678D7BB" w14:textId="2555401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Eren Yarar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4F8D65C" w14:textId="3397D71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9444E74" w14:textId="4608888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4:26.57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C829979" w14:textId="463C668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9468EED" w14:textId="2EF7799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2E5D704" w14:textId="75D52CE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58.41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67681C8" w14:textId="483CF71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B5D9A85" w14:textId="77E9D62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0FD9106" w14:textId="46FB6A7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2:19.50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AB14934" w14:textId="4900C79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E52284E" w14:textId="7A1ACF7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0E11F0F" w14:textId="436A101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2:06.08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77183C7" w14:textId="0CE4BC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</w:tr>
      <w:tr w:rsidR="00A4461C" w:rsidRPr="000A34FE" w14:paraId="2AEEC06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F286119" w14:textId="4AECFC5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Oktay Sinan Onur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B21C7AF" w14:textId="16475D4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9F668FB" w14:textId="6A1E4D2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2:14.45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D2627F2" w14:textId="7D4BD14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BD742AF" w14:textId="320DBFB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C261042" w14:textId="63D0444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1:02.63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B4AA845" w14:textId="55FBD20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A260EF2" w14:textId="25E688D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1183660" w14:textId="0FC8437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29.47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8EAE043" w14:textId="0EAB720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5AA2695" w14:textId="2355055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B96FD77" w14:textId="69D6CE1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A86A82E" w14:textId="3679D53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00975A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4582B80" w14:textId="50B4303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Metehan Uslu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5899F8B" w14:textId="652D06C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BBA93BA" w14:textId="7EFD7EA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2:02.04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FC2268D" w14:textId="70E940B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64DE34A" w14:textId="2E56FAF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5154F4B" w14:textId="0C52EDD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56.64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D8FE00A" w14:textId="4F85256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392B9C6" w14:textId="1263FD7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EEDA81C" w14:textId="62CDCE1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26.62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E572972" w14:textId="1FB02BA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0DDA3C6" w14:textId="37B61E9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1E0C6F6" w14:textId="2365F7D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59.71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73D91A6" w14:textId="33EB86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</w:tr>
      <w:tr w:rsidR="00A4461C" w:rsidRPr="000A34FE" w14:paraId="073F4B3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8B2E956" w14:textId="1FF8908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Berke Günal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2AE3487" w14:textId="5C3675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021DFEF" w14:textId="6CB04D6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23.11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E9892D6" w14:textId="295938D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E4612BB" w14:textId="610F7F7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149547F" w14:textId="1172293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51.29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53B4755" w14:textId="755FDC3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E2C4E64" w14:textId="4D922D1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4C802E2" w14:textId="3370E02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29.05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823668E" w14:textId="23714B8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1220FE1" w14:textId="32B03FF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2C810B7" w14:textId="4E0C7D0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1:00.10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0361E91" w14:textId="6DF9FE3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34</w:t>
            </w:r>
          </w:p>
        </w:tc>
      </w:tr>
      <w:tr w:rsidR="00A4461C" w:rsidRPr="000A34FE" w14:paraId="66E504D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2361D3B" w14:textId="15EA8BB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Toprak Dursun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10C3182" w14:textId="19C7676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BD4103C" w14:textId="15D3FD4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2:02.91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17F96A1" w14:textId="7A4DB53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6C2673F" w14:textId="132BFD7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AFF9DAC" w14:textId="6E9E9ED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26.91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B50BBC1" w14:textId="722F2A0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33FC717" w14:textId="7DFA84B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0C56718" w14:textId="2CFEB5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57.82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010BDDE" w14:textId="4276BE4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D509F54" w14:textId="0C7FFB3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8FD1D67" w14:textId="2B7F8D9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15DCF42" w14:textId="4D29D24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A90BAC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AF6D110" w14:textId="293D04A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Alp Keler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9BF5EC7" w14:textId="537F316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DA3DDD1" w14:textId="4184DE9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24.94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2819FD9" w14:textId="51CFEB2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1DE2AAB" w14:textId="2A694BD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31785A3" w14:textId="7F3C681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59.15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86E9BCD" w14:textId="0277FBF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65BF34B" w14:textId="1E2354E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0916CC5" w14:textId="69EB6E3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2:10.89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606AA50" w14:textId="005727A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8C0BCB7" w14:textId="3C9781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514A9DA" w14:textId="3BEE0FA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30.16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4C4BCED" w14:textId="6E404AA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</w:t>
            </w:r>
          </w:p>
        </w:tc>
      </w:tr>
      <w:tr w:rsidR="00A4461C" w:rsidRPr="000A34FE" w14:paraId="1520FE7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D5AF0C3" w14:textId="48C50B2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4D33BB5" w14:textId="7C56D2C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6A68AEA" w14:textId="5B713C7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2:03.59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E2BE5AA" w14:textId="553F7C9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5165624" w14:textId="12C0C4D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4F38371" w14:textId="52040D1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26.81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D0629CC" w14:textId="5E71374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07E1CE0" w14:textId="188600D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12685D5" w14:textId="6F2072A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57.63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DE908A7" w14:textId="0BE8CD7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FFDEB6C" w14:textId="25D4197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B3D78B4" w14:textId="1B0B387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1:01.31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04C95F1" w14:textId="6C9EBDE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45</w:t>
            </w:r>
          </w:p>
        </w:tc>
      </w:tr>
      <w:tr w:rsidR="00A4461C" w:rsidRPr="000A34FE" w14:paraId="5EBE61A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DCEF2C0" w14:textId="2B847FD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Tarık Sefa Tekinkuş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7437796" w14:textId="6B39BE8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24F9E9D" w14:textId="1E1BCED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50.89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384E73E" w14:textId="1DE9244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CA81941" w14:textId="5DB60E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7DDA375" w14:textId="152E4E8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1:52.00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CD4BF55" w14:textId="47EFBF3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8BCF512" w14:textId="28BA995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412A189" w14:textId="55B0A95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23.49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9CBD120" w14:textId="764C243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B226FA0" w14:textId="648DBCC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3210D0A" w14:textId="3E8A778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5FE1026" w14:textId="2651A3E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215068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8B49044" w14:textId="5E3179D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Kaan Efe Kaya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20F69AD" w14:textId="0855AB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455FE0C" w14:textId="3453C73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25.98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1FFD0EC" w14:textId="60FC3A7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DFEE146" w14:textId="310302D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61517B8" w14:textId="79E2270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56.09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23BA6CB" w14:textId="6998424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57A6F06" w14:textId="66E1639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501F247" w14:textId="78F7F72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56.33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6B85102" w14:textId="7F82CAE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8086A94" w14:textId="6D852F8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5ED9A17" w14:textId="3F7311D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24.69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73D3488" w14:textId="78D6F2E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68</w:t>
            </w:r>
          </w:p>
        </w:tc>
      </w:tr>
      <w:tr w:rsidR="00A4461C" w:rsidRPr="000A34FE" w14:paraId="1AB48B0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BA7F03D" w14:textId="2BAD458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Deniz Alper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4B8186B" w14:textId="13D621D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58DACEC" w14:textId="17E0697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55.82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72F8A5D" w14:textId="566275D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5DBE734" w14:textId="26EB779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041926D" w14:textId="47A5E9A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26.01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E9B45F3" w14:textId="29A59DD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5D759C4" w14:textId="4907050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19B698E" w14:textId="698178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2:09.37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22D2CA6" w14:textId="7823670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A16C1C2" w14:textId="04256BB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6141288" w14:textId="39E07B4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24.00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B17CA31" w14:textId="5756AB9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</w:tr>
      <w:tr w:rsidR="00A4461C" w:rsidRPr="000A34FE" w14:paraId="4B1FF35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B463B20" w14:textId="10B75BD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Ayrıkaya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056FB36" w14:textId="230D05D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3F0367C" w14:textId="6484C84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1:51.49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167143B" w14:textId="7B2FB99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A7FE577" w14:textId="2ECAE6C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792CB65" w14:textId="615F3E0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51.48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59187E8" w14:textId="6F8CFE1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B179B2F" w14:textId="2EE2B6E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3A933FD" w14:textId="76A6A16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8:23.39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D3C498C" w14:textId="1D67A58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CDE7B7F" w14:textId="1A41C86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E345F86" w14:textId="7762816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4:01.61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A416DD9" w14:textId="7647528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</w:tr>
      <w:tr w:rsidR="00A4461C" w:rsidRPr="000A34FE" w14:paraId="0CCF3DE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3C69AA9" w14:textId="7F78537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Muhammed Yavuz Selim Oğuz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5280144" w14:textId="51894E9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AC54633" w14:textId="690E140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4:32.19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D22EAB8" w14:textId="3DAA49B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F9366A9" w14:textId="0E186A8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4D66F15" w14:textId="338BCD2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2:05.31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170650D" w14:textId="4A188D6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FE17732" w14:textId="34293EA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7A679FA" w14:textId="604D8A3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56.98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8A24A3B" w14:textId="40F4FE3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5068E2D" w14:textId="05EA719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7893EE6" w14:textId="6F267FD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73EBC6C" w14:textId="199AC1B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6B8FAC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587538A" w14:textId="3380597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Doruk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39C8F94" w14:textId="0A849DB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83CEE52" w14:textId="1DC7FA5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2:05.51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48F7330" w14:textId="4470DB8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E42E981" w14:textId="5BCA9B4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804D773" w14:textId="6161578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2:09.27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CCA2B98" w14:textId="05D6D47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2F757BC" w14:textId="7ABF8FE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5EDA840" w14:textId="16D5996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59.49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95CA11A" w14:textId="3FF38C7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19D340B" w14:textId="776015C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6E25C6A" w14:textId="2400639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28.17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5004737" w14:textId="4B7C765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</w:t>
            </w:r>
          </w:p>
        </w:tc>
      </w:tr>
      <w:tr w:rsidR="00A4461C" w:rsidRPr="000A34FE" w14:paraId="2F64978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17A3A94" w14:textId="02DC213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9260AC6" w14:textId="038A172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377FA96" w14:textId="202B580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2:03.89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CD5303A" w14:textId="6B518FF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9A7CB7A" w14:textId="39A8881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536002D" w14:textId="00EF42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56.37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3B1BE06" w14:textId="725516F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4D3D9CD" w14:textId="70152C4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E575D59" w14:textId="70C829E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23.73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8A4EAEF" w14:textId="5F9F1E1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9D5B73B" w14:textId="682C42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6E31533" w14:textId="48ABF0C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2:08.82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0B0F2EF" w14:textId="74295A1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</w:tr>
      <w:tr w:rsidR="00A4461C" w:rsidRPr="000A34FE" w14:paraId="7D31872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1154A84" w14:textId="4724635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Eren Selamet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8D88032" w14:textId="4F9B1FF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4BADAA0" w14:textId="2E65B7F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2:04.98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F620B83" w14:textId="7C76F26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605CD6" w14:textId="737D631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ED632B7" w14:textId="05E0850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58.26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A64806D" w14:textId="69ED435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C9FCFCD" w14:textId="10D1F08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9F3F591" w14:textId="20EB926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2:12.07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F208C86" w14:textId="42AEBD1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EBBCA24" w14:textId="4C4B29C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546C2A2" w14:textId="70B53DA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26.88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6A5AED8" w14:textId="4BCAC54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67</w:t>
            </w:r>
          </w:p>
        </w:tc>
      </w:tr>
      <w:tr w:rsidR="00A4461C" w:rsidRPr="000A34FE" w14:paraId="552264D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01BF36F" w14:textId="79F8E32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Selim Tüfekçibaşı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B56CFBF" w14:textId="73BB684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C6CDE47" w14:textId="620B8EB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23.63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798286E" w14:textId="7B4BA98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353C73E" w14:textId="2F9CF4F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00F9A12" w14:textId="31DDAAA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25.93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1968AD2" w14:textId="50860B5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7584B85" w14:textId="4CA1528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155EDC2" w14:textId="4660346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52.59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88EE70B" w14:textId="1F446F8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D427A58" w14:textId="234046B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A5C761B" w14:textId="3317386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82BD8A1" w14:textId="58BF663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E2798F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3836978" w14:textId="5B1443B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Aziz Işık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371E083" w14:textId="0A0B220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2BEB2BE" w14:textId="03B47C1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4:35.19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8DC02DC" w14:textId="6704BE5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B66719D" w14:textId="132DB95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42156A5" w14:textId="47EE723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2:21.26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E05E423" w14:textId="4C97A63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30DF7A4" w14:textId="7038F44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9E2421E" w14:textId="472B019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1:03.95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80F562F" w14:textId="1283971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F6A2862" w14:textId="3ED35F1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69C133E" w14:textId="01B2E1A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29.75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C9AEA9F" w14:textId="323513C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</w:tr>
      <w:tr w:rsidR="00A4461C" w:rsidRPr="000A34FE" w14:paraId="0D295F4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0245FAC" w14:textId="7CFFBA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Dinç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E7733CE" w14:textId="4974B96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E0B5C5F" w14:textId="6955D63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1:52.75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4E39023" w14:textId="782EA3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91D70A5" w14:textId="7A5DE2E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977534B" w14:textId="228A06F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4:05.06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1C3268E" w14:textId="426A1BD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6AB0C46" w14:textId="33024DB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B02A87B" w14:textId="1858192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52.41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006425C" w14:textId="6BD7956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B2CAECB" w14:textId="56A6D84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C3A86D3" w14:textId="6932BCC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C5327C4" w14:textId="4878D85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C146D2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737D3F3" w14:textId="108B61D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Yavuz Kaan Satır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3CABF83" w14:textId="03C5926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421BAD7" w14:textId="3FCA8D0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2:10.04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D09910F" w14:textId="7EED63C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30EED2E" w14:textId="75AAFC1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EADB396" w14:textId="6C6E98E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1:00.41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8CF4BF9" w14:textId="36C3A6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3A25811" w14:textId="137D25A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6193808" w14:textId="4B5532A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28.05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08732B2" w14:textId="03583AF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DB09B73" w14:textId="3DB77C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B485AE0" w14:textId="7F5362E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1:59.91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1D323E2" w14:textId="10C0955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102</w:t>
            </w:r>
          </w:p>
        </w:tc>
      </w:tr>
      <w:tr w:rsidR="00A4461C" w:rsidRPr="000A34FE" w14:paraId="6FA981C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6ABE854" w14:textId="254E722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Kağan Koçal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BFCA7B9" w14:textId="7276C16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6BB2972" w14:textId="618C7F2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4:03.00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531A799" w14:textId="6E3376D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CF7605C" w14:textId="1EB77E5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938AA13" w14:textId="4814A5B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1:54.94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DE17018" w14:textId="4FF1EA9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C9636B6" w14:textId="24880CB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9BDD6D6" w14:textId="6B99EEB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53.34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2E786BD" w14:textId="7E63AC2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728E6F1" w14:textId="00D7DD9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7305CB5" w14:textId="7980738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25.16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561453A" w14:textId="6753BA3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</w:t>
            </w:r>
          </w:p>
        </w:tc>
      </w:tr>
      <w:tr w:rsidR="00A4461C" w:rsidRPr="000A34FE" w14:paraId="631EF1F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4E3D873" w14:textId="298DC83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Alp Batuhan Arıcı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3F3A00C" w14:textId="08EBBD3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44FD841" w14:textId="3B32065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8:28.81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6282508" w14:textId="20FF88F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D2181A4" w14:textId="467A097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9775355" w14:textId="07D3023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4:11.69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1C4CD28" w14:textId="154B4F4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5FF32DF" w14:textId="202E322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A4F8FD2" w14:textId="55D752A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1:57.94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94D50F8" w14:textId="21437FD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628003A" w14:textId="5F31159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79D8B83" w14:textId="4CFB0A9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1FDDD48" w14:textId="19EBAB0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432AF5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5347BC6" w14:textId="57F9741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Dilaver Ege Aydın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97D30E0" w14:textId="10EDEFF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2C8C1F7" w14:textId="0F9ADF5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2:10.12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AC5EA3C" w14:textId="5CE2302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5B7E0E7" w14:textId="01B0671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A3BE758" w14:textId="47EFDB8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58.91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726E440" w14:textId="333E021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A0F3773" w14:textId="57051C4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4CF2C90" w14:textId="0DB0F88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4:12.00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AED7ED4" w14:textId="36733D6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4278826" w14:textId="22E4BEF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B9EDA77" w14:textId="6475743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1:59.56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82FFE12" w14:textId="241348A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94</w:t>
            </w:r>
          </w:p>
        </w:tc>
      </w:tr>
      <w:tr w:rsidR="00A4461C" w:rsidRPr="000A34FE" w14:paraId="1BE0F7C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77C6170" w14:textId="6719510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Refik Özdemir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9B2C334" w14:textId="404DD2A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9F7809B" w14:textId="576C112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4:45.22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70D5E32" w14:textId="2F7976B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6E3A497" w14:textId="62154B2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62E1B94" w14:textId="0036CD1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2:11.07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1E4FE17" w14:textId="52CF219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8F4A5FA" w14:textId="265315E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C9037B2" w14:textId="06E13B4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31.05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3B57344" w14:textId="7E0FC53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313DC1B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BEFE0EE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C9504AC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4213629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08E5719" w14:textId="5D7D246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Alp Selamet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FB030B4" w14:textId="3118EB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5491BF7" w14:textId="69CF435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2:11.76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0C2C3E0" w14:textId="7E45413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AE126A5" w14:textId="4E257AF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A94393E" w14:textId="09ADB8C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4:04.93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364ED4B" w14:textId="65F2414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1F0340E" w14:textId="64CC627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709E6D0" w14:textId="1D65FA7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1:56.41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1E8785B" w14:textId="48E8E53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E5DF6C7" w14:textId="4A92329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5D10138" w14:textId="1D3D797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E287B6B" w14:textId="7D60FB7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1C3B85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CB9B622" w14:textId="70D1CEA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Doğukan Çağatay Arslan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B8D258B" w14:textId="4B1D2D0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0E6349D" w14:textId="17E5F35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2:11.17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A7D5343" w14:textId="142F131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4EFFE4B" w14:textId="0EC6B75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5FB4BA0" w14:textId="2BD52B5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59.06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49124CC" w14:textId="0794BCD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F3D809F" w14:textId="4E85523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57C3DC9" w14:textId="5AB84A6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27.85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A5B22AF" w14:textId="58A7135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54E652C" w14:textId="6952ECC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B8C1B68" w14:textId="511AC7D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9043720" w14:textId="3957F65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7E6336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C84BDA6" w14:textId="727487F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Halil Altınbulak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B6C586D" w14:textId="18CB6B3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689469C" w14:textId="7A550A0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2:11.89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B668FA2" w14:textId="43547B5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8A12634" w14:textId="4DF03ED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9433F08" w14:textId="0CD3546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1:00.05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3D5DAD8" w14:textId="7F5A1A5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E394825" w14:textId="45CB9D1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6916558" w14:textId="7937F92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4:58.45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2E9B9C2" w14:textId="00920C4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B882AAE" w14:textId="4A38EC2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1DA41EE" w14:textId="7C6F541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27.78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D2036E2" w14:textId="6EC87C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107</w:t>
            </w:r>
          </w:p>
        </w:tc>
      </w:tr>
      <w:tr w:rsidR="00A4461C" w:rsidRPr="000A34FE" w14:paraId="31587DD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54EABD8" w14:textId="15DF9E0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 Şamlı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623447F" w14:textId="2296DF0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207C3D5" w14:textId="6B89849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52.39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EF09A6C" w14:textId="2FFA6D4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F60E51F" w14:textId="71B0364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3429F78" w14:textId="3044072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26.21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DEC83D4" w14:textId="3C495C0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58A2F90" w14:textId="1204E13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14F6F17" w14:textId="4FB09A3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24.26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F65C603" w14:textId="76E6785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E6A0FEB" w14:textId="7FC7C6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5F1985D" w14:textId="6A56D87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06F1A80" w14:textId="6325492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F86289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AE14733" w14:textId="36B2DE2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Miraç Hüseyin Yıldız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F75470C" w14:textId="329537C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13350D4" w14:textId="62B6D30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1:00.59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8B0BB11" w14:textId="6579B2F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05644E" w14:textId="446CB7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CE5B1BE" w14:textId="6104E59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1:07.55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2E0A2B5" w14:textId="707D002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ECEEE0B" w14:textId="34AFFEB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38EF23D" w14:textId="4F3DFCE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2:30.25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DEFEAA0" w14:textId="1A976B8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808B525" w14:textId="41EF661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11A2F0C" w14:textId="1E1C313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48BBAB2" w14:textId="3CDC04D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</w:t>
            </w:r>
          </w:p>
        </w:tc>
      </w:tr>
      <w:tr w:rsidR="00A4461C" w:rsidRPr="000A34FE" w14:paraId="0A01D40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8D0E2BB" w14:textId="50D4675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Muammer Efe Akıncıer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096F5A6" w14:textId="683B7D4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A5AD9B6" w14:textId="03F7B1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4:50.85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A5F176D" w14:textId="141A890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D12712F" w14:textId="2CE3DBD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78D07F0" w14:textId="5D5D1CE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2:29.22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87689BB" w14:textId="5E6FF44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68EBB66" w14:textId="6DC6E59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CB82A9E" w14:textId="0887D91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1:02.99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047E543" w14:textId="30207C6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1330A78" w14:textId="4BB6FB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1E2549E1" w14:textId="60C2021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2:17.09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78FFDA1" w14:textId="0949E98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</w:t>
            </w:r>
          </w:p>
        </w:tc>
      </w:tr>
      <w:tr w:rsidR="00A4461C" w:rsidRPr="000A34FE" w14:paraId="53F7F9A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32F09A3" w14:textId="30AB860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Mert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E917730" w14:textId="66F6D2A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D963AC6" w14:textId="5E636DE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2:14.53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759BE48" w14:textId="600898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8E5AFD8" w14:textId="38FACB3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E97A338" w14:textId="43AA646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59.93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A5D8C8F" w14:textId="288352B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1E6357A" w14:textId="5CF03A1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79E2F88" w14:textId="767221E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27.16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A9266AE" w14:textId="019961E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84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D79C567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3396CFFE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BB6195E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7526125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B32231C" w14:textId="3FC38AC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Hüseyin Arkın Geylan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D79CB06" w14:textId="329ABEF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46EAE13" w14:textId="420F53E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4:51.32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518E358" w14:textId="0ACCD9B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6D69C03" w14:textId="2B75FB9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22BC7EC" w14:textId="2B2E8F1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2:16.40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4A1A8B7" w14:textId="45DE8EC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8D23140" w14:textId="1145B30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2B823A3" w14:textId="245FFD2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2:16.27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D3C17AD" w14:textId="40E1293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5654488" w14:textId="02579AC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902D27A" w14:textId="08BEF6F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1:04.41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C514739" w14:textId="368C9AA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81</w:t>
            </w:r>
          </w:p>
        </w:tc>
      </w:tr>
      <w:tr w:rsidR="00A4461C" w:rsidRPr="000A34FE" w14:paraId="0D9B63B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099D1F8" w14:textId="172F738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Hasan Göktuğ Tuncay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818EC70" w14:textId="39C596F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F335A42" w14:textId="7F802E5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8:35.96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01A5A16" w14:textId="61DEAAF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DFEDC1A" w14:textId="55FB53E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54EB0AD" w14:textId="2485045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1:55.92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6DCD7F5" w14:textId="459C288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1559631" w14:textId="280F1E9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B6F9484" w14:textId="646EF78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4:08.09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2A16711" w14:textId="15E46A4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4FBCC38" w14:textId="69B4EDA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AD66068" w14:textId="65084C4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53.92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D3D2403" w14:textId="4671497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79</w:t>
            </w:r>
          </w:p>
        </w:tc>
      </w:tr>
      <w:tr w:rsidR="00A4461C" w:rsidRPr="000A34FE" w14:paraId="58F1498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D4CB75A" w14:textId="4801071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Onur Ali Toköz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322ABB3" w14:textId="5CF15C7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421A7C1" w14:textId="67EBF23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2:28.95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A2D53A8" w14:textId="10C555D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7EF24E1" w14:textId="7D9C8BC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C66A535" w14:textId="2694020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1:06.95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8DC9115" w14:textId="173EEB1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0B6C0A0" w14:textId="464F46D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E08867B" w14:textId="2435483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31.02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81BD3AE" w14:textId="13E8F72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E94A07C" w14:textId="2DC2DF0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6DDB2ED" w14:textId="51FDFB7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28.20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2260DEF" w14:textId="5BC037A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127</w:t>
            </w:r>
          </w:p>
        </w:tc>
      </w:tr>
      <w:tr w:rsidR="00A4461C" w:rsidRPr="000A34FE" w14:paraId="3579A81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B9E0F91" w14:textId="057473F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Ömer Kıvanç Özer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9C7F382" w14:textId="0FF9666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6D5A728" w14:textId="10F2EAC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2:15.07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D7A76B6" w14:textId="1968755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E28DB0B" w14:textId="0077BD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067EDF0" w14:textId="62841EF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27.92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E201230" w14:textId="4550D2E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F669AF9" w14:textId="279A365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E540CA2" w14:textId="1AC7822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1:01.32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9759C50" w14:textId="08BD251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FFA6D79" w14:textId="4AA3F8F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5468E93" w14:textId="16115AA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27.94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ED89284" w14:textId="3310DEC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115</w:t>
            </w:r>
          </w:p>
        </w:tc>
      </w:tr>
      <w:tr w:rsidR="00A4461C" w:rsidRPr="000A34FE" w14:paraId="41D3A2B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73382C2" w14:textId="0D7B390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Alperen Kızıl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E2C099F" w14:textId="07A76B7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A79D4A1" w14:textId="7405E13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30.50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EDF0359" w14:textId="4405271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C904586" w14:textId="178F009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5C7F781" w14:textId="6D5FC06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1:08.10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36ED0D3" w14:textId="7A46021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D4E1AFF" w14:textId="1444A48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86E9B81" w14:textId="71AB4CA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1:03.33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65068CC" w14:textId="5B7ED17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5D13825" w14:textId="5DD6916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663BBB5" w14:textId="74355D6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2:35.34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B24E78C" w14:textId="18B4922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64</w:t>
            </w:r>
          </w:p>
        </w:tc>
      </w:tr>
      <w:tr w:rsidR="00A4461C" w:rsidRPr="000A34FE" w14:paraId="4559EDD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F1599BF" w14:textId="4068BAB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Ilgaz Arslan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AB823BB" w14:textId="09FE4A8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53F93C6" w14:textId="2E15840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2:30.08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31500C7" w14:textId="6615AF6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7CB90DB" w14:textId="3E36373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7811519" w14:textId="7AA29D0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1:07.96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E133D85" w14:textId="65CEBB9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32BDE34" w14:textId="4568B7D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4F81DED" w14:textId="1DDD156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1:03.65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DA0C6F2" w14:textId="62820C1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BFCEE14" w14:textId="2B562B4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1466FFF" w14:textId="3D25F83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32.16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64377DB" w14:textId="5295BD3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81</w:t>
            </w:r>
          </w:p>
        </w:tc>
      </w:tr>
      <w:tr w:rsidR="00A4461C" w:rsidRPr="000A34FE" w14:paraId="6BCFDB4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6053BED" w14:textId="7FA6CCE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Arda Sabri Tiryaki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1D8B423" w14:textId="3246EF7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1836FAA" w14:textId="461E752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2:18.56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A5FBB81" w14:textId="083077B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5A9092D" w14:textId="653CEBC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0D1B780" w14:textId="0565FB4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4:54.63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8796D29" w14:textId="1478175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55D988F" w14:textId="436207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2B2778C" w14:textId="21DCAB2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2:32.66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3A10849" w14:textId="2A189AC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3C78480" w14:textId="4DAF6E7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833143E" w14:textId="46B5DCC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A9C5E06" w14:textId="2C610E0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78</w:t>
            </w:r>
          </w:p>
        </w:tc>
      </w:tr>
      <w:tr w:rsidR="00A4461C" w:rsidRPr="000A34FE" w14:paraId="0766A82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01D11FC" w14:textId="7007169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Bedirhan Acar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647B183" w14:textId="4E9D2AF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771B492" w14:textId="1F642C5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4:55.49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02937E8" w14:textId="5441343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8528438" w14:textId="33104EA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0A71004" w14:textId="6E79BD6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8:51.83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41E41B9" w14:textId="2116239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7CC08A3" w14:textId="27824C5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974120F" w14:textId="1093606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4:15.96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4E58FCF" w14:textId="6B0809A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5CAC12E" w14:textId="448CFB2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E61D867" w14:textId="68294E8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AB7C753" w14:textId="50CBC6D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27C81E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84E84D7" w14:textId="725DBC9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 Demir Erusta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74AF250" w14:textId="047EE7D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13EC879" w14:textId="65DEA26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2:18.60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09D8288" w14:textId="0C89FB9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5A55434" w14:textId="22D2296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229C1C98" w14:textId="43C1435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1:02.84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A01C005" w14:textId="4014B41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03060A1" w14:textId="58A2A90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AF7A7AD" w14:textId="2A47F17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28.96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9E8719C" w14:textId="3B82A5B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55B5EBD" w14:textId="4D188BF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D4E563E" w14:textId="155AFDB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14F83B5" w14:textId="4364AB6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BFB331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D90823E" w14:textId="7C36D2B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Doruk 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BE139A6" w14:textId="1D50D84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A6D66D4" w14:textId="52DE20E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2:18.77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20E9E77" w14:textId="256A32A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5E23810" w14:textId="36805AE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28D88F7" w14:textId="2CAEE5E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5:11.15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ACC4CB0" w14:textId="0649A66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AA6D76D" w14:textId="2C38F36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DA3421F" w14:textId="3D084F5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2:22.80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B2C6AB7" w14:textId="3DD3320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206C4F4" w14:textId="66F9D5D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8BE6948" w14:textId="3CDF10F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1:05.86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BD9C22F" w14:textId="4145B2D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93</w:t>
            </w:r>
          </w:p>
        </w:tc>
      </w:tr>
      <w:tr w:rsidR="00A4461C" w:rsidRPr="000A34FE" w14:paraId="5E5D4D5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EE37456" w14:textId="459F4B9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Asil Ergin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6F2DA90" w14:textId="49D2BFF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DB79F8E" w14:textId="4A3397B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8:44.54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870CAE0" w14:textId="1940182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A23C760" w14:textId="50F06EE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9A452BE" w14:textId="2D9A51C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4:13.88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0070496" w14:textId="53E6969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847C5DC" w14:textId="53D9680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47E5AD2" w14:textId="2081DA7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2:03.95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E6EF238" w14:textId="30D2C59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14F3692" w14:textId="04F4E65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6ED4BFE" w14:textId="30D96DD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88917A8" w14:textId="09FC402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B6FA10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C6CDD1F" w14:textId="5A6647B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Ayar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76BB1EC" w14:textId="4DA261D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9958566" w14:textId="3F4286E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4:58.80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82B6BA7" w14:textId="43CEF39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4CDB816" w14:textId="30D1165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31C1CB4" w14:textId="4EDD35B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8:56.34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885F0D8" w14:textId="5E1BC5C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57564F1" w14:textId="27E15D8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3AE1632" w14:textId="61BD887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4:25.99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89628D2" w14:textId="2F11FB5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3A8E405" w14:textId="79F89B7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1406497" w14:textId="17F54C8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E5FC75A" w14:textId="6AF9826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920E56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480B759" w14:textId="619CBED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İbrahim Burhan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906A134" w14:textId="5973638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E6339DC" w14:textId="026B1D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8:45.28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FAF6B0A" w14:textId="649582F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7AA285C" w14:textId="654A0B7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5DB476F" w14:textId="5A90059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2:36.47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8504A63" w14:textId="4447954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B42825E" w14:textId="1C7408A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1903826" w14:textId="7631FFC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4:16.37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4C6E823" w14:textId="3C80B1B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DC47ADA" w14:textId="69E6C43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5A9EBDE" w14:textId="6118B3B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2CA6211" w14:textId="7E8C50B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BE152E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E0DF909" w14:textId="77DFF88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Sarp Çevik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917C3D5" w14:textId="5E761EC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FC09C12" w14:textId="1A389E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1:02.31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B302246" w14:textId="4D97EED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09FB910" w14:textId="6A7F9E7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A8B685C" w14:textId="2756480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29.59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12F918C" w14:textId="6C47314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8EF9914" w14:textId="31C144D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AD0595A" w14:textId="30ED2BA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4:20.41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600974D" w14:textId="2FBF286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FB95B5D" w14:textId="15AD74E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4F2B1F6" w14:textId="22ECA0E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2:00.90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DA20687" w14:textId="2D50EE9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111</w:t>
            </w:r>
          </w:p>
        </w:tc>
      </w:tr>
      <w:tr w:rsidR="00A4461C" w:rsidRPr="000A34FE" w14:paraId="3EF02AF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E36CE2D" w14:textId="3EE9DA7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Mustafa Batu Şahan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7904ECB" w14:textId="38AB53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62B8F4C" w14:textId="305957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5:02.95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0253060" w14:textId="755703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DBD9D93" w14:textId="40EB9D0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E531447" w14:textId="25F2E2C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2:23.48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43DB5A4" w14:textId="6036155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E6E4A36" w14:textId="13762DB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82200B6" w14:textId="1AA0030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B823322" w14:textId="2E62FBE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CF0AA91" w14:textId="6F45D17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7CC6966" w14:textId="54D57AC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7F4370A" w14:textId="0C0B4D0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3FB258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EACFF47" w14:textId="5EBCF6E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 Erse Durali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DCA0D73" w14:textId="1A8B355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B72D9A1" w14:textId="64290D6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2:25.83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013E237" w14:textId="703AFA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5D9FAAD" w14:textId="3DA5029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6727625" w14:textId="4913DBC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1:03.78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02B52E2" w14:textId="5BA03C9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9178FE1" w14:textId="67E9F58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7F7742C" w14:textId="6B66C16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1:01.60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B306FC3" w14:textId="02C9441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C3C5305" w14:textId="7C7496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149D616" w14:textId="5E6251B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27.25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8A6D9B7" w14:textId="24707AE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92</w:t>
            </w:r>
          </w:p>
        </w:tc>
      </w:tr>
    </w:tbl>
    <w:p w14:paraId="63000C22" w14:textId="77777777" w:rsidR="00AC7BA4" w:rsidRDefault="00AC7BA4"/>
    <w:tbl>
      <w:tblPr>
        <w:tblW w:w="49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  <w:gridCol w:w="1542"/>
        <w:gridCol w:w="784"/>
        <w:gridCol w:w="667"/>
        <w:gridCol w:w="1163"/>
        <w:gridCol w:w="892"/>
        <w:gridCol w:w="841"/>
        <w:gridCol w:w="1571"/>
        <w:gridCol w:w="778"/>
        <w:gridCol w:w="698"/>
        <w:gridCol w:w="1015"/>
        <w:gridCol w:w="781"/>
        <w:gridCol w:w="619"/>
      </w:tblGrid>
      <w:tr w:rsidR="00A4461C" w:rsidRPr="000A34FE" w14:paraId="02C0ED8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DFEF426" w14:textId="405214F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Demiröz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8E95722" w14:textId="4518C4C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AC07A9B" w14:textId="79FFB86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1:02.36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52C828B" w14:textId="6DA2B24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7990076" w14:textId="6664CB4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3B39358" w14:textId="1E86732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29.31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B288710" w14:textId="1D47F4A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CD24076" w14:textId="4B41DC9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8FFCBEE" w14:textId="2157C17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26.03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83F33DD" w14:textId="54E0C6D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BB58D49" w14:textId="077E715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EFA07DB" w14:textId="2B84FF6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57.76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90C2A56" w14:textId="5E68002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165</w:t>
            </w:r>
          </w:p>
        </w:tc>
      </w:tr>
      <w:tr w:rsidR="00A4461C" w:rsidRPr="000A34FE" w14:paraId="2DE571B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E65F890" w14:textId="48A567D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Dara Deren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8FD8AF2" w14:textId="12E6771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1C86690" w14:textId="4C4B693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8:49.52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0139DCB" w14:textId="59597BD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B995BC5" w14:textId="0CB2864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5628B66" w14:textId="2EC1F29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4:13.37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08ACB8D" w14:textId="4B4C8D7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7AFD808" w14:textId="5FF7406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FFF95C1" w14:textId="6D4C6AC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2:01.11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B20E7B4" w14:textId="19B02CE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865AF05" w14:textId="2DC003B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FF8295B" w14:textId="59523B6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E578064" w14:textId="23C2F80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F30EAB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64951C6" w14:textId="0A707EA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Can Oğuz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5D30B45" w14:textId="03350ED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C6436F4" w14:textId="26431FA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24.68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B9CDCCC" w14:textId="67677EA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BCF53C0" w14:textId="3CEA167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BCCDE31" w14:textId="18E6DBC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55.21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D74D7CA" w14:textId="292F338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6873FFE" w14:textId="3E73651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DAEC46C" w14:textId="51D7596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4B23235" w14:textId="297634D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33D0655" w14:textId="42CBA15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7288DA5" w14:textId="2CA9042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9CED792" w14:textId="67A74E1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D842BD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2A90675" w14:textId="21FE9AB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Abdullah Süzen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9699524" w14:textId="7141710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28B495E" w14:textId="304B1C0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5:04.17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48A52F9" w14:textId="38B075D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99DDA4D" w14:textId="3C29006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7CC7D28" w14:textId="57F496D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2:23.07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AEA68C7" w14:textId="1F9454C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DC2A73D" w14:textId="755056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F9675E5" w14:textId="7607E42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A35CEDF" w14:textId="5ED621A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D4E2472" w14:textId="244B933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9D8DE51" w14:textId="0063EB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FD5860B" w14:textId="6E71AB0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9AD494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2919FE7" w14:textId="62B478A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Efe Erdem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7B05CD9" w14:textId="3A39035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3E6DB75" w14:textId="3199BE8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2:20.58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A7DDD2F" w14:textId="42952B0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99B516D" w14:textId="6405A85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68FBE61" w14:textId="4160D29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1:03.92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3876BC6" w14:textId="16B17FE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D3E7148" w14:textId="089E13C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F8CB5A4" w14:textId="6D705F6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29.72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421304B" w14:textId="608FD07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8466D4F" w14:textId="2D762C1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0DC5528" w14:textId="00863D2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FBB90C2" w14:textId="4EC4145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3218DC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7E10ABA" w14:textId="49B1310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Can Birinci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F65448D" w14:textId="23A81C0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B03E442" w14:textId="51095C3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2:30.15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0F58AEBE" w14:textId="427EE13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8345EC0" w14:textId="41DBDEB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C23E0A3" w14:textId="7D43CC6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5:12.75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76DB4D7" w14:textId="7597607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6BF7E0A" w14:textId="6A1AA0A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B53089E" w14:textId="53909F4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2:43.64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B7E7E13" w14:textId="69609DC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EB76F4C" w14:textId="0EF39FD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E35B2FD" w14:textId="104F6F7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2:29.48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D2081D4" w14:textId="2432D4D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113</w:t>
            </w:r>
          </w:p>
        </w:tc>
      </w:tr>
      <w:tr w:rsidR="00A4461C" w:rsidRPr="000A34FE" w14:paraId="7B9855E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9485352" w14:textId="1FAC587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Vural Erdoğan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6B156C5" w14:textId="369D65D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C5A7F36" w14:textId="7C9430A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1:10.35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6CF0493" w14:textId="14DCD0D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EEF3997" w14:textId="4FEF125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A814CEA" w14:textId="0CDA806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31.92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D709EF8" w14:textId="3089BB5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48F9ADC" w14:textId="07CF52E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434D30B" w14:textId="528965C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26.47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9914722" w14:textId="03C62DE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56299D3" w14:textId="59BD3B0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2B40F83" w14:textId="221A304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59.01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0C408F5" w14:textId="551F77E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186</w:t>
            </w:r>
          </w:p>
        </w:tc>
      </w:tr>
      <w:tr w:rsidR="00A4461C" w:rsidRPr="000A34FE" w14:paraId="6CEA968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E254469" w14:textId="3AD6017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Eser Mercan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6BE30F6" w14:textId="6ABABEE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969056B" w14:textId="4F4B338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1:00.71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D018840" w14:textId="31E00A2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ED4E9CC" w14:textId="4017452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91A1C56" w14:textId="4D8F3D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4:21.05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9BDF85D" w14:textId="2B0843B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7EE01FF" w14:textId="4E94583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0CF5101" w14:textId="4FF8CCD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28.13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C636423" w14:textId="5313E7B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C056536" w14:textId="68F9B7B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608A1F0" w14:textId="343BB16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4391516" w14:textId="42B4103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A30AE9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E9C9E76" w14:textId="7FE4297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Sarp Tuncer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9781FB5" w14:textId="606E079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06552EB" w14:textId="4FFE097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2:21.58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A2AFE59" w14:textId="028E7FE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E6C9BA2" w14:textId="212C7DB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79B8712" w14:textId="3ED6AA0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1:05.61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7499829F" w14:textId="20383B6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034F9BC" w14:textId="719124C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B5D7165" w14:textId="6074DA2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1:06.67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AD41033" w14:textId="4DBB4D4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47E4C92" w14:textId="2DA06A8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C4C40EC" w14:textId="205E2B4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30.22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4638D4E" w14:textId="4EC5705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102</w:t>
            </w:r>
          </w:p>
        </w:tc>
      </w:tr>
      <w:tr w:rsidR="00A4461C" w:rsidRPr="000A34FE" w14:paraId="5106546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8A5EA95" w14:textId="6E60FC0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Batu 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0254445" w14:textId="3233E08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0B90BB7" w14:textId="57DB70F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5:05.34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603670A" w14:textId="6880227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B94B244" w14:textId="29C6D76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287A70E" w14:textId="1FDDDE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9:15.05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920A173" w14:textId="3CD298F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3DE78B1" w14:textId="1D0031F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8C8F5D0" w14:textId="5ACBFB6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4:28.64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08B32C2" w14:textId="7FF555E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727229C" w14:textId="11887F1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3675DE4" w14:textId="41F59A4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F89B58B" w14:textId="6DCF990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B91432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AE21657" w14:textId="3DD9B2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Gençata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E7FF6A6" w14:textId="1A40B0C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E261FA4" w14:textId="261B662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2:22.45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798882E" w14:textId="586A9F9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1AD2FFD" w14:textId="7B8EF1E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C16F09A" w14:textId="46616D5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71908CE" w14:textId="7578CE9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6739DE7" w14:textId="42C6EF4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C7D834E" w14:textId="379F5C2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6231FC0" w14:textId="56BE12B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C85EF79" w14:textId="33D76BA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940F648" w14:textId="46CFA72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C3515C6" w14:textId="3725EC9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DD4567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ECA9460" w14:textId="000E148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Yiğit Kızılöz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CAAF2DB" w14:textId="3CBD139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5337614" w14:textId="3E7F901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2:39.50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245B1CA" w14:textId="2620008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6C241AA" w14:textId="001426E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55DE1D6" w14:textId="6CB9753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1:12.22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DADA8BB" w14:textId="0DD7669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A2EED8B" w14:textId="1DBE06F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55BBEA5" w14:textId="5557506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33.11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BAD8EEB" w14:textId="66F254B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C509214" w14:textId="6D71CDA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A00F8C2" w14:textId="622D94F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1:04.75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2540F1B" w14:textId="347033A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105</w:t>
            </w:r>
          </w:p>
        </w:tc>
      </w:tr>
      <w:tr w:rsidR="00A4461C" w:rsidRPr="000A34FE" w14:paraId="77ECC2A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6064DBA" w14:textId="34A5ADD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Ozan Uyanık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E0B661" w14:textId="5D94CBC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9C190F7" w14:textId="1756EE5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2:22.89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1E31299" w14:textId="49710A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F4D3A44" w14:textId="627C443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0C135DF" w14:textId="3934138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2:22.89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F3C6689" w14:textId="0A0957B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B3643EE" w14:textId="01051C2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BD8BC3F" w14:textId="566A724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9:16.03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4BA7041" w14:textId="1BC308A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F7121A6" w14:textId="2C41CEB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224D00F" w14:textId="580A6D1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4:26.35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94E9D14" w14:textId="2CEEC62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122</w:t>
            </w:r>
          </w:p>
        </w:tc>
      </w:tr>
      <w:tr w:rsidR="00A4461C" w:rsidRPr="000A34FE" w14:paraId="27B478E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0F3ADCC" w14:textId="6A8D400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Sercan Pehlivan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F5F4925" w14:textId="1F0BD7B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585E8B4" w14:textId="0E38F13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2:43.06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D3D408C" w14:textId="27A85CC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1E1F7C7" w14:textId="371892A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4EB5A9E" w14:textId="5147451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1:16.64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4004AA0" w14:textId="5BBCF50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A3B8CE8" w14:textId="480F84E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9995D45" w14:textId="3AEEE33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B9C1ABA" w14:textId="03249B3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EBA1261" w14:textId="45052FD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3601803" w14:textId="40820D9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885FFD5" w14:textId="1F732DE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53D8F2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190012D" w14:textId="615B172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proofErr w:type="gramStart"/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Rüzgar</w:t>
            </w:r>
            <w:proofErr w:type="gramEnd"/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 Yandık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C89F677" w14:textId="0897358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3C0E1E8" w14:textId="68E2B8C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9:06.61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9A787B4" w14:textId="431FD45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B0DD923" w14:textId="5B51A25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D4FD7E7" w14:textId="43C9BE6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4:30.26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B1A77A3" w14:textId="100E149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16C5CF6" w14:textId="5227D2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53744C7" w14:textId="6076F0E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2:10.65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4563FFE" w14:textId="383C61F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BE1A180" w14:textId="7CF0A64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9FDAE7A" w14:textId="775ACDD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41B4547" w14:textId="5642ADB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3EB2DC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5A9CD9D" w14:textId="1B795F2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Kağan Benveniste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E42094F" w14:textId="3217813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66BC630" w14:textId="6D16D29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9:06.90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F9ED28A" w14:textId="05562D4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AFFCD53" w14:textId="5E412AB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274D725" w14:textId="7103A7F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4:26.87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76E9928" w14:textId="5B4526D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8F670E5" w14:textId="40FDF89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155C11B" w14:textId="2CD6BFB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2:10.07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1DE0054" w14:textId="181B5EB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171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0CBF4FFD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26C5C9A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229428F" w14:textId="777777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31661DA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0483696" w14:textId="5008973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Burak Ali Sav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D62E5BF" w14:textId="4B1F9D0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6148E48" w14:textId="05C8135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1:02.10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7DA314FA" w14:textId="19F2E70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468BD31" w14:textId="21AA7B2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12F0319" w14:textId="36E1DFB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27.23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396D17D" w14:textId="2D6A1CD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BEF888B" w14:textId="0DF57FE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F56180E" w14:textId="5A735F4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25.59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4E5CFF0" w14:textId="21DD68F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F6717F6" w14:textId="1CEB2F0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10EEFD1" w14:textId="6531471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55.39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512E84A" w14:textId="235EF02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123</w:t>
            </w:r>
          </w:p>
        </w:tc>
      </w:tr>
      <w:tr w:rsidR="00A4461C" w:rsidRPr="000A34FE" w14:paraId="4298757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58D3D11" w14:textId="273FD2E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Eren Özden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6C94C0" w14:textId="17C7107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E934433" w14:textId="72DD73B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1:05.81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2ABFFB7" w14:textId="7B5E395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B7DE93E" w14:textId="468AEB9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869E098" w14:textId="599CCCC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0D9DE5D" w14:textId="400F95C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1348A00" w14:textId="1D64463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79EF145" w14:textId="3C7C57B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26.07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79AEB04" w14:textId="3A976B0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D36B12C" w14:textId="124FE67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637D215" w14:textId="12419E2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58.12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6833517" w14:textId="53F825F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176</w:t>
            </w:r>
          </w:p>
        </w:tc>
      </w:tr>
      <w:tr w:rsidR="00A4461C" w:rsidRPr="000A34FE" w14:paraId="1EF2F34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DDE51D4" w14:textId="0982829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Özden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4F633CC" w14:textId="6B284C7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42DBD4C" w14:textId="01A25B2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29.98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9C4028D" w14:textId="3A0D360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A28B1B" w14:textId="4A2BBEB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9BF40E8" w14:textId="3A21D577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929E3AA" w14:textId="0C7C1A2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70FD35E" w14:textId="14FE32A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52C7220" w14:textId="628F07F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522F937" w14:textId="21A8FA6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9BF604F" w14:textId="74E31F9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DDEB2C8" w14:textId="59643F6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37D74B4" w14:textId="07474CFF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4C9A89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96B0AF5" w14:textId="187722D1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Poyraz Tiryaki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A904CFE" w14:textId="0950D18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CE68D02" w14:textId="5B16FB8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1:09.80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3BC4C4F" w14:textId="1BCDBD1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9C85095" w14:textId="17F589D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4C854D3" w14:textId="0A57008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31.34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46ADD52" w14:textId="369CC93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2B9753E" w14:textId="52F4325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FD3BF49" w14:textId="1A1DDFC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95E45CA" w14:textId="28A580B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0A809F0" w14:textId="050A201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991EE77" w14:textId="4660435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E76207F" w14:textId="27916B5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F2461B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754830B" w14:textId="149E8DCE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Ömer Turgut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033F199" w14:textId="6214DA6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3C841B1" w14:textId="3D3B004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4:30.16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48CE53D" w14:textId="266B513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C432902" w14:textId="0658588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788EF04" w14:textId="197493E4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26.32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B465C9F" w14:textId="2E1B253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55C1662" w14:textId="7CE66DE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8D3602F" w14:textId="0A3FEB2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2:06.37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01D8F7E" w14:textId="63AE777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91692E3" w14:textId="6AC4136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20DFE8E" w14:textId="0D0A7418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57.26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DEB839A" w14:textId="5EB0625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156</w:t>
            </w:r>
          </w:p>
        </w:tc>
      </w:tr>
      <w:tr w:rsidR="00A4461C" w:rsidRPr="000A34FE" w14:paraId="4D9854D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1C5A137" w14:textId="0867EAD0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Poyraz Dönmez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5C69F02" w14:textId="62BC21F6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FCEFC5F" w14:textId="6832D1F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4:36.95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2B4B10A" w14:textId="351EE97C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8F88F06" w14:textId="7CD9186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2938A1C" w14:textId="705BAC8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26.53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1261F1A" w14:textId="1324E4DB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E83F480" w14:textId="201E77B9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74793FD" w14:textId="7AFA6FD5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2:08.80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005214F" w14:textId="69664663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b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FDBA9B7" w14:textId="116808E2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90ABF67" w14:textId="58998CDD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57.63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C5D97E1" w14:textId="2F2C198A" w:rsidR="000017CC" w:rsidRPr="000017CC" w:rsidRDefault="000017CC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017C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162</w:t>
            </w:r>
          </w:p>
        </w:tc>
      </w:tr>
      <w:tr w:rsidR="00F54B14" w:rsidRPr="000A34FE" w14:paraId="356B15DF" w14:textId="77777777" w:rsidTr="00F54B14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38E7F33C" w14:textId="54021C29" w:rsidR="00F54B14" w:rsidRPr="000A34FE" w:rsidRDefault="00F54B14" w:rsidP="000017C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Erkekler-13 Yaş</w:t>
            </w:r>
          </w:p>
        </w:tc>
      </w:tr>
      <w:tr w:rsidR="00A4461C" w:rsidRPr="000A34FE" w14:paraId="38E14AB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832D404" w14:textId="2F62D75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Yavuz Kaan Satır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0FC8CA7" w14:textId="5A3B0168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3AC850F" w14:textId="5431BF5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2:10.04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C79789A" w14:textId="455475F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B147D65" w14:textId="61B156B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C1B502C" w14:textId="3225D638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1:00.41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EDFA8F0" w14:textId="113F6DE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560C9E5" w14:textId="5100182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D2E0D58" w14:textId="44D31CA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1:59.91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AC29075" w14:textId="7213DF2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52CA7C7" w14:textId="5222864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D2D5DE1" w14:textId="5A0FA19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28.05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0773962" w14:textId="7DF7BF7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A4461C" w:rsidRPr="000A34FE" w14:paraId="770019D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5FCB184" w14:textId="012B02C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İbrahim Burhan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A32D6AA" w14:textId="747944A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B621D0F" w14:textId="3E4D809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16:31.31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E01B878" w14:textId="694A888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30E9C45" w14:textId="213625F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28E0A9D" w14:textId="2350EF4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4:16.37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E39F323" w14:textId="59578DA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0317835" w14:textId="2F0B9E9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4DD51B6" w14:textId="17EA860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8:45.28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9947F64" w14:textId="0E6A6C7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0E81C15" w14:textId="707016D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38A3C19" w14:textId="0C38CDC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2:36.47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9308F8F" w14:textId="26DE903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</w:tr>
      <w:tr w:rsidR="00A4461C" w:rsidRPr="000A34FE" w14:paraId="4B0A41C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9EB61F5" w14:textId="446ED9D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Asil Ergin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619D7BC" w14:textId="4C49CBC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8761813" w14:textId="4DD471C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4:13.88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5863D0A" w14:textId="77B4862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9E05B96" w14:textId="6A277AA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F2650BF" w14:textId="74A752D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8:44.54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BF4A59F" w14:textId="2A67400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382B6E0" w14:textId="5A4BF58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8AEA1CA" w14:textId="3DE1830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16:53.95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E81AA4F" w14:textId="7A76221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F6F7024" w14:textId="7758EBF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12DEDF1" w14:textId="07709CB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2:03.95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A0E20BA" w14:textId="343B78F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</w:tr>
      <w:tr w:rsidR="00A4461C" w:rsidRPr="000A34FE" w14:paraId="6E669CB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38B6B8D" w14:textId="32ADA2F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Vural Erdoğan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6A9F9C1" w14:textId="1730758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1DF52C7" w14:textId="0EA738F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31.92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F778B44" w14:textId="4007AAC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82663A1" w14:textId="7DA1BD5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3C8EC9C" w14:textId="0B31409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1:10.35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E29DD56" w14:textId="181397E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71CFCB7" w14:textId="30A0DE88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E17D577" w14:textId="796F7BE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26.47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3652008" w14:textId="26099F9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98A98A9" w14:textId="49FF7B9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50F8FB8" w14:textId="4645D9C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59.01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109574A" w14:textId="064ED5E8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</w:tr>
      <w:tr w:rsidR="00A4461C" w:rsidRPr="000A34FE" w14:paraId="4AF693B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1978C85" w14:textId="1ADEF4A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Arda Sabri Tiryaki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DF6BB62" w14:textId="3BC55AC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D7F7C2F" w14:textId="3F6AB8C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2:18.48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ECC1241" w14:textId="121D452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5E53920" w14:textId="7C68718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5CD8804" w14:textId="1ABDD81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4:54.63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8E80A58" w14:textId="7C77798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8E1CCC7" w14:textId="49E0398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979BCF7" w14:textId="0D78D04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2:32.66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E53454B" w14:textId="7E54C9C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B9627EF" w14:textId="6E646F6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A86E5EB" w14:textId="7D68FD1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42F705E" w14:textId="2E2E374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2BBE550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08D13CA" w14:textId="3BEB20E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Doruk 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F3D1D72" w14:textId="05D0475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69FA25E" w14:textId="43AFD35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2:18.77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5249EAF" w14:textId="1BD723B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8E84B55" w14:textId="2F9DEB3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29ED8B7" w14:textId="7F07B68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2:22.80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2ECC058" w14:textId="387FFED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F9BBDF9" w14:textId="3335E01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4D3B04E" w14:textId="0BA0BDC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1:05.86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81F78AD" w14:textId="72246DD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A65649C" w14:textId="2D0D3E0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ED16D65" w14:textId="0A692AD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5:11.15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35E826D" w14:textId="27ABA04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</w:tr>
      <w:tr w:rsidR="00A4461C" w:rsidRPr="000A34FE" w14:paraId="482FBA1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FD1E289" w14:textId="176CF8B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Eren Özden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71EC838C" w14:textId="5CC94E1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97F93A3" w14:textId="1822981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26.07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E4F9EC5" w14:textId="227A9F7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F8ABB23" w14:textId="3C57D68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83A2A2B" w14:textId="5AF6873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1:05.81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A70A883" w14:textId="3916087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EFD6ADA" w14:textId="326F029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AF90F0E" w14:textId="5CE543B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58.12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FC34842" w14:textId="02D3325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1B7B9FB" w14:textId="254B109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066C042" w14:textId="4C39EBE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0EA50EF" w14:textId="6CF2A1E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</w:tr>
      <w:tr w:rsidR="00A4461C" w:rsidRPr="000A34FE" w14:paraId="0255D02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A01DE76" w14:textId="6EE0752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Kağan Benveniste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4C04F39" w14:textId="275070E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0AC2F4C" w14:textId="05A020A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17.13.44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89F5E89" w14:textId="28DAFBD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4FA8524" w14:textId="402C139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9D2619D" w14:textId="5F79403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4:26.87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6F78BF8" w14:textId="51E034D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1C16AF4" w14:textId="57EA8E2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43105E2" w14:textId="3B8DB39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9:06.90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7BB7083" w14:textId="4C0D770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CD84163" w14:textId="6EF6071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F5126BE" w14:textId="35CF24C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2:10.07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7480E34" w14:textId="7B2658D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</w:tr>
      <w:tr w:rsidR="00A4461C" w:rsidRPr="000A34FE" w14:paraId="22147E0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11F849F" w14:textId="68CF615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proofErr w:type="gramStart"/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Rüzgar</w:t>
            </w:r>
            <w:proofErr w:type="gramEnd"/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 Yandık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12F856F" w14:textId="7341EE2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71EAA3F" w14:textId="72C97CF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17:21.78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E761232" w14:textId="583F7A3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2A4E3CE" w14:textId="71AFD48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AC40EEF" w14:textId="7C1B4B1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9:06.61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E7DAA0A" w14:textId="7D73044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5F1097B" w14:textId="4654E8C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B0585B2" w14:textId="2B7747D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4:30.26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DE6BCE7" w14:textId="6D7FBDB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7E9CF72" w14:textId="244AB61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FC826F9" w14:textId="7935ECA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2:10.65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C8C0122" w14:textId="338D397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</w:tr>
      <w:tr w:rsidR="00A4461C" w:rsidRPr="000A34FE" w14:paraId="3B34A9A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7336BA6" w14:textId="21FE242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Batu 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AB56D02" w14:textId="613490F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D23DE48" w14:textId="23DD004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5:05.34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4137A52" w14:textId="21C5C65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A4899E4" w14:textId="034AC03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E44B491" w14:textId="0640795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4:28.64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CCFF85E" w14:textId="71878E0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177F1E2" w14:textId="5307E43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1874CBC" w14:textId="55B4622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9:15.05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E9795D9" w14:textId="3750AB7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85C7F98" w14:textId="104C4DB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F97DB4A" w14:textId="5766A14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18:00.40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FC45D1B" w14:textId="4B65EEE8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</w:tr>
      <w:tr w:rsidR="00A4461C" w:rsidRPr="000A34FE" w14:paraId="0720A69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E5C50A4" w14:textId="111FCB7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Can Birinci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68E8489" w14:textId="0401BE4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47F5769" w14:textId="79D4E5A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2:30.15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449103E" w14:textId="6F37EED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200DDBC" w14:textId="01F19CC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6474C84" w14:textId="35CA01B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2:43.64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484F27EA" w14:textId="655E02D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FBB0C2F" w14:textId="00B411F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5CF282F" w14:textId="2C704D0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5:12.75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7458D5B" w14:textId="178A9E6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24CC6AF" w14:textId="675CC22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66EED41" w14:textId="141F0AC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2:29.48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890D3F9" w14:textId="6B8D7BC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</w:tr>
      <w:tr w:rsidR="00A4461C" w:rsidRPr="000A34FE" w14:paraId="13BAE19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AA3AC00" w14:textId="22096BE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Sercan Pehlivan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40A37DE" w14:textId="26CD303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70E1E82" w14:textId="5E3C1F3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2:43.06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3B5396B" w14:textId="18C0A92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A688FB1" w14:textId="61FE3163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85D60A0" w14:textId="3D28F7A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1:16.64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150C679" w14:textId="200FC54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52DADC75" w14:textId="7064A1E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31485FCD" w14:textId="4B3CA3CC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0901982" w14:textId="5AFA3128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32F687D" w14:textId="42E49441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CC8828F" w14:textId="7F84C24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345B198" w14:textId="69E6E5C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F217B4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36E5C98" w14:textId="21C944E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Poyraz Tiryaki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BE2DFCD" w14:textId="6F0804F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9B0983D" w14:textId="11CFCE6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31.34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6CD0AB1" w14:textId="148D9230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31FFA6D" w14:textId="7AA39F2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CD6DE12" w14:textId="65B00C1B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1:09.80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A123466" w14:textId="38B2341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771216B" w14:textId="284C5E0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A1BE315" w14:textId="1882003A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AE374F9" w14:textId="58C54A07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30B2DDA" w14:textId="118A159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EEAE347" w14:textId="435C545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41E07E3" w14:textId="7D22298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B9698F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28387F8" w14:textId="54FE87D5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Alp Berat Yücealpan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B0416E1" w14:textId="7D592EAD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6EE6ACB" w14:textId="546D0F4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2:27.16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38391F1" w14:textId="520829E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C56BD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98273C2" w14:textId="5EB9BA69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C9FD5EF" w14:textId="62C29AC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ADF005A" w14:textId="07E1212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481D3DF5" w14:textId="3F67B03E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4DEC1DD" w14:textId="016CA0F6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0BFF74E" w14:textId="437883F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F7F31C5" w14:textId="2BB114D2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3DA52284" w14:textId="26E7F50F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329F487" w14:textId="054E4634" w:rsidR="00C56BD2" w:rsidRPr="00C56BD2" w:rsidRDefault="00C56BD2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F31F1F" w:rsidRPr="000A34FE" w14:paraId="22F49E77" w14:textId="77777777" w:rsidTr="00F31F1F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1F65E450" w14:textId="46B28E42" w:rsidR="00F31F1F" w:rsidRPr="00C56BD2" w:rsidRDefault="00F31F1F" w:rsidP="00C56BD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Erkekler-14 Yaş</w:t>
            </w:r>
          </w:p>
        </w:tc>
      </w:tr>
      <w:tr w:rsidR="00A4461C" w:rsidRPr="000A34FE" w14:paraId="30AFBC2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D70070F" w14:textId="7F72FC47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Alperen Kızıl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DCB9D64" w14:textId="6D01AA62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7620874" w14:textId="34E855E6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30.50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6EB1F2F" w14:textId="79DAC84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5182E22" w14:textId="473A9DF4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BAEA2F2" w14:textId="253084B7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1:08.10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5ADFA88" w14:textId="700F76F9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E70D3FF" w14:textId="6183DE1D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981DE5D" w14:textId="0BC845F4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1:03.33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63C7206" w14:textId="652C6FD0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7EF1AA9" w14:textId="17261A1C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ADE8E01" w14:textId="2A45E03B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2:35.34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6FA7036" w14:textId="10730801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3E31987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0D12922" w14:textId="25896F51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Miraç Hüseyin Yıldız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323F3D0" w14:textId="64474F6A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54D5312" w14:textId="0EBC0D3A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1:00.59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278B195" w14:textId="38C4D81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B416504" w14:textId="1254EB48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6CD13A8" w14:textId="5D18E57C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1:07.55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477FFA0" w14:textId="75BB4B6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A969708" w14:textId="7893E899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E2CFC0D" w14:textId="434ACC48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ECE5904" w14:textId="35C79D07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D399D36" w14:textId="393D47CD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650E148" w14:textId="1A5429E6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2:30.25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7DF57A2" w14:textId="63C5F3BA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</w:tr>
      <w:tr w:rsidR="00A4461C" w:rsidRPr="000A34FE" w14:paraId="555E905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FB343C2" w14:textId="503B5F42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Ilgaz Arslan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B3B2F3C" w14:textId="090F0EA7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88FEEC1" w14:textId="3B298888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1:07.96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4C759ED" w14:textId="788FC955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ED19D96" w14:textId="0D4B6B2C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A9737B8" w14:textId="418CE1A2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2:30.08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6415879" w14:textId="54797153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3EBF081" w14:textId="7EF0C097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D76307A" w14:textId="66F2CD8C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1:03.65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A2E60DC" w14:textId="056F977F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04695AA" w14:textId="7A8EA1D3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EE86803" w14:textId="40FDE34E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32.16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4EAF8FB" w14:textId="6ABBA049" w:rsidR="00862F87" w:rsidRPr="00C56BD2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</w:tr>
      <w:tr w:rsidR="00A4461C" w:rsidRPr="000A34FE" w14:paraId="4968688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7D56887" w14:textId="32E2BB4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Halil Altunbulak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117B89E" w14:textId="3CD9269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6125A5E" w14:textId="432B838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2:11.89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921A13D" w14:textId="21837CA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A3379E0" w14:textId="2B03018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3D7629D" w14:textId="18DC987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1:00.03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8EEEB83" w14:textId="3578F9A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0CDEF90" w14:textId="7D8D6D4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76C1B2A" w14:textId="1BB9B57A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4:58.45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95AE869" w14:textId="7D999C2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F92C8EE" w14:textId="4A044C7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D33228F" w14:textId="2331D58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27.78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DC1A875" w14:textId="4020227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</w:tr>
      <w:tr w:rsidR="00A4461C" w:rsidRPr="000A34FE" w14:paraId="1A9E899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57F86BF" w14:textId="6A1255F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 Erse Durali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48611697" w14:textId="2C98FE6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FAC8A74" w14:textId="4262C65A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1:03.78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94857B0" w14:textId="22E1658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758C2B8" w14:textId="29B3B6A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332E723" w14:textId="414BF52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27.25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2D9D878" w14:textId="393B27D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A525AA0" w14:textId="48202CC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46B6D3E" w14:textId="7EA6396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2:25.83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84A9114" w14:textId="63EE246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5FAC96E3" w14:textId="580CBA0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B256E95" w14:textId="3CBE700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1:01.60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6104E73" w14:textId="413B56E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</w:tr>
      <w:tr w:rsidR="00A4461C" w:rsidRPr="000A34FE" w14:paraId="4F43C7D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F112A57" w14:textId="1041652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Hüseyin Arkın Geylan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0922631" w14:textId="00FE1A0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1D016CA" w14:textId="270E5DB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2:16.27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707404B" w14:textId="004852D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C3A28DB" w14:textId="7451FCA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E3E2876" w14:textId="674838D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4:51.32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1A2F49B" w14:textId="74A5404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38ED1EC" w14:textId="36C747F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9182EFD" w14:textId="7F5161C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2:16.40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FCF7B40" w14:textId="64F41BE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5B809D7" w14:textId="24ECF1B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05E2A70" w14:textId="1DFABBE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1:04.41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78EE068" w14:textId="436B296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</w:tr>
      <w:tr w:rsidR="00A4461C" w:rsidRPr="000A34FE" w14:paraId="192D53B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655E5E1" w14:textId="7A26081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Sarp Çevik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860EF15" w14:textId="447E390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9C0ECB2" w14:textId="6CEBEF0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1:02.31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9452A01" w14:textId="077EB99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D692AD4" w14:textId="2A031B8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69CBEEA" w14:textId="3596839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2:00.90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654DDD1" w14:textId="4106C29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0CE675A" w14:textId="1C3AF32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95FCC07" w14:textId="211F0C4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4:20.41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B22E457" w14:textId="513E449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49E8F22" w14:textId="480DA9C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1E5E7A9" w14:textId="6DD2708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29.59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BF53634" w14:textId="0382A18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</w:tr>
      <w:tr w:rsidR="00A4461C" w:rsidRPr="000A34FE" w14:paraId="71B0BAF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AF2543F" w14:textId="418FB95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Burak Ali Sav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D96E5E1" w14:textId="0843076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0FDBF47" w14:textId="4D14E2D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55.39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19FFF22" w14:textId="5B9D89C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20B63E3" w14:textId="209CA26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A03DF92" w14:textId="17F5456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27.23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1A4BCD4" w14:textId="0CEFB47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7ECF438" w14:textId="170A014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861F512" w14:textId="1A1208F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25.59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1035628" w14:textId="09B8284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80D1339" w14:textId="303A7CC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8A7519D" w14:textId="772EA68A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1:02.10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5F2E10F" w14:textId="519520C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</w:tr>
      <w:tr w:rsidR="00A4461C" w:rsidRPr="000A34FE" w14:paraId="7FDDF97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40075C3" w14:textId="7BBBB14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 Demir Erusta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0B274F5" w14:textId="48D0452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93DC0E9" w14:textId="2677D35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2:18.56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11E5F51" w14:textId="3B64922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53B9ADE" w14:textId="5C92D34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AB0F49D" w14:textId="494B392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2:18.60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1A50D32" w14:textId="7F3E9082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3F7E8B1" w14:textId="4E61E65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8A6AA9D" w14:textId="112B867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28.96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CEC25FC" w14:textId="417C29B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A7A07B8" w14:textId="3B7ED0C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686E926" w14:textId="0433B90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1:02.84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0AB1F56" w14:textId="28AD787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59A766B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1B902B0" w14:textId="62B3D61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Demiröz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1A8B823" w14:textId="79F2238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0ACD1E9" w14:textId="0C0BFA1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1:02.36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0FDB527" w14:textId="0FD6342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01B8D62" w14:textId="3F0C2D4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C0BB7F3" w14:textId="078C9FC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29.31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89CCCD3" w14:textId="006134D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26ABBE8" w14:textId="6A43FF3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3B7737F" w14:textId="6780ED4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26.03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FD69C29" w14:textId="25B36BB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731C69C" w14:textId="4F48D0B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B9D0FEF" w14:textId="7E0018E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57.76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37925AF" w14:textId="15327DB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</w:tr>
      <w:tr w:rsidR="00A4461C" w:rsidRPr="000A34FE" w14:paraId="5114E06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61D5B66" w14:textId="1247B88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Bedirhan Acar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F47F966" w14:textId="6FFFBD9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737915F" w14:textId="5639CDF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4:55.49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9D0E91E" w14:textId="1EA49B4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E8BE443" w14:textId="03E0618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7C0B94D" w14:textId="16D6A86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16:53.55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791AC71" w14:textId="0D68712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A91535A" w14:textId="226D899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437778B" w14:textId="2FA6B57F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4:15.96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EF1CCCA" w14:textId="38DD6C1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D4A2B31" w14:textId="65438B7A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167A70D" w14:textId="2B88176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8:51.83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0809D07" w14:textId="4C51B59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</w:tr>
      <w:tr w:rsidR="00A4461C" w:rsidRPr="000A34FE" w14:paraId="0A09458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8F16E24" w14:textId="19C03D92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Eser Mercan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11B20B0" w14:textId="3FA44E02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8C1CFF7" w14:textId="56F43D1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1:00.78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E53E9E8" w14:textId="60EFF8D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4414571" w14:textId="036289D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711E9EC" w14:textId="23320DE2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4:21.05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547F5D3" w14:textId="2FA0C89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4AE797E" w14:textId="2521776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477A872" w14:textId="691EDE0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28.13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D85F6CF" w14:textId="1FE2A8C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675A0B0F" w14:textId="1C3CB1CA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4673092" w14:textId="1429A21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5BEF6A8" w14:textId="60BED62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3C654D5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0BE06BE" w14:textId="0D5EFA3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Yiğit Kızılöz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5157CAB" w14:textId="3F5153A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45C7734" w14:textId="4BDE0BD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2:39.50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A55B984" w14:textId="7588285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5BADC91" w14:textId="16EB0D6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CAC5175" w14:textId="78C881B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1:12.22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9BDEAD8" w14:textId="3B9EAE1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5E72553" w14:textId="7B63F5D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F8FDE95" w14:textId="2F73755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33.11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D5AD6AB" w14:textId="1062931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0EA1E1B" w14:textId="239A79E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091F6A8" w14:textId="4982D042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1:04.75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AB066D1" w14:textId="4D7D1FB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</w:tr>
      <w:tr w:rsidR="00A4461C" w:rsidRPr="000A34FE" w14:paraId="1119F1B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5542420" w14:textId="378183D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Ayar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7FA913A" w14:textId="770D35B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2A2415A" w14:textId="5A33983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4:58.80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5B1E705" w14:textId="61034A9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4F89609" w14:textId="2C55432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FA0D4B2" w14:textId="4DA4D072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8:56.34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80CB390" w14:textId="3A1A15C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A5181BC" w14:textId="59720A6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3EB151D" w14:textId="7E4371B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17.14.17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C95D148" w14:textId="23396FF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A8A5F2A" w14:textId="41C0323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971CE4F" w14:textId="7C6365D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4:25.99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E0496CB" w14:textId="30EE67E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</w:tr>
      <w:tr w:rsidR="00A4461C" w:rsidRPr="000A34FE" w14:paraId="20FFE44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B5BD393" w14:textId="26E8185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Ozan Uyanık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CD0882A" w14:textId="7270142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704A453" w14:textId="1C54C97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2:22.89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820E1BD" w14:textId="6F462D3A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080E47A" w14:textId="69493FE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BCA0DD6" w14:textId="5F7DB19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5:12.20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181ABB4" w14:textId="32023C0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6A4CD85" w14:textId="4A0C60B7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B6D1279" w14:textId="5C1D0DC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4:26.35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26A9DC6" w14:textId="5302169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F338B78" w14:textId="61B694E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77A72EE" w14:textId="6ED42DA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9:16.03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F97E383" w14:textId="777FA886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</w:tr>
      <w:tr w:rsidR="00A4461C" w:rsidRPr="000A34FE" w14:paraId="4AAF027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3E4F014" w14:textId="49D836F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Sarp Tuncer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0DAEDE8" w14:textId="6A43D363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9E5B16C" w14:textId="7FF9A5F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2:21.58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BD47BC2" w14:textId="52CB8B1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19CC7AD" w14:textId="4AD0436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6A4F79D" w14:textId="4DD14A99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1:05.61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1BC0B9D" w14:textId="1A397ECC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6166E1D" w14:textId="71BC05BB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58B0D7A" w14:textId="642BCE1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1:06.67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290CAFA" w14:textId="38843AD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7C7A180" w14:textId="65A480B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08B8CAF" w14:textId="3C21A93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30.22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4A0DF9B" w14:textId="631801C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</w:t>
            </w:r>
          </w:p>
        </w:tc>
      </w:tr>
      <w:tr w:rsidR="00A4461C" w:rsidRPr="000A34FE" w14:paraId="0CE2888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6FE822C" w14:textId="37E6997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Ömer Turgut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CD49DE3" w14:textId="42597524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3B9E760" w14:textId="133DFC1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57.26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DEE4CE0" w14:textId="2E8B79CA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A082901" w14:textId="2A0B6D92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61A007A" w14:textId="63893408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2:06.37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E911E7D" w14:textId="4323E151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604B76E7" w14:textId="3D2C86ED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A1D5F6C" w14:textId="09659405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26.32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3E29477" w14:textId="3990843A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6667818" w14:textId="05EBB0FE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419E28C" w14:textId="7A33B952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4:30.16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014E6AF" w14:textId="59929440" w:rsidR="00862F87" w:rsidRPr="00862F87" w:rsidRDefault="00862F87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62F87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</w:tr>
      <w:tr w:rsidR="007B62C5" w:rsidRPr="000A34FE" w14:paraId="0CB2C44C" w14:textId="77777777" w:rsidTr="007B62C5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20EBAF5A" w14:textId="288B2925" w:rsidR="007B62C5" w:rsidRPr="00862F87" w:rsidRDefault="00877D98" w:rsidP="00862F8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Erkekler-15 Yaş</w:t>
            </w:r>
          </w:p>
        </w:tc>
      </w:tr>
      <w:tr w:rsidR="00A4461C" w:rsidRPr="000A34FE" w14:paraId="07A82D5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1215EB7" w14:textId="13CC531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83B7AC8" w14:textId="22CA0C4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CE21E80" w14:textId="4AC4137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2:03.89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9B8F827" w14:textId="2612033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814E055" w14:textId="2DB8B85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3EF19DC" w14:textId="49F5046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56.37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6BFE5DD" w14:textId="2E55A38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AE21A10" w14:textId="6AE8E7A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F0EBC4B" w14:textId="61212F7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23.73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35A52F9" w14:textId="7A85446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B2E1079" w14:textId="540FE8A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13AA8A7" w14:textId="056DE5F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2:08.82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264FF6F" w14:textId="1D4EFA6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6B954F0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9DFA77C" w14:textId="29E873E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 Şamlı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429342F" w14:textId="606E8E9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BC3DDBE" w14:textId="7CA8D4F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52.39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41EA6CD" w14:textId="7B10907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6F1EC27" w14:textId="2AA5B8B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9FD5A4C" w14:textId="0DD23B7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26.21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77E166A" w14:textId="09E4EA7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B2E9D47" w14:textId="4269B6B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6546C2F" w14:textId="7B1B329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24.26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FC7142D" w14:textId="439F271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35DD8AA" w14:textId="1F55CC8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24DD530" w14:textId="014A2C2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EF86DB4" w14:textId="33494A7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FAF9E0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A04D78B" w14:textId="1BC4C57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CDC4D8" w14:textId="196F547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F0541AD" w14:textId="3B89FA0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26.81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7B54DF6" w14:textId="2E4B2DF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717C8E1C" w14:textId="737DCFE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264CDC5" w14:textId="7AD719F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2:03.59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036D351" w14:textId="4ED509C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255683F" w14:textId="328D9C5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18D1DF8" w14:textId="57D5A8F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57.63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DC3763C" w14:textId="5A22523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E9B85AF" w14:textId="34EB118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F6452A8" w14:textId="483CC5B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1:01.31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6C3C6D4" w14:textId="619C7A2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</w:tr>
      <w:tr w:rsidR="00A4461C" w:rsidRPr="000A34FE" w14:paraId="3EB0011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F4DC19C" w14:textId="0FA9405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Aziz Işık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5098CC8" w14:textId="1C70FA6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A6AD276" w14:textId="74CE0DA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4:35.19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F18D1BC" w14:textId="376E8E8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632DD1B" w14:textId="5B2384E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8593D69" w14:textId="67D1107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29.75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295AE80" w14:textId="3066494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35437AB" w14:textId="134EFBC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0E88CCA" w14:textId="0C443AD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2:21.26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46DE9E9" w14:textId="68CEB06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7B38940" w14:textId="7B7122C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DA554E2" w14:textId="3327305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1:03.95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AB64CDF" w14:textId="3D05BF8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516FBFB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125E556" w14:textId="7183D5A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Kağan Koçal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5DBC6E5" w14:textId="7C49ABE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B6A10F0" w14:textId="0D26DE8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1:54.94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F18B30C" w14:textId="6983309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199AC26" w14:textId="49AF550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F6E1102" w14:textId="5AE74B7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4:03.00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C8F6673" w14:textId="0D526E0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45A12C2" w14:textId="66ACBA0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E8E732B" w14:textId="18CF29D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53.34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9E51887" w14:textId="01A272B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4EAE010" w14:textId="0712FD0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1A2AAAA" w14:textId="2559390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25.16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87A287C" w14:textId="14AE6C0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</w:tr>
      <w:tr w:rsidR="00A4461C" w:rsidRPr="000A34FE" w14:paraId="0B5DF71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27F0F1F" w14:textId="32DC0EA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Hasan Göktuğ Tunçay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F73DA46" w14:textId="66C5580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A898A3E" w14:textId="11A7F18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1:55.92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9896310" w14:textId="0C5DD9F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6AA1E12" w14:textId="30A5F49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750A0C1" w14:textId="646DD1A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4:08.09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B341501" w14:textId="0685ECA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816C22C" w14:textId="0A0323C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C23E0BC" w14:textId="2748C12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53.92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7716276" w14:textId="689AF5E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3DB44B9" w14:textId="3EDBBBD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DE850CA" w14:textId="46BEB22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8:35.96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4701837" w14:textId="57D827E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27991C1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EDCB945" w14:textId="1398296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Refik Özdemir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4BC6155" w14:textId="7FEC042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9EEEED8" w14:textId="168F552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2:11.07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E4D9CB3" w14:textId="4F37BF2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2815CC4" w14:textId="0EC490A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7D08799" w14:textId="5A0AD76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4:45.22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5EEBB7E" w14:textId="2A304C8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129BB27C" w14:textId="364D08B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A1AED20" w14:textId="0EDDC5B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1:00.20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607D9A9" w14:textId="61C6DFA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6361E1C" w14:textId="2562CCA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52DD970" w14:textId="718240D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31.05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AFB592E" w14:textId="2307C18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2D1E04E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7D78B27" w14:textId="33E7E3E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Onur Ali Toköz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302271D" w14:textId="06817F6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4A37C78" w14:textId="7916A21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1:06.95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EEAE7E0" w14:textId="255642E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4CE65E0" w14:textId="5488F8B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D2712A0" w14:textId="0FA0C58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2:28.95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F024C35" w14:textId="5AC96E3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6325D0E" w14:textId="000A9CA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528A6B8" w14:textId="6BA2CE1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31.02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390C95E" w14:textId="3450C9C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48A03E6" w14:textId="60DB25D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DC465D8" w14:textId="288F244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28.20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28400C2" w14:textId="756344B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</w:tr>
      <w:tr w:rsidR="00A4461C" w:rsidRPr="000A34FE" w14:paraId="724D8A6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3AE86AD" w14:textId="166D614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Mert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971919D" w14:textId="2F2BF75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4EBE3C3" w14:textId="67B440C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2:14.53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88DA4BA" w14:textId="31C0D45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7CF55B31" w14:textId="60507E0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BB86F05" w14:textId="38B44BE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59.93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D87F559" w14:textId="051B155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3DC2BC8" w14:textId="0B996DA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0883FF8" w14:textId="3E39D5D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27.16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60ADC4A" w14:textId="2E8CC32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19B202DD" w14:textId="1D9FF9F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D24950D" w14:textId="64D36A4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5F76F979" w14:textId="18EA052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32F3E81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3C4278E" w14:textId="4D38ED6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Ömer Kıvanç Özer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72E2FA7" w14:textId="0DBC830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1E6F4EF" w14:textId="442B194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2:15.07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4F3172" w14:textId="758B862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D2893DF" w14:textId="2D65599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8BD97FE" w14:textId="3D7CB21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1:01.32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C7CDE23" w14:textId="632E552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D62D003" w14:textId="412D093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2D2E120" w14:textId="63756D4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27.92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F1360E4" w14:textId="24D16C0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578E39F" w14:textId="2A0B50C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9C1079B" w14:textId="3275150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27.94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D4D8BAA" w14:textId="54C7093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</w:t>
            </w:r>
          </w:p>
        </w:tc>
      </w:tr>
      <w:tr w:rsidR="00A4461C" w:rsidRPr="000A34FE" w14:paraId="1D017BD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21C0423" w14:textId="4FE50B0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Dara Eren 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7D792A0" w14:textId="0463DEC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420CAC8" w14:textId="071480C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17:24.75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9103F83" w14:textId="6AEA60E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F614ACC" w14:textId="356FDEF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27F5585" w14:textId="1BB62BE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8:49.52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A0087E3" w14:textId="3649B2B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169EEA0" w14:textId="7372472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7F43DD4" w14:textId="1AA644B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4:13.37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FF4AF5B" w14:textId="575D585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8F7F885" w14:textId="5D7D8A5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C05E494" w14:textId="433563B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2:01.11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91EC893" w14:textId="0336956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</w:tr>
      <w:tr w:rsidR="00A4461C" w:rsidRPr="000A34FE" w14:paraId="0DCFCA4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CF85858" w14:textId="0C6F47C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Mustafa Batu Şahan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E620A20" w14:textId="0E1E2C9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22B4584" w14:textId="47A7173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5:02.95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116B543" w14:textId="4AB648E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F34C327" w14:textId="65EC1DE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62F73A7" w14:textId="0193278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2:23.48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574A842" w14:textId="403EAA1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2767B69B" w14:textId="45A2C97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50D52EDA" w14:textId="1712C1D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D73332B" w14:textId="2FF64DC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77EC785" w14:textId="1011633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5B91D6D" w14:textId="69ABDE8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9AA857D" w14:textId="54261C4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FA6320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790C728" w14:textId="2B602F8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Abdullah Süzen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8354BE9" w14:textId="168D46F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FADDF37" w14:textId="49C3213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5:04.17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C593C50" w14:textId="407D7FD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66BA24E" w14:textId="64AA78F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A3E4AA0" w14:textId="7B629A2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2:23.07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2C1B020" w14:textId="6C52200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5B8E607D" w14:textId="0288FEA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0188358" w14:textId="45D4749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773689D" w14:textId="741E349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318117DE" w14:textId="75AD60B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07D760B" w14:textId="51CC430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8264808" w14:textId="5ACB9AF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12215D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5DAD9B8" w14:textId="40DB55F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Efe Erdem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7DF15C7" w14:textId="3627B5E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4533409" w14:textId="552873B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2:20.58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6FFEE5A" w14:textId="16DFA56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367A533" w14:textId="30274B92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A395956" w14:textId="6367AC8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1:03.97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52520D7" w14:textId="2B139EC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C69C7D2" w14:textId="6B3659B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123BCD2" w14:textId="1AACBE3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29.72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30FB5F5" w14:textId="5F82F68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CC44088" w14:textId="6FC6121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FEC9B05" w14:textId="02A0D98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303BACE" w14:textId="69E49E7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5919F97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3AD1BB2" w14:textId="1F19380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Gençata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30C61CB" w14:textId="2CAAE34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D107253" w14:textId="3195DD8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2:22.45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AFEC239" w14:textId="2D5001D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A6E1073" w14:textId="6432747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B79DC7B" w14:textId="5276F79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D0BFFD9" w14:textId="3709D8D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0630545" w14:textId="5544CA2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1CDEEF2" w14:textId="1EE5DB73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454B3AC" w14:textId="43ABF1D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307DADB2" w14:textId="1BB3526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07D41D4" w14:textId="1DCA2F8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0535CC0" w14:textId="32D7ACA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8635B9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483D0D3" w14:textId="27C42C6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Özden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FEF07E4" w14:textId="1F97FF1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00E9C7A" w14:textId="16BEA32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2:23.91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B95EEAD" w14:textId="49352E6F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1F25484" w14:textId="6327DB1A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8A11490" w14:textId="1CCB26C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29.98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69E8C2A" w14:textId="50A3787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2B73F569" w14:textId="5799E9E8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A9A81EE" w14:textId="0B730BD7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477578F" w14:textId="2578196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166E975" w14:textId="2560E0D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417058B" w14:textId="3414290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23C8FBF" w14:textId="50F703ED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CCEF8A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6BD9B75" w14:textId="57B2D61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Poyraz Dönmez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30184B0" w14:textId="74A827F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C4C1BB8" w14:textId="471C8DBB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4:36.95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ED03C21" w14:textId="240093D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59FB978" w14:textId="2C47180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1B9B179F" w14:textId="1CFD2434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26.53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7E5FF3D" w14:textId="02F13FA5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D7D7DC9" w14:textId="7397161C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24F4B75" w14:textId="32713DF9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57.63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70E8D44" w14:textId="220A2FA0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44E214D" w14:textId="3C7CDB96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4605845" w14:textId="46910061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2:08.75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F272BFB" w14:textId="77C79C5E" w:rsidR="00E77DC8" w:rsidRPr="00E77DC8" w:rsidRDefault="00E77DC8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77DC8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43</w:t>
            </w:r>
          </w:p>
        </w:tc>
      </w:tr>
      <w:tr w:rsidR="00DD4429" w:rsidRPr="000A34FE" w14:paraId="58A8D425" w14:textId="77777777" w:rsidTr="00DD4429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6CDF96CB" w14:textId="288FF8B6" w:rsidR="00DD4429" w:rsidRPr="00E77DC8" w:rsidRDefault="00DD4429" w:rsidP="00E77DC8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Erkekler-Yıldızlar</w:t>
            </w:r>
          </w:p>
        </w:tc>
      </w:tr>
      <w:tr w:rsidR="00A4461C" w:rsidRPr="000A34FE" w14:paraId="7240EAD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FDF6695" w14:textId="1BF9215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 Şamlı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86F457D" w14:textId="6B2A594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FC97A56" w14:textId="5965495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52.39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F6742B4" w14:textId="1788D7D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776F131" w14:textId="2211DE0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90FE41A" w14:textId="0EE6838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24.26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1AEAA96" w14:textId="24E0CD7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4D320F9" w14:textId="0EE7876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2A4BA30" w14:textId="2398FE3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26.21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4879317" w14:textId="6F51A3C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022900F" w14:textId="42833DA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8FD337D" w14:textId="4BAFA8CB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4AD2A6A" w14:textId="4FB41C54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583C4EF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F7F0FA1" w14:textId="5D4FBB1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8876A55" w14:textId="0998FB2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E07065C" w14:textId="4F65FFE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2:03.89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E8BDC32" w14:textId="7717FB2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68B7621" w14:textId="3CEC423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3FB584" w14:textId="1B279E8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56.37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A236784" w14:textId="2D9EEF6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B46EF46" w14:textId="140A706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B560C5F" w14:textId="482C790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23.73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F257E56" w14:textId="51E90D6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C6CA3AE" w14:textId="2EE5E17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ECFF632" w14:textId="5D8CE43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2:08.82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B24A78B" w14:textId="0B9926D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A4461C" w:rsidRPr="000A34FE" w14:paraId="571E194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CAF5BC3" w14:textId="3750DFC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Aziz Işık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E601A7D" w14:textId="797994A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7E4EE4D" w14:textId="161256C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4:35.19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496BEFD" w14:textId="0069EEF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629C088" w14:textId="58C51A4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ACC0C54" w14:textId="02D1976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2:21.26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101D413" w14:textId="241230A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E31A390" w14:textId="3126464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15C89CE" w14:textId="2CFAA81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1:03.95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61F6A0C" w14:textId="7DBC9E8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E340967" w14:textId="6E6A50B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D59935A" w14:textId="43E6180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29.75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076C2DB" w14:textId="21DBE67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</w:tr>
      <w:tr w:rsidR="00A4461C" w:rsidRPr="000A34FE" w14:paraId="66395B8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8BBE0AE" w14:textId="0BA4AD3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AA735AD" w14:textId="58737CF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BC2E5BF" w14:textId="08EAB6A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2:03.59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EF49732" w14:textId="41D6BDE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8592598" w14:textId="27D5D67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F03F62E" w14:textId="5317DCF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26.81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6084B3B" w14:textId="4FA90D5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73AEE7A" w14:textId="721FAC7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ADB8234" w14:textId="6CA607C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57.63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21EF475" w14:textId="1027497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895181A" w14:textId="1D339AB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ACA70FD" w14:textId="00155A3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1:01.31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35D880D" w14:textId="112144A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</w:tr>
      <w:tr w:rsidR="00A4461C" w:rsidRPr="000A34FE" w14:paraId="4C1D062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17906CF" w14:textId="7372D77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Kağan Koçal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B0718F3" w14:textId="60337FB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A5515BE" w14:textId="551BFC7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1:54.94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D2FF057" w14:textId="7B2CAFA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3241D09" w14:textId="027B722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B7ABD9B" w14:textId="30FFB23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4:03.00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EC8CD42" w14:textId="24ED131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87730D2" w14:textId="1E30B60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F98CBF2" w14:textId="5BE469E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53.34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3D4CCB7" w14:textId="2491BFC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5BE8575" w14:textId="3D36F2D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912D8CF" w14:textId="6F64ECE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25.16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314480D" w14:textId="379F396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</w:t>
            </w:r>
          </w:p>
        </w:tc>
      </w:tr>
      <w:tr w:rsidR="00A4461C" w:rsidRPr="000A34FE" w14:paraId="3589F58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0828B99" w14:textId="744F85C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Hasan Göktuğ Tunçay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B32163D" w14:textId="77CABDD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B8C2210" w14:textId="6B9C72C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1:55.92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A039C0C" w14:textId="4817631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7866933" w14:textId="45FB86A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A7EB87F" w14:textId="188EF0D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4:08.09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A78BA5A" w14:textId="6A07A89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491DCD9" w14:textId="03B18AE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AD2359E" w14:textId="1978E49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8:35.96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D5FBE80" w14:textId="3F7BC6A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D1BEEA5" w14:textId="7C1448F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39F07FB" w14:textId="6E6A8FD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53.92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702126F" w14:textId="59FD716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</w:tr>
      <w:tr w:rsidR="00A4461C" w:rsidRPr="000A34FE" w14:paraId="40E0979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89D27A5" w14:textId="153CC22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Refik Özdemir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0069220" w14:textId="1D6067C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7209D67" w14:textId="3D448CC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2:11.07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9437911" w14:textId="6B2834B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C887CA8" w14:textId="10CB554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B23200E" w14:textId="0C95A19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1:00.20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0D91AFED" w14:textId="179DDA7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916CDDF" w14:textId="2B313A9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AE4B562" w14:textId="5CDD0C1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4:45.22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30F547B" w14:textId="7B9E34F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E28D177" w14:textId="68C2B62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EF8B9D1" w14:textId="78B81F2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31.05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6FD5CDF" w14:textId="2A81AAE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</w:tr>
      <w:tr w:rsidR="00A4461C" w:rsidRPr="000A34FE" w14:paraId="174D01F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324B874" w14:textId="7696825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Miraç Hüseyin Yıldız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2C4F4E3" w14:textId="75A7AE2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8F36B87" w14:textId="27162B2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1:00.59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D70FA54" w14:textId="033B554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2402BA7" w14:textId="513F31B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2D775EA" w14:textId="5A54E91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1:07.55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ED38073" w14:textId="2AB90CB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2F3B1F1" w14:textId="65D91E0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9FE2F43" w14:textId="4B2BD92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767E679" w14:textId="7FB00E6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8016E3A" w14:textId="3C1BD4B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9EE5860" w14:textId="6860148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2:30.25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7C12249" w14:textId="0C3085E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</w:tr>
    </w:tbl>
    <w:p w14:paraId="13DE687E" w14:textId="77777777" w:rsidR="00AC7BA4" w:rsidRDefault="00AC7BA4"/>
    <w:tbl>
      <w:tblPr>
        <w:tblW w:w="49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  <w:gridCol w:w="1542"/>
        <w:gridCol w:w="784"/>
        <w:gridCol w:w="667"/>
        <w:gridCol w:w="1163"/>
        <w:gridCol w:w="892"/>
        <w:gridCol w:w="841"/>
        <w:gridCol w:w="1571"/>
        <w:gridCol w:w="778"/>
        <w:gridCol w:w="698"/>
        <w:gridCol w:w="1015"/>
        <w:gridCol w:w="781"/>
        <w:gridCol w:w="619"/>
      </w:tblGrid>
      <w:tr w:rsidR="00A4461C" w:rsidRPr="000A34FE" w14:paraId="61C4B69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0514A75" w14:textId="5103C0D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Alperen Kızıl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9A2294B" w14:textId="4B29E9B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D170454" w14:textId="27742A2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30.50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70DE9D4" w14:textId="6B24AA3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BD01F4A" w14:textId="7529EDA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A4D3957" w14:textId="44CE4D6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1:08.10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F9DA82E" w14:textId="07DA31B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E49C3EE" w14:textId="39DCC73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EEE456C" w14:textId="6C1D9E3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1:03.33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5EA1069" w14:textId="64F677C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F844D41" w14:textId="76CEDE0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194B0E6" w14:textId="2EB93D5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2:35.34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0532BD1" w14:textId="6C3F41E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</w:tr>
      <w:tr w:rsidR="00A4461C" w:rsidRPr="000A34FE" w14:paraId="19BA071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29E55AA" w14:textId="51F6AE7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Yavuz Kaan Satır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F49302E" w14:textId="67D366D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5CA0AE2" w14:textId="0A57872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2:10.04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3106674" w14:textId="0694897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7374EA0" w14:textId="7BA63B0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FD02BD6" w14:textId="3CDEE58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1:00.41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02E972C" w14:textId="058B0A1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66A3214" w14:textId="274F0F9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30FDA80" w14:textId="2BDE82B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28.05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23E08F2" w14:textId="1357729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0E9EA89" w14:textId="1AC819B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8D77CC4" w14:textId="5C0286B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1:59.91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DDA45F1" w14:textId="018D2A1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</w:t>
            </w:r>
          </w:p>
        </w:tc>
      </w:tr>
      <w:tr w:rsidR="00A4461C" w:rsidRPr="000A34FE" w14:paraId="66CF8AE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0AFD834" w14:textId="15754C3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Halil Altunbulak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505EF40" w14:textId="2D60CC0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FB8321C" w14:textId="6D864C8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2:11.89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8671711" w14:textId="6A5C989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5ECB82D" w14:textId="00549C6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5625763" w14:textId="25FE198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1:00.03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8BF3DEB" w14:textId="685FD0A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BB728C0" w14:textId="0D567AC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CA3396C" w14:textId="126052D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4:58.45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CDEBED2" w14:textId="02553E9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84B6F47" w14:textId="614DC89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0F8F3B3" w14:textId="40ED315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27.78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9A9EBFF" w14:textId="1BF1DD4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</w:tr>
      <w:tr w:rsidR="00A4461C" w:rsidRPr="000A34FE" w14:paraId="5D11E75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3107DA9" w14:textId="6B49D22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Onur Ali Toköz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AB189A5" w14:textId="24B92E3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7FA6332" w14:textId="01DA27D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1:06.95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BBC505B" w14:textId="335585F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26368B6" w14:textId="2255AE8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AB4C3B1" w14:textId="77D29A6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2:28.95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3C43245" w14:textId="0A12819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8C95A27" w14:textId="2C61437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F94893F" w14:textId="183FD34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31.02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062121F" w14:textId="05306BC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D5E201B" w14:textId="4A1963F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F02746B" w14:textId="438B686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28.20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C38E0B8" w14:textId="4D2C3A3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67</w:t>
            </w:r>
          </w:p>
        </w:tc>
      </w:tr>
      <w:tr w:rsidR="00A4461C" w:rsidRPr="000A34FE" w14:paraId="40C6E8F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2E57949" w14:textId="61E06CA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İbrahim Burhan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86A963A" w14:textId="4BA2299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C11E517" w14:textId="538BA38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16.31.31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58EA222" w14:textId="4363231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BEED914" w14:textId="730ECAB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50AAF3A" w14:textId="10E22DA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8:45.28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5F1318B" w14:textId="5278CDA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1066383" w14:textId="04C8C98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D244D0A" w14:textId="261B17C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2:36.47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4AC582B" w14:textId="6F35EC7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2BF3F6B" w14:textId="29B2853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DF09E85" w14:textId="446AA5F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4:16.37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2FE4C6F" w14:textId="0A87E99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37</w:t>
            </w:r>
          </w:p>
        </w:tc>
      </w:tr>
      <w:tr w:rsidR="00A4461C" w:rsidRPr="000A34FE" w14:paraId="6AEB796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9E3E668" w14:textId="47D1D69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Ilgaz Arslan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70AF0BC" w14:textId="38BF9E7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9C224AD" w14:textId="6EA0BEA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2:30.08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805EC85" w14:textId="7E3A117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64F84D4" w14:textId="17F7FAD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3A7A30A" w14:textId="05BA6C1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1:07.96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126915F" w14:textId="3916C30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FA3C214" w14:textId="207DA39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8594791" w14:textId="32612B2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32.16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41B5865" w14:textId="071F65C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81B08E9" w14:textId="5153EC7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031B3E8" w14:textId="558ECFA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1:03.65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DCF75EB" w14:textId="458F126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</w:tr>
      <w:tr w:rsidR="00A4461C" w:rsidRPr="000A34FE" w14:paraId="18CD106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69D8C76" w14:textId="2EF8199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Mert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5227CAF" w14:textId="6793947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7161C0A" w14:textId="295760B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2:14.53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63E9D01" w14:textId="05D0608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B19DC06" w14:textId="0D7494D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A1A8F8C" w14:textId="206250C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59.93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801BEA3" w14:textId="7DCEDEE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5FB1F59" w14:textId="18C9380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DEE72A5" w14:textId="2CA08C5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27.16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FB11190" w14:textId="53F9E38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56FB912F" w14:textId="480C1451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BFDAA0B" w14:textId="562AEE7D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D71260A" w14:textId="1B318794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08D8C94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DFAC677" w14:textId="4491654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Ömer Kıvanç Özer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89C798D" w14:textId="514ECBA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5F00A83" w14:textId="1E975AD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27.92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4D019D4" w14:textId="16CD850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E7BDCD7" w14:textId="4687FD6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0D403A4" w14:textId="05E30D6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1:01.32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09C74D6" w14:textId="2C08A0B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D3AE972" w14:textId="55EFDB0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81A7AA1" w14:textId="1DAB4ED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2:15.07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ADF4B05" w14:textId="7F66059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34DB674" w14:textId="5B17F17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75D41BD" w14:textId="1B8E2B5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27.94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FAFDDB2" w14:textId="172960E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</w:t>
            </w:r>
          </w:p>
        </w:tc>
      </w:tr>
      <w:tr w:rsidR="00A4461C" w:rsidRPr="000A34FE" w14:paraId="7FC3F41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FAEC444" w14:textId="0D6CEFF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Hüseyin Arkın Geylan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EAC613B" w14:textId="23631AC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61B1070" w14:textId="2EAD645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4:51.32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7528A34" w14:textId="3944A8E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48CCDD8" w14:textId="68DEB6B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8C1D951" w14:textId="32A44C3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2:16.27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FBAF063" w14:textId="4FB87D6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1A4D862" w14:textId="27D1A6D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C0E2051" w14:textId="37D7109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2:16.40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4FA6871" w14:textId="3F94D64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585868C" w14:textId="6C96082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E879E59" w14:textId="36FD793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1:04.41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3D28EFA" w14:textId="0BE59C0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44</w:t>
            </w:r>
          </w:p>
        </w:tc>
      </w:tr>
      <w:tr w:rsidR="00A4461C" w:rsidRPr="000A34FE" w14:paraId="08D5E87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B773BEB" w14:textId="3F6EE36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Arda Sabri Tiryaki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8427712" w14:textId="159CDAE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38DEB911" w14:textId="5A015F7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2:18.48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536E9E9C" w14:textId="07D1E80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5C7B3EB" w14:textId="3FEB3DF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94E11C4" w14:textId="1C41E10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4:54.63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30C6C69" w14:textId="1D221B1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EA7DAAD" w14:textId="782FD9F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87CF34B" w14:textId="1B0869E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2:32.66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C8E52EB" w14:textId="2B2EB7E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B0FF6EE" w14:textId="4EBBE53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E810884" w14:textId="7048E8F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73073C4" w14:textId="2732DF3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38</w:t>
            </w:r>
          </w:p>
        </w:tc>
      </w:tr>
      <w:tr w:rsidR="00A4461C" w:rsidRPr="000A34FE" w14:paraId="070081A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1430069" w14:textId="6EB0B36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 Demir Erusta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27368F3" w14:textId="76325B6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08E23F2" w14:textId="6BB1076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2:18.56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805C372" w14:textId="30BE9D1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027BFA8" w14:textId="1E2DE80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F088AB" w14:textId="11776B9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2:18.60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9B7CCAF" w14:textId="420D8F0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B3410C4" w14:textId="7A03ADE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7741C13" w14:textId="49F4165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1:02.84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C65DBE5" w14:textId="2122628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AB1B59B" w14:textId="03A6B3A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E90FE36" w14:textId="0611DA5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28.96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B751DAE" w14:textId="5729D27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</w:t>
            </w:r>
          </w:p>
        </w:tc>
      </w:tr>
      <w:tr w:rsidR="00A4461C" w:rsidRPr="000A34FE" w14:paraId="268CA2F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97B2E80" w14:textId="00A77DD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Asil Ergin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5B3B2E0" w14:textId="404FA16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9E21511" w14:textId="033736A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8:44.54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114EF0EA" w14:textId="06F5AA8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C7CFC47" w14:textId="171D1D3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01E6FD46" w14:textId="31A540B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16:53.95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58F12DD" w14:textId="22A40DA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CD3771D" w14:textId="7C7DBBF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78D6150" w14:textId="07E96C9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4:13.88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5DB025F" w14:textId="7993727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DF6B4DB" w14:textId="7A89747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C84EDD4" w14:textId="67CC7E0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2:03.95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2A4C7AB" w14:textId="2324C20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60</w:t>
            </w:r>
          </w:p>
        </w:tc>
      </w:tr>
      <w:tr w:rsidR="00A4461C" w:rsidRPr="000A34FE" w14:paraId="641F792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C53DDC0" w14:textId="515D82A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Bedirhan Acar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86F05A9" w14:textId="2A60FCE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639086D" w14:textId="693207A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4:55.49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50503E2" w14:textId="6408FC7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C72B71D" w14:textId="44B6560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7E7AE59" w14:textId="1C3ACB9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16:53.55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E186BDE" w14:textId="4F9A38C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9EEEDD4" w14:textId="0756CE6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E26B11C" w14:textId="155367F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8:51.83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D6569DE" w14:textId="33240A1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69B5CAB" w14:textId="3A42ACB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13EB8A0" w14:textId="307E963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4:15.96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E3DCE48" w14:textId="0295AB2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</w:tr>
      <w:tr w:rsidR="00A4461C" w:rsidRPr="000A34FE" w14:paraId="5B7DDBE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6785EBC" w14:textId="62C1363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Sarp Çevik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2D70C4A" w14:textId="0C55450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EFF635A" w14:textId="0676420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1:02.31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6933FE5" w14:textId="213B861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A0729FB" w14:textId="03E90F1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E24A57" w14:textId="3A86868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2:00.90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74AC25F" w14:textId="0EF9F39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A0F9D64" w14:textId="41BF3FC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415C7DE" w14:textId="2774301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29.59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2A14E83" w14:textId="565CFFE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14DE0A4" w14:textId="4AECF0D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3AFC060" w14:textId="556C527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4:20.41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8742A0C" w14:textId="193B870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</w:t>
            </w:r>
          </w:p>
        </w:tc>
      </w:tr>
      <w:tr w:rsidR="00A4461C" w:rsidRPr="000A34FE" w14:paraId="6ACB439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66A536A" w14:textId="6BDBF93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Dara Eren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80EADD9" w14:textId="1909568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26303B58" w14:textId="1CBA2C2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4:13.37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3616CD2" w14:textId="317E63A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B988390" w14:textId="3F64781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4FC0BE5" w14:textId="5E4501C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8:49.52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4612F46" w14:textId="2F7F3A4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F5F7D86" w14:textId="687D0A6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D5F6981" w14:textId="50A3573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17:24.75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205F3C07" w14:textId="6AE3E17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08E9AEF" w14:textId="77D3AB2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9DA73C0" w14:textId="16E1E1C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2:01.11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4C977E0B" w14:textId="5B6546B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42</w:t>
            </w:r>
          </w:p>
        </w:tc>
      </w:tr>
      <w:tr w:rsidR="00A4461C" w:rsidRPr="000A34FE" w14:paraId="38DE8DF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2ECB84C" w14:textId="69FD006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 Erse Durali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E66F72E" w14:textId="4F08374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F2562B2" w14:textId="39469D8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1:03.78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8482F58" w14:textId="35055E9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44CED01" w14:textId="6CADFB7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62D1562" w14:textId="7A01DD2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2:25.83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A9A1829" w14:textId="50DBAF0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49DA246" w14:textId="59F0C8B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E675F46" w14:textId="34C4257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1:01.60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EBEE668" w14:textId="43DE547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C9A05CA" w14:textId="7AE8712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BDCE055" w14:textId="7EECB7C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27.25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39727CB" w14:textId="2AB64DA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</w:tr>
      <w:tr w:rsidR="00A4461C" w:rsidRPr="000A34FE" w14:paraId="6CE0992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CF8C978" w14:textId="545EDB3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Demiröz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F55D5C9" w14:textId="6B04F62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AF76E04" w14:textId="6D2F437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1:02.36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1445BCF" w14:textId="7DE9CCA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682CB32" w14:textId="2F89DCC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2BA2370" w14:textId="2202D8D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29.31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9EE7D91" w14:textId="2E0CA1D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D540381" w14:textId="56D1FCC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B177848" w14:textId="1D490A8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26.03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E6E24EA" w14:textId="6186EA7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28B1F25" w14:textId="25DEAD4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E3684E9" w14:textId="4490FD0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57.76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C95E0E0" w14:textId="19DBFCA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78</w:t>
            </w:r>
          </w:p>
        </w:tc>
      </w:tr>
      <w:tr w:rsidR="00A4461C" w:rsidRPr="000A34FE" w14:paraId="54294E5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F60A50A" w14:textId="3ECE04E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Vural Erdoğan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9A8673F" w14:textId="4D62013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0C8DA40C" w14:textId="0A695CF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31.92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0DB10C4" w14:textId="7C3A7D2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F1EEFB7" w14:textId="2419930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0DF2861" w14:textId="4D0598D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1:10.35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C1CF677" w14:textId="4AA50D2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E281C49" w14:textId="0EC2681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3D1C2F5" w14:textId="6298E6D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26.47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13111D0" w14:textId="1CCC500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285261E" w14:textId="14B2417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914004C" w14:textId="4361BD3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59.01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F5C54AD" w14:textId="530E490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99</w:t>
            </w:r>
          </w:p>
        </w:tc>
      </w:tr>
      <w:tr w:rsidR="00A4461C" w:rsidRPr="000A34FE" w14:paraId="4005B76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FAFED46" w14:textId="606193D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Eser Mercan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B2E65B5" w14:textId="3F79365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E008AFA" w14:textId="09CDC1A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1:00.78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5E05177" w14:textId="3BBCF0B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9A2285B" w14:textId="47226FF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CF31B01" w14:textId="1D014FF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4:21.05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55FB713" w14:textId="36A3D5D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3FF3935" w14:textId="17EFFED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1426FE9" w14:textId="1164A9E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28.13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CCC0653" w14:textId="39F3BC2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7A1B7F55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BF0D046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072D297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3F05659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65AE93A" w14:textId="52FFD4D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Doruk 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8B22FFC" w14:textId="5529445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6E7AF30" w14:textId="48FA5B1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2:18.77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13899B5" w14:textId="692C8C9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36D835B" w14:textId="1ED4548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B55024B" w14:textId="0ED452C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2:22.80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745AE9E" w14:textId="74F6B19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748C628" w14:textId="5117A17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DE6AF72" w14:textId="2F7C99C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5:11.15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5E563C3" w14:textId="53AE94F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C30DDEC" w14:textId="7F76EEE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9BE756A" w14:textId="1E53E82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1:05.86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AAB0C57" w14:textId="3256155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</w:t>
            </w:r>
          </w:p>
        </w:tc>
      </w:tr>
      <w:tr w:rsidR="00A4461C" w:rsidRPr="000A34FE" w14:paraId="37F1820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D16E842" w14:textId="0FD4EFF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Ayar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2D911BC" w14:textId="3D41E7A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C8A0009" w14:textId="1568030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4:58.80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5302F97" w14:textId="7FFAFD4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49E87EE" w14:textId="03AF038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0D1614C" w14:textId="40A131F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17:14.17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B8E5E0E" w14:textId="3F2CDA8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FBAF077" w14:textId="643C292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1A7D39C" w14:textId="6B9F9B1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8:56.34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E6DBB00" w14:textId="47018BF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2ABB2BC" w14:textId="371080D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FF4C36E" w14:textId="1D194B8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4:25.99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BFA2F33" w14:textId="7A20FDC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60</w:t>
            </w:r>
          </w:p>
        </w:tc>
      </w:tr>
      <w:tr w:rsidR="00A4461C" w:rsidRPr="000A34FE" w14:paraId="50922B8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7154F55" w14:textId="61348E0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Burak Ali Sav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7914A18" w14:textId="0B55279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BD448DF" w14:textId="25CDEE1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27.23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9FC57CB" w14:textId="026034E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0C0FD35" w14:textId="5A6BFB2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6BEBAC3" w14:textId="0EF97E6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55.39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E0FA2E2" w14:textId="2E95DF6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8E87BFC" w14:textId="5795936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9E9621D" w14:textId="7980378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1:02.10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965DE22" w14:textId="775CD83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40791E6" w14:textId="28EF358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174EC57" w14:textId="2E85E6E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25.59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D9B7987" w14:textId="29403CA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</w:t>
            </w:r>
          </w:p>
        </w:tc>
      </w:tr>
      <w:tr w:rsidR="00A4461C" w:rsidRPr="000A34FE" w14:paraId="465FCD5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29CA640" w14:textId="3CBDFB0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Kağan Benveniste 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EA28E50" w14:textId="209DECF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5D3A5B38" w14:textId="0A9E346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17.13.44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22CA4A1D" w14:textId="20D4CFA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589FB0C" w14:textId="692C550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970E442" w14:textId="192BF93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9:06.90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5AF19D34" w14:textId="2C5D944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228BCF2" w14:textId="7324F8C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FE5365A" w14:textId="69F9918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4:26.87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762FB81" w14:textId="7B9F23A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B57687E" w14:textId="6A2D0CD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23508171" w14:textId="2FF433F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2:10.07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62829375" w14:textId="0ADFBDF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96</w:t>
            </w:r>
          </w:p>
        </w:tc>
      </w:tr>
      <w:tr w:rsidR="00A4461C" w:rsidRPr="000A34FE" w14:paraId="05EEC7D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4545FC9" w14:textId="40FD30B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Mustafa Batu Şahan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3EB872D" w14:textId="294FEF9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DAD8511" w14:textId="1A691FC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5:02.95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D6AE1A" w14:textId="5AFC686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AE1D585" w14:textId="15E1849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4C8FA07" w14:textId="607DC6C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2:23.48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D2CA68C" w14:textId="262E65D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34FE380E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17B939D8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7ECD542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3BE0AE3" w14:textId="5333FED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CB46BFF" w14:textId="782EC19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30A0050E" w14:textId="1E10FA1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3C5C431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474A60C" w14:textId="28AC7D0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Efe Erdem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12DD44" w14:textId="17F8338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0BF81C6" w14:textId="72DEA46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1:03.97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DE25D61" w14:textId="324197B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024FA8D" w14:textId="7DE83AA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5ACC26B" w14:textId="35B89EC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2:20.58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FAB82DA" w14:textId="0A52948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1C7A1F6" w14:textId="428EBB7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29D401F" w14:textId="0532B5A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29.72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5B1B25D" w14:textId="09F1D3A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2D14701B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041D78E1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79B304A2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3D7820E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5048A0E" w14:textId="03880E1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Abdullah Süzen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A311767" w14:textId="7E0D7EE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85B7581" w14:textId="23CB113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5:04.17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7B79A5A" w14:textId="607B06B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9A922EC" w14:textId="2F81097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8AD825D" w14:textId="5830266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2:23.07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36F0055" w14:textId="6B45FD9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246C687D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DF1524F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DEF84CD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8C6A016" w14:textId="053415C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6F85040" w14:textId="01637B5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F2B5C12" w14:textId="1470672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8433FD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4938CF2" w14:textId="0E26FF4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Can Birinci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B92F4E1" w14:textId="2020F0A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FC95B30" w14:textId="531E019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2:30.15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ABC3F97" w14:textId="5D3D00D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2E06722" w14:textId="7C7C41F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5E1770B" w14:textId="4122D5A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2:43.64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5A0A5DB" w14:textId="091D165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F07999F" w14:textId="2E2A324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19D6B84" w14:textId="3F86FE2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5:12.75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F325914" w14:textId="30E44FE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99041F6" w14:textId="0A42AE9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E3F5136" w14:textId="506B6E3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2:29.48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E1B4C18" w14:textId="259EFAE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72</w:t>
            </w:r>
          </w:p>
        </w:tc>
      </w:tr>
      <w:tr w:rsidR="00A4461C" w:rsidRPr="000A34FE" w14:paraId="4314E2D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6F5C099" w14:textId="3E35E9F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Yiğit Kızılöz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CEA9A27" w14:textId="0C88F4E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F28AB93" w14:textId="2531546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2:39.50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64B0556" w14:textId="0702BC0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7189367" w14:textId="51AF4A0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4DBA41F" w14:textId="37405FF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1:12.22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933FA99" w14:textId="576F1B6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A21A868" w14:textId="5090839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8467C0B" w14:textId="14A3C40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33.11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31178CE" w14:textId="645C201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0544343" w14:textId="1B00D64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7BA545AA" w14:textId="54D9C54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1:04.75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0E6E9348" w14:textId="373947F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62</w:t>
            </w:r>
          </w:p>
        </w:tc>
      </w:tr>
      <w:tr w:rsidR="00A4461C" w:rsidRPr="000A34FE" w14:paraId="08D9A8C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34EEFA1" w14:textId="57B25B8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Batu 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64BBCB1" w14:textId="6595C49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292BDE6" w14:textId="289745C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5:05.34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28BF41A" w14:textId="42443FB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E20513B" w14:textId="39402A3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8D8F85D" w14:textId="2835BEB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18:00.40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6BCB68B" w14:textId="56DB0DE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0B3B32A" w14:textId="3871304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8ECFC5E" w14:textId="1EE0C4A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9:15.05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69A7F23" w14:textId="12E911C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00C2527" w14:textId="47693DD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CFA0EED" w14:textId="6041B11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4:28.64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01B7810" w14:textId="688F566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70</w:t>
            </w:r>
          </w:p>
        </w:tc>
      </w:tr>
      <w:tr w:rsidR="00A4461C" w:rsidRPr="000A34FE" w14:paraId="13DEBE0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12B844D" w14:textId="513B0EC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Sercan Pehlivan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D7F3A71" w14:textId="506D4B1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4F1CAEE" w14:textId="7E10602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2:43.06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B02EA0C" w14:textId="6613CA1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9D9A32D" w14:textId="5F059AC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D55E6DE" w14:textId="241E7C8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1:16.64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3868D51" w14:textId="62DFC59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66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6BE83EE1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7C13181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5994EDC4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172521E" w14:textId="09CB5A0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9C5218A" w14:textId="1334F91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AA48066" w14:textId="2A877B9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9DC95E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32C8E1F" w14:textId="419C690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Sarp Tuncer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F551FF7" w14:textId="731B95A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FB8255E" w14:textId="73047D2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2:21.58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67E4A70" w14:textId="0FF7B64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5FA6283" w14:textId="2A753E3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1A1FB6D" w14:textId="1DCA78B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1:05.61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E377B82" w14:textId="740C11C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18A0E41" w14:textId="2B05FF1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851C057" w14:textId="7417B18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1:06.67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34C6C39" w14:textId="21BA1CC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5E09D66" w14:textId="7CAE18F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50331F6" w14:textId="4CBB1ED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30.22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6A09764" w14:textId="7540016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63</w:t>
            </w:r>
          </w:p>
        </w:tc>
      </w:tr>
      <w:tr w:rsidR="00A4461C" w:rsidRPr="000A34FE" w14:paraId="7995DBD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E6F3F5F" w14:textId="182D7D7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Gençata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CDED66F" w14:textId="76BF70A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6BD53FA1" w14:textId="5BC56DE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2:22.45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6EF7057D" w14:textId="4F731FA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59A6BF2" w14:textId="36AE7BB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02BED2B" w14:textId="082001D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103664B0" w14:textId="71942AC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1C17427" w14:textId="4D6A6C1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591C932" w14:textId="215D26F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04E05284" w14:textId="21140E7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CCA5324" w14:textId="4411DB5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8E466F7" w14:textId="4191E1E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D4EF83C" w14:textId="6B892283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FE31EF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5203408" w14:textId="58C2ABB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proofErr w:type="gramStart"/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Rüzgar</w:t>
            </w:r>
            <w:proofErr w:type="gramEnd"/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 Yandık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F78D7DF" w14:textId="743B09A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19FE4BFF" w14:textId="43678CE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9:06.61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4BB64223" w14:textId="4FF91B8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A142404" w14:textId="3F640E0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61B66520" w14:textId="3F242A1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17:21.78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2D5254E4" w14:textId="183EEEC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A8F879E" w14:textId="74249E9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F529B9A" w14:textId="64793E0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4:30.26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F284FAB" w14:textId="43D1946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8851C2D" w14:textId="06339D2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596C802" w14:textId="4F0FE2C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2:10.65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483D084" w14:textId="6A730EE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99</w:t>
            </w:r>
          </w:p>
        </w:tc>
      </w:tr>
      <w:tr w:rsidR="00A4461C" w:rsidRPr="000A34FE" w14:paraId="693DB2E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7288AE0" w14:textId="76609D7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Ozan Uyanık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964B1B5" w14:textId="1A0B295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70229AC" w14:textId="24A3C0D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2:22.89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90578D0" w14:textId="6B312D4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1F8886C" w14:textId="78CC054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6966E4D" w14:textId="306D69C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5:12.20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4125C5B" w14:textId="7A829B1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F6E0DD7" w14:textId="040A816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C15B178" w14:textId="2DFAF5E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9:16.03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746238E" w14:textId="53D2820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8CEEC0F" w14:textId="0EA9384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542BD62" w14:textId="29B26B0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4:26.35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C6852D0" w14:textId="5B610E7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62</w:t>
            </w:r>
          </w:p>
        </w:tc>
      </w:tr>
      <w:tr w:rsidR="00A4461C" w:rsidRPr="000A34FE" w14:paraId="1DE69C0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F06253B" w14:textId="693DF98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Eren Özden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9CF414B" w14:textId="642A591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F08B3A4" w14:textId="205E4A0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1:05.81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BE04270" w14:textId="360E2D4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561B4CE" w14:textId="0A28EAD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0620ED0" w14:textId="0C3DF6F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26.07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CDF2271" w14:textId="28B38DE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73943EE" w14:textId="2FB43A7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AEFFD77" w14:textId="47865AA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30.95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3DBAFC0" w14:textId="7780F6E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DF2136B" w14:textId="39EEE04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ADFD253" w14:textId="70DA11E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58.12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794AE10" w14:textId="62B67EC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89</w:t>
            </w:r>
          </w:p>
        </w:tc>
      </w:tr>
      <w:tr w:rsidR="00A4461C" w:rsidRPr="000A34FE" w14:paraId="66FD32F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2FC1733" w14:textId="678C881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Özden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C12DFE3" w14:textId="7F019A8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B23D192" w14:textId="389B4E0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29.98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82B9A2B" w14:textId="5B73994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BC62C13" w14:textId="165613C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C95C78A" w14:textId="7F9CA17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2:23.91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914F60A" w14:textId="25EA643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42FAFAE" w14:textId="092BE09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4737C14" w14:textId="7A713A5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D6BEB40" w14:textId="43A0C7D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02CC3E0" w14:textId="10CAAAA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063491B" w14:textId="560D582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BF87DC1" w14:textId="412A62D1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8B1622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A9A5155" w14:textId="19B4B35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Alp Berat Yücealpan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D2EE48D" w14:textId="6690ED0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7B02B150" w14:textId="0172B31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2:27.16</w:t>
            </w:r>
          </w:p>
        </w:tc>
        <w:tc>
          <w:tcPr>
            <w:tcW w:w="234" w:type="pct"/>
            <w:shd w:val="clear" w:color="auto" w:fill="auto"/>
            <w:noWrap/>
            <w:vAlign w:val="bottom"/>
          </w:tcPr>
          <w:p w14:paraId="31593DD4" w14:textId="3724B1D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7A5B9EB" w14:textId="4350AD4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3BDA4649" w14:textId="1BA8F50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3FC73729" w14:textId="3E28F40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89BF529" w14:textId="1DD5845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72191ADB" w14:textId="629E745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8283227" w14:textId="4879DF0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918DFE7" w14:textId="6FBF930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A5283AC" w14:textId="35045B8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2A9246C3" w14:textId="425D0A4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9BB5DD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8107984" w14:textId="35255EE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Ömer Turgut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B12B1FF" w14:textId="1BAC671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7432C78" w14:textId="47FA83A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57.26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70DF793" w14:textId="6A7F57D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DDF7F2C" w14:textId="3113C23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21E7A5F" w14:textId="6C6AE016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26.32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64981F9" w14:textId="7DAC844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D0C2A22" w14:textId="11EA7A3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6B96425" w14:textId="40D6CF3C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4:30.16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143BAC8" w14:textId="22A787C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E614E3E" w14:textId="09E79020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6037438" w14:textId="346335C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2:06.37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D8E5E10" w14:textId="1B6764D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76</w:t>
            </w:r>
          </w:p>
        </w:tc>
      </w:tr>
      <w:tr w:rsidR="00A4461C" w:rsidRPr="000A34FE" w14:paraId="07E4E63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40C96CA" w14:textId="3C3B427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Poyraz Dönmez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201A35E" w14:textId="7837657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3E51AC7" w14:textId="1F2301A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57.63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740FEAA" w14:textId="2A4B71D5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3768657" w14:textId="5511AD9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50C957D" w14:textId="2D0A316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26.53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ECFCD1A" w14:textId="1AF041A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4FC3F7A" w14:textId="39D7A6F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C1C0DC7" w14:textId="3ED5AC4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2:08.75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B4958B2" w14:textId="0087860B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7DC707D" w14:textId="00DC15EA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ED464B9" w14:textId="63B450AE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4:36.95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528C39C" w14:textId="5721DBF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93</w:t>
            </w:r>
          </w:p>
        </w:tc>
      </w:tr>
      <w:tr w:rsidR="00A4461C" w:rsidRPr="000A34FE" w14:paraId="6BF452A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73602B02" w14:textId="62BC6A0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Poyraz Tiryaki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B5EEEED" w14:textId="44CE18DF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400D60A" w14:textId="714EE9D4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1:09.80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F1FEC3C" w14:textId="2B01AC9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6B6B941" w14:textId="19B6262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AEDA50B" w14:textId="1D777668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31.34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9E153D6" w14:textId="0A55B007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86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545A2576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15C0F4A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63C3412E" w14:textId="77777777" w:rsidR="00DD4429" w:rsidRPr="00841CB2" w:rsidRDefault="00DD4429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4A85D7F" w14:textId="27735C22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A17BE88" w14:textId="5DF109ED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BF548BD" w14:textId="1994BEE9" w:rsidR="00DD4429" w:rsidRPr="00841CB2" w:rsidRDefault="00841CB2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41CB2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67D94" w:rsidRPr="000A34FE" w14:paraId="218D44C0" w14:textId="77777777" w:rsidTr="00A67D94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3049FD75" w14:textId="7EBC4C20" w:rsidR="00A67D94" w:rsidRPr="000A34FE" w:rsidRDefault="00A67D94" w:rsidP="00DD442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Erkekler-A Final</w:t>
            </w:r>
          </w:p>
        </w:tc>
      </w:tr>
      <w:tr w:rsidR="00A4461C" w:rsidRPr="000A34FE" w14:paraId="3C661C7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3934C05" w14:textId="10C418B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Polat Uzer Turhanlı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4D84698" w14:textId="571EB39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818E279" w14:textId="5A3FF1A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1:55.83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DB53111" w14:textId="5FE0534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B2855C8" w14:textId="4AB058C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56FB632" w14:textId="4BA4683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54.15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9AD5C28" w14:textId="1556404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AB522A7" w14:textId="6E8F1AB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1FF3C62" w14:textId="772C158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7BC3BAB" w14:textId="44D3539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B49CE36" w14:textId="3DDFE4B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978DC36" w14:textId="47155BE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CA4E15A" w14:textId="29017A1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E09733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45E510D" w14:textId="46ABF17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Sanberk Yiğit Oktar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158416E" w14:textId="60281F1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1D2ED68" w14:textId="3F7F9AA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1:56.51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3EA7D75" w14:textId="053F706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5DBC0B3" w14:textId="1C501BD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Kib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A7C9302" w14:textId="18D1741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1:56.54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820707E" w14:textId="1424214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F887787" w14:textId="125F952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15E4324" w14:textId="77D3F69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54.01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842B8C2" w14:textId="5775F34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2B6CDE8" w14:textId="27E375D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A06188A" w14:textId="2C1566E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4:15.60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6E86F7A" w14:textId="2020D85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</w:tr>
      <w:tr w:rsidR="00A4461C" w:rsidRPr="000A34FE" w14:paraId="228454D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3B95BAEE" w14:textId="49DAE4C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Onur Ege Öksüz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310DE8" w14:textId="200433B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6EF6821" w14:textId="240774D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4:13.61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97A94B9" w14:textId="1BACAA0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EA87C23" w14:textId="1113708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0AF1904" w14:textId="5B11009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1:58.56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85F812D" w14:textId="690A198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2EB6335" w14:textId="14349CB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B49A326" w14:textId="6C95AAA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2:03.92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304B9CE" w14:textId="36DAB73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3758D4E0" w14:textId="6AA6B34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5EB6253" w14:textId="5AE3A7B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227F8E6" w14:textId="32329DF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56E4ADE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9B87CCC" w14:textId="45E1113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Efe İşler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5988822" w14:textId="512B65C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7AB5B05" w14:textId="562C4DF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14:49.16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3CF7A0D" w14:textId="5656219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98A1724" w14:textId="59AB4E3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1A6B8CA" w14:textId="7F175B7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7:49.29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40BE8C4" w14:textId="52325E2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7ED5057" w14:textId="14F016F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62FE8BB" w14:textId="08A604C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7002095" w14:textId="2D69395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AEEB505" w14:textId="11ABEAC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2A33FD5" w14:textId="441BC21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BD49F00" w14:textId="208CCE3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6466A4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DF1185E" w14:textId="42C49DE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Kaan Kara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14:paraId="45409BA0" w14:textId="6C30143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A9F1BEB" w14:textId="15162B2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59.04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4FEFB90" w14:textId="3EBCE29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5057A15" w14:textId="0B7CC2C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E296F5E" w14:textId="49C2700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26.91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6A226AA" w14:textId="2B660C7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5B22679" w14:textId="7738053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E7A93DA" w14:textId="44FDD14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2:13.76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F86C5E5" w14:textId="531822C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062C8C4" w14:textId="6AAC203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8BCFA97" w14:textId="58EAE25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4E66892" w14:textId="0D5263D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A12F70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668EDD5" w14:textId="761BB09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Tolga Temız 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278C066" w14:textId="586CA90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D79CF7E" w14:textId="61C8B17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1:47.30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519BE5D" w14:textId="26E1D7E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7A8A1FF" w14:textId="5A8E27F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B5B6D8F" w14:textId="7B5DF18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D86CA16" w14:textId="44C02A1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7037E3D" w14:textId="1B8CC92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C0ED89A" w14:textId="3BF12A6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0988242" w14:textId="2916B8C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5C9F08C" w14:textId="37DBC8C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F1E0B25" w14:textId="7B3712F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E9E4D93" w14:textId="648A97F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4A4DD2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49B1C89" w14:textId="4EA7273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Yığıt Aslan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DA283B9" w14:textId="5B895BE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EA3FC6B" w14:textId="567DFA8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3:47.35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4174ECA" w14:textId="3AEBEC8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D3684E1" w14:textId="6A3A575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5F94A259" w14:textId="0C9FD1A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4251ED9" w14:textId="2AE41FA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7F1D67F5" w14:textId="7DB52F4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262A2F3F" w14:textId="54E8B00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B634680" w14:textId="20FE3FF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6A946255" w14:textId="54F6F41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98D3BCE" w14:textId="79267F8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A3C4161" w14:textId="0BDB5A5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068B368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3C54D35" w14:textId="488DF7B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Ege Özgür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32F9F88" w14:textId="77F536F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507DD81" w14:textId="4339EBF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15:13.34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9C96113" w14:textId="4C2D354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D9DED1E" w14:textId="5A5FCFB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E9E8239" w14:textId="08A320C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7:52.98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1F694F5" w14:textId="765007E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BBD4316" w14:textId="4BC4D26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6C372CA" w14:textId="26CDE2B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3179A61" w14:textId="021606B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B8A63C3" w14:textId="6701D73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72218AA" w14:textId="19B6B5A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2191018" w14:textId="4BFD6F2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F3A18A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5B66E72" w14:textId="34766C4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Kemalata Akıncı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2B7C9C1" w14:textId="481CB5F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FC3CFC0" w14:textId="20AE4CF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22.61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605BC09" w14:textId="718D1EF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50B8375" w14:textId="285D5B5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5BEDF59" w14:textId="35130CB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27.88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68B0384" w14:textId="096EFB2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E12C2E9" w14:textId="5EE1FAB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0CC23F6" w14:textId="5475F5D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24.80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28C5A80" w14:textId="7412110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14:paraId="6D78BAF0" w14:textId="27ACD29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4BA86C3E" w14:textId="469044D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</w:tcPr>
          <w:p w14:paraId="174D6576" w14:textId="77DF24B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09CCB60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6BD4FF1" w14:textId="3409129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Batuhan Fılız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7B0A106" w14:textId="3548411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E1E402A" w14:textId="7819ABF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1:49.84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990750E" w14:textId="32443A8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5E78635" w14:textId="05E5E6A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E147D36" w14:textId="1F01F8A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3:49.14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3147846" w14:textId="4EEAF14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35718C7" w14:textId="17BC7D0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F5E742A" w14:textId="10BDCFC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59B626D" w14:textId="2D72B1B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51BAA1F" w14:textId="3FA41E5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15A156C" w14:textId="5A736AC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7F47F84" w14:textId="057D859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D5B8AD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D702AE6" w14:textId="75B385F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Doğukan Arsen Tombul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32A72CD" w14:textId="2E025CF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E82F39F" w14:textId="39DB9DA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25.50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0C8E9BC" w14:textId="3E25BFE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6BBBC5E" w14:textId="2B9C5C8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B3651B7" w14:textId="0B0FA31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55.15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DE9C513" w14:textId="2AADC58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C3A63D0" w14:textId="026546E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713EA6B" w14:textId="598B733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214EC22" w14:textId="7993BAE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7B37EFC" w14:textId="4E5EF77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C1B70F3" w14:textId="7521F7C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3C8E73A" w14:textId="2B4FD6B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3F1CED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1BE9393D" w14:textId="3BEF331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Deniz Alper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D458D4F" w14:textId="0297EE4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04AF9B9" w14:textId="33F68E2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55.06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75B08DE" w14:textId="69DD9F2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A70249C" w14:textId="10111FC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B394718" w14:textId="56B60FA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F693610" w14:textId="53AC583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24BF58F" w14:textId="060AA14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7181817" w14:textId="1A9267B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260D31E" w14:textId="39346C7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78FF88C" w14:textId="54A6F78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93ED3C0" w14:textId="7FE3DD2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A4E2BC4" w14:textId="1EB6B9A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CE9B43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E985F93" w14:textId="2608E18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Yığıt Ekşıoğlu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6976BF6" w14:textId="3B51ACB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A1582E0" w14:textId="7ED3FB4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49.46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64AA24B" w14:textId="3756BFB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840E5B2" w14:textId="540BFC3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CB8BE53" w14:textId="729128F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66A35C3" w14:textId="568C067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39D8235" w14:textId="3492BB0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C991B93" w14:textId="78B9019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8C39499" w14:textId="7920291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2285BEA" w14:textId="4C260D6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15B11E5" w14:textId="2C0843C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DCA81FD" w14:textId="186A4C4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2F5627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CB415CC" w14:textId="7355C3A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Inceoğlu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3B50F5A" w14:textId="5CDE0BE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41A93CF" w14:textId="2C08137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22.91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AA55B2C" w14:textId="3F2FD5C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4A75AD5" w14:textId="29CC61C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35491E5" w14:textId="70DF915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49.96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E6DC2FA" w14:textId="5BC7406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63DDC0EB" w14:textId="26DF910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D3ED7E1" w14:textId="1062518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7EECAAC7" w14:textId="6793138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8607E8A" w14:textId="4318586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8E363DB" w14:textId="2294347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67A755E" w14:textId="55A401C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0EA571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ACEC4AC" w14:textId="05F1E10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Eren Yarar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95BCDBA" w14:textId="09FCAB7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1F05134" w14:textId="7669616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57.95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B6822D1" w14:textId="432464A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50C671F" w14:textId="58B196C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7DCD6C5" w14:textId="175EA5E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E281A7C" w14:textId="75481FB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38CD57F" w14:textId="76B39E6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CE749CB" w14:textId="6B5E683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006D6BA" w14:textId="295881E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1685937" w14:textId="3FC20DD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B335CEF" w14:textId="2DC6FD3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C812161" w14:textId="3772175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7E1A50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91BC074" w14:textId="1D04814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Metehan Uslu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8B31DD8" w14:textId="3E5CF0A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A8CE367" w14:textId="20C2AE7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2:01.02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9FCAA87" w14:textId="757DCF0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D26DB26" w14:textId="6CD0216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6B24667" w14:textId="10985CB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043B22A" w14:textId="25A8E6D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016B972" w14:textId="18BA7DB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2D50921" w14:textId="47B8205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1CC121A" w14:textId="535567D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CDF447E" w14:textId="0EF2EC0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C534F78" w14:textId="123B990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31C8330" w14:textId="5E9D49A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0A861D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685AAAF" w14:textId="28C27B4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Alp Keler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0F1AF93" w14:textId="62EF725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2E9767D" w14:textId="2B81B1C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24.89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1737C51" w14:textId="3ECAB90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6750046" w14:textId="08219C2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19856E5" w14:textId="39D6C19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C4A6463" w14:textId="338127E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CF9F199" w14:textId="069BF7B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BB646EF" w14:textId="281E78E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ACC1C2F" w14:textId="1D3D62D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3621D59" w14:textId="3944D50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60CDD36" w14:textId="4D6E572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68F4073" w14:textId="118EF52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82F64A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6BDEB25" w14:textId="2F83A52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Kaan Efe Kaya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EF297EC" w14:textId="2886ACA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BBB1C63" w14:textId="37D957C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25.87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43CF222" w14:textId="6B0AF6C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121D90B" w14:textId="0948B6D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A905AE7" w14:textId="05B7F22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EFC3CF1" w14:textId="08EEBFE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DBAA80A" w14:textId="31C4A17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CCD7435" w14:textId="789869E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0EFD04C" w14:textId="12335C6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B16D28B" w14:textId="5F7DD23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597FDA8" w14:textId="2662D2C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2EAE3BB" w14:textId="0A92089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7856C5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D3483AE" w14:textId="375F30B7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Oktay Sinan Onur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2AC621C" w14:textId="0299017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A3C92FB" w14:textId="57076EA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1:02.36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0DF739D" w14:textId="5CFF3B0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7630C00" w14:textId="6706BD26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DD03E27" w14:textId="1390C18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8ED5C6C" w14:textId="09AB50E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4FF779E" w14:textId="68FD5A8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79CE72E" w14:textId="306F0A8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95D9013" w14:textId="05AE1111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56D03DF" w14:textId="59703DC8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23A22C1" w14:textId="6D090B0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B542E6A" w14:textId="31D217F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B48A05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49A9C59" w14:textId="2CD600E4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Mehmet Alı Topal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A6CF2A6" w14:textId="2826824E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0A5AEDC" w14:textId="0471606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54.44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F31FE9E" w14:textId="0A39E9CA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C01E54A" w14:textId="7CF9915B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FC62552" w14:textId="736994F3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F9281AB" w14:textId="4EA18EE0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28576E2" w14:textId="53968BBF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52E75F3" w14:textId="1D4A6B19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26FA773" w14:textId="26664D45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07794C9" w14:textId="012CFA62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693AABA" w14:textId="2C1E2BDD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A098BE4" w14:textId="47A26ABC" w:rsidR="00A67D94" w:rsidRPr="00A67D94" w:rsidRDefault="00A67D94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67D94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624A5E" w:rsidRPr="000A34FE" w14:paraId="4CFB1D6E" w14:textId="77777777" w:rsidTr="00624A5E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0B6C18AB" w14:textId="2C5606A7" w:rsidR="00624A5E" w:rsidRPr="00A67D94" w:rsidRDefault="00624A5E" w:rsidP="00A67D94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Erkekler-B Final</w:t>
            </w:r>
          </w:p>
        </w:tc>
      </w:tr>
      <w:tr w:rsidR="00A4461C" w:rsidRPr="000A34FE" w14:paraId="50921FA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58A4DF79" w14:textId="41B56A9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Tolga Temiz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81E0EFB" w14:textId="5CE3B04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4318DD9" w14:textId="3A09E61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1:47.30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C1B8F6E" w14:textId="007DF6C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85A4163" w14:textId="46BC207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98B1EF4" w14:textId="69B6950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3:48.04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92F1BA8" w14:textId="53C7DDF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F44CB87" w14:textId="1452DAB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D40EF87" w14:textId="4332FF5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50.37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F32070D" w14:textId="6187FB4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D45650C" w14:textId="38F342E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A4269C9" w14:textId="13F8EF1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0E0F135" w14:textId="137C07A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A1B43D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0D5E3C7" w14:textId="11E1EC1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Efe İşler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8900382" w14:textId="61712F1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7E39799" w14:textId="7D65D80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14:49.16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13BAEB7" w14:textId="319F9F8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9AA45B2" w14:textId="62ECC3E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440A5BE" w14:textId="1FCE3CF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7:49.29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F23346C" w14:textId="4FBD4D3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49F219A" w14:textId="76F05CA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7D8C8EA" w14:textId="40DBAAA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2A0AD27" w14:textId="6CA5CC3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91F531C" w14:textId="751B6C5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1C43DE0" w14:textId="1089897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086B004" w14:textId="1AAA79D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16ED8E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2305BC3D" w14:textId="3E44181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Onur Ege Öksüz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E1327AF" w14:textId="57ED505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FE62EE8" w14:textId="69425DB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4:13.61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CA234F4" w14:textId="7CED8B6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5D630BB" w14:textId="62DE7F2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51869B2" w14:textId="5B512F9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1:58.26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49BC3DA" w14:textId="48BDCB4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6B57B82" w14:textId="37BBF48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B4FE0B3" w14:textId="13D5D52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2:00.84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26C0EE3" w14:textId="3F02AF3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6840ED5" w14:textId="290CADF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339B839" w14:textId="24CADB9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2:03.92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85D6169" w14:textId="235E3EF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</w:tr>
      <w:tr w:rsidR="00A4461C" w:rsidRPr="000A34FE" w14:paraId="07510B8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483F501" w14:textId="145046A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İnceoğlu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55AEE2C" w14:textId="2393A37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C6FDA69" w14:textId="0C7728F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22.91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A1AD279" w14:textId="080E660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2094E1E" w14:textId="6EB6CC8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A06866D" w14:textId="08E23E4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49.96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75FDFEA" w14:textId="59E56B6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41DD619" w14:textId="6E1D22A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7AB3881" w14:textId="5373FAF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EA361E9" w14:textId="1A963CA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CF01891" w14:textId="7DD7D06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1EB1BF5" w14:textId="5F59C01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39C896D" w14:textId="1F760EC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70FBE0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B339687" w14:textId="07673E4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Deniz Alper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5228F23" w14:textId="2DB45DE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9DA003D" w14:textId="0255EE8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25.41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B480BC9" w14:textId="2A2469D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5F8FFE0" w14:textId="1C348BD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C7D16E7" w14:textId="6A73548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55.06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5E496A6" w14:textId="25932EA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D744C87" w14:textId="1323655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1A891F0" w14:textId="4AF234D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AF3752F" w14:textId="3A95005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8E37379" w14:textId="4155AFC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8D1DC45" w14:textId="59F3660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5FC31D0" w14:textId="1A59CC0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73716B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1F9AE45" w14:textId="5642FBC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Mehmet Ali Topal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29F487C" w14:textId="6C04EC1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3AC9876" w14:textId="601C669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54.44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F61B16C" w14:textId="5111E17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1E04BCF" w14:textId="1FBC699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4C91A4B" w14:textId="2B40738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2027DC5" w14:textId="16B48EF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49FD631" w14:textId="749C25B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2E8F7A8" w14:textId="06676A9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E71CA69" w14:textId="3854DCD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E6F0AF0" w14:textId="5C12E48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5038F80" w14:textId="41CB2AC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4A4F425" w14:textId="25DD72F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4E49E9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076E69AF" w14:textId="0DC4D85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Ege Özgür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1D908D6" w14:textId="34F8741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E34BE4D" w14:textId="19D78FC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15:13.34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8757187" w14:textId="0DE1A87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C913510" w14:textId="64E6862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9AD8BBD" w14:textId="293A1CB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7:52.98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1D6C534" w14:textId="42FF491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75812F6" w14:textId="7075FFE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8DC549E" w14:textId="38FC058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7A6DE95" w14:textId="62CB19A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7B5C1E9" w14:textId="65026FC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2DCE1F0" w14:textId="57D7C06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ED462F1" w14:textId="20DE90C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F7D964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1A47B3E" w14:textId="613752D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Kadem Göksu Erdağlı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E18CD72" w14:textId="0F3BEF6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88E52AC" w14:textId="42C56F0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1:49.60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7067C88" w14:textId="08AF154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EE44467" w14:textId="30A0E29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620D279" w14:textId="4D16109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3:52.06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437487F" w14:textId="51EBBCC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7E4F021" w14:textId="67B0961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4DCDA1D" w14:textId="06D8007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15:32.79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7A83FE2" w14:textId="5C87830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CA7A788" w14:textId="7B3B969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6D2CB93" w14:textId="5AFA062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FD87E9A" w14:textId="3026E1C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028EB0F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2FFA6AA6" w14:textId="307BF20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Eren Yarar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4DA21C5" w14:textId="74ECA49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F4E56A3" w14:textId="29CE3EA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2:19.45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B5E7D69" w14:textId="5371C1F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2FE08F3" w14:textId="5FE47B5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6AA2A06" w14:textId="0DF15CF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4:26.57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91AD031" w14:textId="2E7D698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4B1C17E" w14:textId="621573B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258C282" w14:textId="11B2E6F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57.95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22AD6DC" w14:textId="7F14ACD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0818366" w14:textId="04B2C3B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39AB2D9" w14:textId="6DAC081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2:04.11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0CC2406" w14:textId="675DC5E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</w:tr>
      <w:tr w:rsidR="00A4461C" w:rsidRPr="000A34FE" w14:paraId="3A47355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7275203" w14:textId="01D6019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Demir Alp Keler 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8220F8" w14:textId="6C51BDA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D37BFCE" w14:textId="0DCAA9E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24.89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EC62977" w14:textId="12CA5B1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33175CC" w14:textId="469A2C7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B80FC75" w14:textId="7456463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58.30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E61FD2E" w14:textId="681D921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03A9E1C" w14:textId="36672DB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3D06E30" w14:textId="46CD0C6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E20155B" w14:textId="0B93684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FE02FCF" w14:textId="03867CC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696D378" w14:textId="036318B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33B7012" w14:textId="56B71CE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34F22E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58D5F311" w14:textId="0B052AF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Selim Tüfekçibaşı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2DAB050" w14:textId="33F7E95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AAABE6F" w14:textId="08F35F0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23.64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3588C34" w14:textId="6D1E0C1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707859A" w14:textId="191A62F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69D2F33" w14:textId="1EDA202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7289197" w14:textId="308CE78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A66346E" w14:textId="7FC1A66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DF6535A" w14:textId="350F08A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DE8730C" w14:textId="4344B14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992548C" w14:textId="628CF0F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DC259C0" w14:textId="0CAE137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3F9DAE3" w14:textId="2F80160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3DE40E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DFA3203" w14:textId="54B9C16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Kaan Efe Kaya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25D64E0" w14:textId="30490B9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3F3994C" w14:textId="1E10C67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25.87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34CF417" w14:textId="34C8CF6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A3CFD62" w14:textId="6D1DF52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0D16913" w14:textId="338EC6A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57.41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CB8DAE3" w14:textId="2B042F2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AB22044" w14:textId="192D9A6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E8C9675" w14:textId="1C20DAA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2750AD4" w14:textId="26EDDB6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F2D3876" w14:textId="63DDD03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4DBF1B8" w14:textId="0ADF139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4D4D439" w14:textId="1CD61A9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A1ED67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06CF8F2" w14:textId="426E00E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Aziz Işık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F972EB5" w14:textId="052E518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5E7CAF1" w14:textId="2A17CF9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2:20.42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8615CAF" w14:textId="6A1F241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A2D9D4E" w14:textId="2B1553C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2F8C394" w14:textId="74E2529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1:05.37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C73E38C" w14:textId="4660270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4ED6971" w14:textId="5AB49EC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2F3105C" w14:textId="72CFFCC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29.86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1C75A03" w14:textId="27003FA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7D4EE9A" w14:textId="03B26C0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ED23554" w14:textId="2AA7A84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4:35.19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154B7E0" w14:textId="260A3C7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</w:t>
            </w:r>
          </w:p>
        </w:tc>
      </w:tr>
      <w:tr w:rsidR="00A4461C" w:rsidRPr="000A34FE" w14:paraId="4322886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C16F8D0" w14:textId="21C67F8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Metehan Uslu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8540C04" w14:textId="4BE8725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B5DE818" w14:textId="74C4CCE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26.41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C9DB71C" w14:textId="2D98174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9869792" w14:textId="1E4CE10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B71932F" w14:textId="10D361F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56.28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F282F10" w14:textId="28C1BBB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3A27378" w14:textId="5A1BE8A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A34A9C5" w14:textId="12E206D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2:01.02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161C90E" w14:textId="5A48129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F6AD36F" w14:textId="1B1EA6F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03E2FC0" w14:textId="0422B68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CBABE48" w14:textId="1762C8A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4DFC30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ED8A740" w14:textId="0C282CD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Ayrıkaya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894FA12" w14:textId="4B4F57E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64A6ABF" w14:textId="1073962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1:51.75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FEDCB92" w14:textId="6B8D1DA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0A783FF" w14:textId="33EAEC8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57F8D1B" w14:textId="25842F2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51.49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954F285" w14:textId="63AE97E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AE88427" w14:textId="4016345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522899B" w14:textId="71ADAC1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905FD69" w14:textId="3114767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5D799E1" w14:textId="20B11D4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B374CF0" w14:textId="65E6AFB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38F8B4C" w14:textId="548AFAC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3114B2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74A4E12" w14:textId="7C6179F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8A1D0B3" w14:textId="5FC7757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2D0136E" w14:textId="570DAF2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2:01.56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38649D6" w14:textId="5D3B2A0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1CB7FA5" w14:textId="5DFD856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6EC9BCE" w14:textId="62F739F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E2216E2" w14:textId="39A27AD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CD4CF43" w14:textId="5EC3DCC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B204497" w14:textId="6673019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FF40315" w14:textId="72132A0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F273F9A" w14:textId="2E54420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FBFE445" w14:textId="361304F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FA4DF25" w14:textId="6E6BE1D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A03F6D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97C3623" w14:textId="0054CD3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35ADF0" w14:textId="3C42C5B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F5EA622" w14:textId="0B69460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56.47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D1826F1" w14:textId="751E49F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29AB50D" w14:textId="1955B53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420BB32" w14:textId="1F7AC22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23.85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6BA3039" w14:textId="473D46D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FD8EA5A" w14:textId="025B7FC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Krş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FA34AE7" w14:textId="1E48B52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2:08.87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67D28FC" w14:textId="368D4E5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A99ED58" w14:textId="227DD61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E32F95F" w14:textId="7329721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2:02.72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4959864" w14:textId="51B9538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</w:tr>
      <w:tr w:rsidR="00A4461C" w:rsidRPr="000A34FE" w14:paraId="281EADA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5226184" w14:textId="1F2C1FF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Muhammed Yavuz Selim Oğuz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303C7A3" w14:textId="3CE1348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30EAB62" w14:textId="3117BE3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4:32.19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4D1890D" w14:textId="0721AE4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5835EE8" w14:textId="3C44EFE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BDCEA69" w14:textId="3983986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51988FF" w14:textId="4124678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FA98A15" w14:textId="61297B6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62333C0" w14:textId="4D9529B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F852ACA" w14:textId="2777948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2C73949" w14:textId="04C72CB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FED7E4F" w14:textId="1B22F79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5137FE8" w14:textId="06370A6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BE860F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BF8358F" w14:textId="2C3A50F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Toprak Dursun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C2B85A4" w14:textId="05C8524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CB2C47C" w14:textId="355A47D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2:16.07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128B612" w14:textId="50407B8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1DD8F1B" w14:textId="52DF7FD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BC7CBFD" w14:textId="2B0476D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AE95FD5" w14:textId="71883B5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60E4DB0" w14:textId="039AE0C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DC73494" w14:textId="76DE071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E38CADC" w14:textId="61B5AA5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3CB437E" w14:textId="7B414B3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7E9365A" w14:textId="7B7C3D2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8D70505" w14:textId="1A51883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32420E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7CDDB162" w14:textId="7ABC25D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Refik Özdemir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FEAF6E2" w14:textId="2244A50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40E26B9" w14:textId="4A688C3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4:45.22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DF07341" w14:textId="36778D3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C825B9B" w14:textId="51EAC3C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0011EBA" w14:textId="698524A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604A21C" w14:textId="24B9813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ACBCC28" w14:textId="1FD4A36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7641F60" w14:textId="4DB8064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714A806" w14:textId="52C31FD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E7EDBA6" w14:textId="56128F3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3BD579A" w14:textId="3128048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1D6A927" w14:textId="1CF2399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</w:tbl>
    <w:p w14:paraId="565B7214" w14:textId="77777777" w:rsidR="00AC7BA4" w:rsidRDefault="00AC7BA4"/>
    <w:tbl>
      <w:tblPr>
        <w:tblW w:w="49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  <w:gridCol w:w="1542"/>
        <w:gridCol w:w="784"/>
        <w:gridCol w:w="667"/>
        <w:gridCol w:w="1163"/>
        <w:gridCol w:w="892"/>
        <w:gridCol w:w="841"/>
        <w:gridCol w:w="1571"/>
        <w:gridCol w:w="778"/>
        <w:gridCol w:w="698"/>
        <w:gridCol w:w="1015"/>
        <w:gridCol w:w="781"/>
        <w:gridCol w:w="619"/>
      </w:tblGrid>
      <w:tr w:rsidR="00A4461C" w:rsidRPr="000A34FE" w14:paraId="1A2B74E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7C0EE853" w14:textId="22F0DD1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Alp Batuhan Arıcı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2F3B103" w14:textId="17D264E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9DA997B" w14:textId="7F7459B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16:26.76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23ED1E9" w14:textId="4926528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F07A366" w14:textId="32E2DB1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3144C08" w14:textId="1028AE8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CB5AFCA" w14:textId="4F0EE31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125ACE7" w14:textId="68D1934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D66EF90" w14:textId="2A28322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1013264" w14:textId="22EC408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5F70052" w14:textId="4A9A469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FD40308" w14:textId="644515F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385416B" w14:textId="2A4A781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77CCAF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0314D6A" w14:textId="11808D8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İbrahim Burhan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E73A084" w14:textId="43F4415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4E1CCF5" w14:textId="2433555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16:31.31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580A726" w14:textId="5D47AA4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39935F8" w14:textId="6705896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7B84AC7" w14:textId="0663D1C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4198C69" w14:textId="7ACB0E3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32C62FF" w14:textId="3A67982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8DEBC15" w14:textId="6827DDC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3E25D9A" w14:textId="773416D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E2DACF8" w14:textId="5139FFD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9517FA3" w14:textId="2CD5C1F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69A4603" w14:textId="38A667D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CD86B7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9833276" w14:textId="356C58D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Muammer Efe Akıncıer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9338C57" w14:textId="381E2DD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99BDDA4" w14:textId="70CA58A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4.50.85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B92B5F7" w14:textId="3EEBE45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65BB952" w14:textId="05938BD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7E14A8B" w14:textId="54AF2E6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8F5827A" w14:textId="414310E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D9B3CD7" w14:textId="53A76B5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779D8A0" w14:textId="4630AE1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87847C4" w14:textId="60E7495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9661BA5" w14:textId="0FCA55C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D3F6315" w14:textId="76D694D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3C8E3D0" w14:textId="4291DAE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360A34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59FAA51" w14:textId="22F501B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Hüseyin Arkın Geylan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955C975" w14:textId="76478A1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B1E53CA" w14:textId="149C9C5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4:51.32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5812E66" w14:textId="09CDAAA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7DDB381" w14:textId="068C89B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F3C3B66" w14:textId="71E250C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4BF823D" w14:textId="0C463BA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1F40AE4" w14:textId="763DAE5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A52B787" w14:textId="0E1AF85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25782B1" w14:textId="6F4B87B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23DB989" w14:textId="43A5C36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5039290" w14:textId="3330B34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51A7755" w14:textId="19304DA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768A6B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1D6421B3" w14:textId="7239FA5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Arda Sabri Tiryaki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56D9A22" w14:textId="67FF804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8BED67A" w14:textId="239410A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4:54.63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C36F524" w14:textId="3E3778D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367326D" w14:textId="0DD494F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9068352" w14:textId="2B8AFF5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9E8C737" w14:textId="2F4AC80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22F6E6F" w14:textId="0B583D8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0AC6FEB" w14:textId="167DD78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24E4ACF" w14:textId="2996616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098C921" w14:textId="53D9E7F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068E057" w14:textId="58603E3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2732BEB" w14:textId="41830D6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417303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4CFC9B7" w14:textId="1F1584C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Bedirhan Acar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27A3D28" w14:textId="2BEDC71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68912E7" w14:textId="7FFB223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4:55.49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3A70CFF" w14:textId="4373674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AAA6DC1" w14:textId="4953882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74133CC" w14:textId="58C39C6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16:53.55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B6CD2CE" w14:textId="3E248B9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48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8DFFD6E" w14:textId="3665889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40A4193" w14:textId="6FF02CE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8826B5C" w14:textId="14F767F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E5D82C8" w14:textId="66A4419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46F351B" w14:textId="13FB664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9552FCB" w14:textId="46E06DC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07E882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38A0E9DF" w14:textId="1A337A2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Asil Ergin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038E5A8" w14:textId="4CBB80B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1CF291B" w14:textId="05A6B70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16:53.95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368F129" w14:textId="2CE5925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BF89194" w14:textId="05CB4D1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69F5B2E1" w14:textId="0017473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1DC52F5" w14:textId="3354D67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C674616" w14:textId="1C68198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0F8A5F7" w14:textId="59DE3FA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E03C4C1" w14:textId="23969EB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19FF9A8" w14:textId="154F71B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13957D4" w14:textId="7DEED7F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FEB49E4" w14:textId="09570E6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2C4FBAE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513AB961" w14:textId="25C5FB3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Halil Altunbulak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4E69D52" w14:textId="255DB8E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 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E2E3FE3" w14:textId="394267E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4:58.45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F55ACEC" w14:textId="6ADB8A6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4D7C22F" w14:textId="7F92B34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44166DA" w14:textId="23CE0C9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C13BAF9" w14:textId="78BF3B9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BF8AD02" w14:textId="3404E91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E121BAA" w14:textId="4FB14C8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7BC1F00" w14:textId="6188576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6FE1F76" w14:textId="6D91AC8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E09D140" w14:textId="432B867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9AD66DC" w14:textId="3A68F36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CBA3B1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09C1CD25" w14:textId="357AC91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Ayar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AE7B1C5" w14:textId="61D3262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59BCEA6" w14:textId="3093B3C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4:58.80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553885A" w14:textId="18115D1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0A2BA91" w14:textId="5F23B33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DDC064B" w14:textId="4339C07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17:14.17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CEA5F3C" w14:textId="178CDCF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61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6546D11" w14:textId="056E5C8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FE91126" w14:textId="65B4060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B43AED5" w14:textId="43E36B4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E96D48F" w14:textId="62123EA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B6527BF" w14:textId="3E80B29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2B2B444" w14:textId="4317F9A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7978D9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2F78D505" w14:textId="531D03D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Mustafa Batu Şahan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990E321" w14:textId="75C6862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666394F" w14:textId="3254A31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5:02.95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AB1811D" w14:textId="779A57C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6B30136" w14:textId="12DFB0F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C425FFD" w14:textId="22587F8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96951FD" w14:textId="59DA4C0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87B3206" w14:textId="187821C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393AE539" w14:textId="6EE7623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23789BC4" w14:textId="133DD0F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64FC82CC" w14:textId="5E57D3C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632A8B8" w14:textId="02018DB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07F882B" w14:textId="4BDFB43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ACDA6E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6C20E8D9" w14:textId="3D2C615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Kağan Benveniste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591AFBD" w14:textId="60F235D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10FB683" w14:textId="0A4D978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17:13.44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2D972B1" w14:textId="5C96414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B11C57E" w14:textId="6BF814B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3D26C3B" w14:textId="428666C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A8EFE34" w14:textId="09B0640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ABB0AF4" w14:textId="03F7547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49FE1FF" w14:textId="4812BCE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4ADC5AF" w14:textId="16C4498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985A071" w14:textId="21FC0FF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668EF08" w14:textId="470654A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2A6F9E5" w14:textId="422A739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6AB1F6B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E8998AE" w14:textId="63E091D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Abdullah Süzen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FB32919" w14:textId="19CCAFF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73C6E69" w14:textId="733BAF0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5:04.17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64932E" w14:textId="1BD6E54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16F07CD" w14:textId="4CF7EF2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B8B373D" w14:textId="1C65A3C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6D2EB10" w14:textId="19874A7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4909EBA" w14:textId="0EB2351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B261E36" w14:textId="7653879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061D2E4" w14:textId="70E906F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3E41D11" w14:textId="69AB8DD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13BDD68" w14:textId="5CC6C95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0A9BC84" w14:textId="4C11EE7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164173C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48526707" w14:textId="2E4F29B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proofErr w:type="gramStart"/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Rüzgar</w:t>
            </w:r>
            <w:proofErr w:type="gramEnd"/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 Yandık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C475941" w14:textId="715E110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837C0B1" w14:textId="0C3CB6A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17:21.78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DE83B58" w14:textId="3C17CEA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13947F5" w14:textId="5FC87BA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D8A4331" w14:textId="7FCAE12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C4089B1" w14:textId="6355D7F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2EF0B71" w14:textId="56976B3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796B41B" w14:textId="412A184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B8869A5" w14:textId="00B3435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B499FC1" w14:textId="345E692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2828D86" w14:textId="7098B93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57C226C" w14:textId="4A8E8C0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4AE2E47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6803A4BB" w14:textId="372742B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Batu 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ED39B68" w14:textId="7EFE09A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6FDE030" w14:textId="2ADF0B3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5:05.34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48E7193" w14:textId="18DAF1D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7A7C99A" w14:textId="43383C0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AEDF170" w14:textId="6E689FB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18:00.40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5541D05" w14:textId="1ABBFFA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6EA1FA9" w14:textId="7419C91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ECD5DE1" w14:textId="6A71826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7973F28" w14:textId="2851D94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05EA0C6" w14:textId="711A845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94A8B18" w14:textId="07D31A7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BC6F647" w14:textId="4A78F6C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8A3EE9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7D63D856" w14:textId="06E9897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Dara Deren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A6F4809" w14:textId="75568EC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1500m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A2B7795" w14:textId="2D777FF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17:24.75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09761C7" w14:textId="120DB6E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65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A8ED02F" w14:textId="2255AA0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3D55A16" w14:textId="2536E50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AEDF4FA" w14:textId="3FE081D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5DC05BD" w14:textId="5EF5062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4D52B95" w14:textId="4AFEA9A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50F5B9C9" w14:textId="2567084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7DE538DF" w14:textId="30D2B61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DC3AF95" w14:textId="27BE87C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733C89D" w14:textId="023BE40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5498F144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24045871" w14:textId="2141F68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Doruk Doğan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5C1B520" w14:textId="40949D9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34E70CF" w14:textId="24CB4A7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5:11.15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34A630D" w14:textId="275BF0B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07C6F03A" w14:textId="5B333906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5FA86E8" w14:textId="6DADC8E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7166812" w14:textId="40649BC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1A342B2" w14:textId="49A6B79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F427D6F" w14:textId="3D4D055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4D2CBD7" w14:textId="29D69BA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5E2B9A5" w14:textId="09AEF64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5F8ADCF" w14:textId="1F049A6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030A0E3" w14:textId="762D903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3A93CCE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0A6C9E84" w14:textId="06CAB26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Ozan Uyanık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409D525" w14:textId="54E45220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8429FD9" w14:textId="751BD6AB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5:12.20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EFAEC2B" w14:textId="59B8362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B43317E" w14:textId="658CE69D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BCEA2FC" w14:textId="3B839CF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14F9343" w14:textId="4673E1F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4D13288" w14:textId="2FBF511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88C3FEE" w14:textId="73C77A17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77D73F6" w14:textId="14734B38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2D690CA" w14:textId="352D279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C7D68DB" w14:textId="517AEE4F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22C5A5F" w14:textId="6C82562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A4461C" w:rsidRPr="000A34FE" w14:paraId="7931390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</w:tcPr>
          <w:p w14:paraId="53294E7A" w14:textId="3801015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 xml:space="preserve">Can Birinci 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2B488DE" w14:textId="4BB688BC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2F391BB" w14:textId="3CCCA3EE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5:12.75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52A67C3" w14:textId="1D05AE24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6DB597D" w14:textId="6C8C96A1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804EC5A" w14:textId="646AB8C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FEBE74D" w14:textId="2164CAE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8154E10" w14:textId="4EEEEA95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4609487" w14:textId="24213632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482EDB48" w14:textId="210571F9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89F23A3" w14:textId="2A9A25D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1C26ECD3" w14:textId="6C55FC23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C580E81" w14:textId="328282EA" w:rsidR="00E41956" w:rsidRPr="00E41956" w:rsidRDefault="00E41956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E41956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</w:tr>
      <w:tr w:rsidR="00CE2541" w:rsidRPr="000A34FE" w14:paraId="3CBD2ED4" w14:textId="77777777" w:rsidTr="00CE2541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</w:tcPr>
          <w:p w14:paraId="37A12961" w14:textId="01642E62" w:rsidR="00CE2541" w:rsidRPr="00E41956" w:rsidRDefault="00CE2541" w:rsidP="00E41956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Erkekler-C Final</w:t>
            </w:r>
          </w:p>
        </w:tc>
      </w:tr>
      <w:tr w:rsidR="00A4461C" w:rsidRPr="000A34FE" w14:paraId="4C9DAAF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0BA4485" w14:textId="3E7C1E90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Ege Özgür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4E3836C" w14:textId="24857BB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735AFA8" w14:textId="0C20E0E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1:49.01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1A0AFAD" w14:textId="774F84F3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C804C0C" w14:textId="2DABFDB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0F25E26" w14:textId="035A316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3:51.00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D129FF6" w14:textId="63A58D1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22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E8F7722" w14:textId="7DCB0C7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0DA3A3B" w14:textId="4ABB9EF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EF8ABF8" w14:textId="6C71F7E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4EA2E52" w14:textId="7517278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6FFE8EA" w14:textId="2671C173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2972CC8" w14:textId="4C3B9FE4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38B0898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7B52D1C" w14:textId="1059B0C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Efe Işler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C90616A" w14:textId="211E58A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9F5FBF9" w14:textId="18776B7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3:49.56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CD0387A" w14:textId="3FB080FA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B1382ED" w14:textId="439E3DD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692996F" w14:textId="36D0C8D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1:50.93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1152145" w14:textId="25B6183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52AA4E46" w14:textId="455C8CC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A89B728" w14:textId="13086D7A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404470AB" w14:textId="0FED05E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CA3229F" w14:textId="6E9CC98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973E0B7" w14:textId="781F94CF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D8093BD" w14:textId="0D5E5CEC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55A4CD9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799185F" w14:textId="1C18205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Tarık Sefa Tekınkuş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748D8EA" w14:textId="63A9952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0B67222" w14:textId="4DDC3C6F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50.86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2455633" w14:textId="550BF20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9089FD2" w14:textId="43D6320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AE80518" w14:textId="2EF6C43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1:52.03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2184056" w14:textId="70BEAD9F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768FC2F" w14:textId="4C2E1EA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19F61DA" w14:textId="6D3809A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23.54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A79CCAC" w14:textId="5110A8B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DADD293" w14:textId="7B83C2E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0744769" w14:textId="7191A56A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7E48A92" w14:textId="6AE86C5A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4978FE9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E700FCB" w14:textId="5A244472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Polat Uzer Turhanlı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C1AB4D7" w14:textId="31488D54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7986AA1" w14:textId="2AC0AB0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24.81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D3F8A1D" w14:textId="40D74520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9A25C64" w14:textId="5EB9FEE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74BF4AB5" w14:textId="3176CB2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14:paraId="69A1EE8C" w14:textId="4DE2BCFA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0449672D" w14:textId="463E18A0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0F07D58F" w14:textId="538E893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3A9888DF" w14:textId="2D6E7EC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8C79627" w14:textId="5E33EBB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BD8000D" w14:textId="07623911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886E12A" w14:textId="2D5DED38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34D9DF2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1CAF99C" w14:textId="123FD8B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Doruk Kahraman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2D6B5F5" w14:textId="3050380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20F3B24" w14:textId="1246B82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2:06.57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D5CA454" w14:textId="2E29D54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618F299" w14:textId="55163702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61FA762" w14:textId="1FD6122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7651F3D" w14:textId="2011DDA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6D6C2952" w14:textId="4C1ABE9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97A1789" w14:textId="12A1BE8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BE5E094" w14:textId="2E5A802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CE54045" w14:textId="5256FAD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1DF5AE0" w14:textId="2AB08E7C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0AE2BFB" w14:textId="7C60DAA3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50D34F5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5539485" w14:textId="6768C6B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Eren Selamet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2758920" w14:textId="53F5C3E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21A4171" w14:textId="660CBFF3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2:04.04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44D5FB6" w14:textId="59CE50A2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75D8835" w14:textId="004DF282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A3F30D8" w14:textId="146F78B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541B544" w14:textId="56A84E8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4D3F9FF" w14:textId="3E39131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32A9511" w14:textId="08CAF80F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13A5502C" w14:textId="726BDBD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80154CB" w14:textId="693CF76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61ED20D" w14:textId="6C2F2F78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76D228E" w14:textId="30E8C08A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739CFE9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598A250" w14:textId="007E05D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Berke Günal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5B97B6BF" w14:textId="57289C8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64A9580" w14:textId="09EC066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50.94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65640B7" w14:textId="021B928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5FD97ED" w14:textId="3FBFCC62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CBA4B12" w14:textId="67345FE0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23.30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1DEC191" w14:textId="7306FAC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9B48ADA" w14:textId="5D322BC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E3FA95B" w14:textId="20981FD4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6B5108EF" w14:textId="1C7E960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ED0A2DA" w14:textId="7DB01CF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5043992" w14:textId="00880839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E216E9B" w14:textId="3FE2F2C3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05AB181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8E07964" w14:textId="4150688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Mehmet Alı Topal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9DDF8D" w14:textId="1B0C27A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195DF1D" w14:textId="0179495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51.64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D9D52E6" w14:textId="12885ED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78202AB" w14:textId="0781212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1AD2E0B" w14:textId="26D8FA6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3BCC2042" w14:textId="6FA5BAE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0FE49A9" w14:textId="4D24D00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65CAF63" w14:textId="658B6973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CC13E62" w14:textId="6B35E50A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C831223" w14:textId="42E8978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B5BAF12" w14:textId="627523BB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757FDA8" w14:textId="147B8A4B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71C50A5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FC8AA3D" w14:textId="68A9F3B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Muhammed Yavuz Selım Oğuz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037A541" w14:textId="461A635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Klb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1CB5FD8" w14:textId="494C3EF4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2:04.26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228A1E8" w14:textId="6ACD6C3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BD82337" w14:textId="2E700C9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Klb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DCBB7F8" w14:textId="3AC8B1C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56.00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B5D6768" w14:textId="2933516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954D11B" w14:textId="54AF181A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5E6C7DD" w14:textId="1757161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18E0E9B" w14:textId="531CD32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41D2EEF4" w14:textId="71324E3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425EBA5" w14:textId="6AE513B7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DCDF88D" w14:textId="578D82F0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0D81B19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2F2BAD7D" w14:textId="5386767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Oktay Sınan Onur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39AB5945" w14:textId="4804A09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Krb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D8C8321" w14:textId="1D761FC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28.99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28F8BBE" w14:textId="1DDC93C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7F0AA27" w14:textId="3B571532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6BC6180" w14:textId="0213FC0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3F54258" w14:textId="741D891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42FEF173" w14:textId="1C2D5E3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981AD8E" w14:textId="69B69070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EEC0631" w14:textId="150AC60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FB644F8" w14:textId="4B4BDE6B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E80964A" w14:textId="7215D9A7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6127791" w14:textId="4E92D583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6154BA9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387E03A" w14:textId="396FDA6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EB1E524" w14:textId="6D4456EA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9B06847" w14:textId="033CDEB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57.09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F9D293D" w14:textId="0906A594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B43BA89" w14:textId="3FE5270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0580E83" w14:textId="719547A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27.02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D316B10" w14:textId="192F1CD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551" w:type="pct"/>
            <w:shd w:val="clear" w:color="auto" w:fill="auto"/>
            <w:noWrap/>
            <w:vAlign w:val="bottom"/>
          </w:tcPr>
          <w:p w14:paraId="1BE53CDA" w14:textId="1E2EC8F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445C2A5F" w14:textId="57922F5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noWrap/>
            <w:vAlign w:val="bottom"/>
          </w:tcPr>
          <w:p w14:paraId="1ED25AAD" w14:textId="4453A29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06ED625D" w14:textId="15B7B97D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BE33026" w14:textId="1AB10FCC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5BAFBA5" w14:textId="6DD83689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28DA55D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A87F26E" w14:textId="337658F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Metehan Uslu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C6C0DD3" w14:textId="4A514B8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100m Krş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85B2367" w14:textId="2C33BDC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59.46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B6A18C2" w14:textId="334C6FB2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044AB83" w14:textId="5C81199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5747CAF" w14:textId="5AE2F62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0E012F9" w14:textId="3A0CF90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F44CCA6" w14:textId="6DD4F5D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D6BCF40" w14:textId="632A1BF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3BFAA703" w14:textId="5CFA1D8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19E5F2FC" w14:textId="30C48ADE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5A77FAC" w14:textId="159C85C5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5D99FF6" w14:textId="40E112D6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6A274BE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5B1CF3A6" w14:textId="360C8D7E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Kerem Dınç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0BC0485" w14:textId="0E536266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200m Srb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806144B" w14:textId="0B938DE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1:52.91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C456102" w14:textId="3EB1A369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CA74DE8" w14:textId="2C94477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964C8B9" w14:textId="71F239A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6A753C64" w14:textId="6053D67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2E9ACAB4" w14:textId="3991DD1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35F3755" w14:textId="7DC9D185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76DA667B" w14:textId="0BC2C857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339A7C23" w14:textId="125B41D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48992381" w14:textId="09BC281B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35F3EF12" w14:textId="381E9EBA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34E22C0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0977F8A" w14:textId="0A6A21A3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Toprak Dursun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F048176" w14:textId="205449A4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50m Srt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AE76BC6" w14:textId="14471A7A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27.28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B1E836B" w14:textId="5D74EB23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29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CA45657" w14:textId="270EFA14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79149D5" w14:textId="0857684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BCA3E88" w14:textId="720A28AC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8CDAC32" w14:textId="1B0E6884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553A3E6" w14:textId="4585139E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14:paraId="04C38F11" w14:textId="667D3998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0741B1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D5430DA" w14:textId="58364211" w:rsidR="000741B1" w:rsidRPr="000741B1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1E30573" w14:textId="3037654F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D54AF9E" w14:textId="40A25F86" w:rsidR="000741B1" w:rsidRPr="00E41956" w:rsidRDefault="000741B1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F83360" w:rsidRPr="000A34FE" w14:paraId="4532C9B9" w14:textId="77777777" w:rsidTr="00F83360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2403E9F3" w14:textId="3DC36919" w:rsidR="00F83360" w:rsidRPr="00E41956" w:rsidRDefault="00F83360" w:rsidP="000741B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Kızlar-Açık Yaş Bayrak</w:t>
            </w:r>
          </w:p>
        </w:tc>
      </w:tr>
      <w:tr w:rsidR="006C788B" w:rsidRPr="000A34FE" w14:paraId="02CDE71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B7C9327" w14:textId="78ABEF19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Ekaterına Ivanova Avramova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75262F7C" w14:textId="271C6C03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Karışık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54F88CAD" w14:textId="08687A06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4:06.74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5E39A096" w14:textId="2B1DDDDF" w:rsidR="006C788B" w:rsidRPr="004232EC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4232EC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63D28F3B" w14:textId="781CB9EB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Ekaterına Ivanova Avramova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1FCDA420" w14:textId="1A195B40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Karışık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2F1E235D" w14:textId="59CE5860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1:53.41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323F620E" w14:textId="5C214892" w:rsidR="006C788B" w:rsidRPr="004232EC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4232EC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noWrap/>
            <w:vAlign w:val="center"/>
          </w:tcPr>
          <w:p w14:paraId="44A18090" w14:textId="77777777" w:rsidR="006C788B" w:rsidRPr="00E41956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73B6534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342AEA5" w14:textId="77007F2D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1032EC1A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C98541A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4ADF14D4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6B2EE95F" w14:textId="01157100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01BBD1FC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1D735663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6CC5E364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7EB1527C" w14:textId="77777777" w:rsidR="006C788B" w:rsidRPr="00E41956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0265623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1617049" w14:textId="691BCD2B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521D75F0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4F4254B9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3EB9238F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5F96036F" w14:textId="2E9CAD98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90E950A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5F7860B2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2822721E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4C80C07D" w14:textId="77777777" w:rsidR="006C788B" w:rsidRPr="00E41956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0014C9D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0675938D" w14:textId="6A9AD325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Merve Tuncel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7AA4B35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B142FED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07F4F12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center"/>
          </w:tcPr>
          <w:p w14:paraId="4F093350" w14:textId="4BBC7A95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2F0272BC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0BF854A4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50D3CFD9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68D9A17B" w14:textId="77777777" w:rsidR="006C788B" w:rsidRPr="00E41956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07B0BCB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8718BC2" w14:textId="57997AB4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470B6B3E" w14:textId="7FE15199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1C1DF43B" w14:textId="7DE4AE46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3:46.91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442F3295" w14:textId="6FCDC49F" w:rsidR="006C788B" w:rsidRPr="004232EC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4232EC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3F658816" w14:textId="5D2A4046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35229301" w14:textId="0038ABA2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4x200m Serbest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0A6E4D21" w14:textId="09BDFB96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8:11.60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4491B491" w14:textId="5ADDE9CB" w:rsidR="006C788B" w:rsidRPr="004232EC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4232EC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noWrap/>
            <w:vAlign w:val="center"/>
          </w:tcPr>
          <w:p w14:paraId="6DD7B7BD" w14:textId="5076398E" w:rsidR="006C788B" w:rsidRPr="00E41956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05F1D53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24426BA" w14:textId="6988779A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2B8E5F2D" w14:textId="26A349C1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FE5FE45" w14:textId="00B4796F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05584408" w14:textId="43787F32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2F9C1474" w14:textId="362C21BB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Merve Tuncel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1C97E8F" w14:textId="40158751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7A08F44F" w14:textId="07BB8622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44917C07" w14:textId="6B49C29A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0373A0F0" w14:textId="7F628379" w:rsidR="006C788B" w:rsidRPr="00E41956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67BBEE1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98DFB32" w14:textId="424C35B4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Enercan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6EA80EF" w14:textId="5FFD2EF1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D612D83" w14:textId="4EAD0DF4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041BC885" w14:textId="66B87D55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5AF28182" w14:textId="3BA56653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Belis Şakar</w:t>
            </w:r>
          </w:p>
        </w:tc>
        <w:tc>
          <w:tcPr>
            <w:tcW w:w="551" w:type="pct"/>
            <w:vMerge/>
            <w:shd w:val="clear" w:color="auto" w:fill="auto"/>
            <w:noWrap/>
            <w:vAlign w:val="bottom"/>
          </w:tcPr>
          <w:p w14:paraId="245F3AD6" w14:textId="194B020D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bottom"/>
          </w:tcPr>
          <w:p w14:paraId="7460D8B7" w14:textId="4051B2F4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bottom"/>
          </w:tcPr>
          <w:p w14:paraId="4266CE6E" w14:textId="025CE1DE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3E1932BA" w14:textId="3B7A1C91" w:rsidR="006C788B" w:rsidRPr="00E41956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3DC27175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FAB1253" w14:textId="3F04ACAD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Ekaterına Ivanova Avramova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50EAC5AE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59AE81A5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6B08431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center"/>
          </w:tcPr>
          <w:p w14:paraId="4AC8D406" w14:textId="7D255623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Majdouline Zahır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57ABE8D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20ECEEEE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3C96F3C8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43340577" w14:textId="77777777" w:rsidR="006C788B" w:rsidRPr="000A34FE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58DEB78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7877D6D" w14:textId="23B90AC6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Ekaterına Ivanova Avramova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53E3BC54" w14:textId="6595BE4D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62BCB469" w14:textId="2549EE73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1:44.20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C620E70" w14:textId="575FBBAF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</w:t>
            </w:r>
          </w:p>
        </w:tc>
        <w:tc>
          <w:tcPr>
            <w:tcW w:w="2932" w:type="pct"/>
            <w:gridSpan w:val="9"/>
            <w:vMerge w:val="restart"/>
            <w:shd w:val="clear" w:color="auto" w:fill="auto"/>
            <w:noWrap/>
            <w:vAlign w:val="bottom"/>
          </w:tcPr>
          <w:p w14:paraId="75ABBF81" w14:textId="77777777" w:rsidR="006C788B" w:rsidRPr="000A34FE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55D90EB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6BF99D8" w14:textId="08FBDD89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7F7DA4D8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1229E736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6C97B617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bottom"/>
          </w:tcPr>
          <w:p w14:paraId="2C445E0E" w14:textId="77777777" w:rsidR="006C788B" w:rsidRPr="000A34FE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12FB0AEF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3171F5D" w14:textId="7459A129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291AD6D4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5B044A9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646B001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bottom"/>
          </w:tcPr>
          <w:p w14:paraId="573E7AD4" w14:textId="77777777" w:rsidR="006C788B" w:rsidRPr="000A34FE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54C105A9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43DF263A" w14:textId="26EFF063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6C788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2CA49C6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57D0E72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99FD2E7" w14:textId="77777777" w:rsidR="006C788B" w:rsidRPr="006C788B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center"/>
          </w:tcPr>
          <w:p w14:paraId="0552CE4D" w14:textId="77777777" w:rsidR="006C788B" w:rsidRPr="000A34FE" w:rsidRDefault="006C788B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6C788B" w:rsidRPr="000A34FE" w14:paraId="7C98306F" w14:textId="77777777" w:rsidTr="006C788B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00314106" w14:textId="6DA2288A" w:rsidR="006C788B" w:rsidRPr="000A34FE" w:rsidRDefault="004232EC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Kızlar-Gençler Bayrak</w:t>
            </w:r>
          </w:p>
        </w:tc>
      </w:tr>
      <w:tr w:rsidR="004232EC" w:rsidRPr="000A34FE" w14:paraId="6365F31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5870770" w14:textId="4953C98B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58353851" w14:textId="5ADF0158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4x200m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0CBE532C" w14:textId="0FABC3C4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8:16.51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C8966FE" w14:textId="54BD298D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0CF198C1" w14:textId="49370EB1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Barışoğlu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2B7DED78" w14:textId="62642971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Karışık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190BE7C4" w14:textId="2B9C89DD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4:12.77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78C71581" w14:textId="4FB8F34D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noWrap/>
            <w:vAlign w:val="center"/>
          </w:tcPr>
          <w:p w14:paraId="7F75C07A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314B410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92BB36A" w14:textId="0479E6AB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Belis Şakar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7C8EBF39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B4AE61F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36AE2D7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59CE1ABF" w14:textId="42789830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52E4FACF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3576C6D8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28B718AC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268AAE3E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58C070F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F0ADF2C" w14:textId="0D027FCB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Mira Çeltikçi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F2059D9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723C2E2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1F824E8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1ECEFA07" w14:textId="32B8B7DC" w:rsidR="004232EC" w:rsidRPr="006C788B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055AA940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021BB367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7BBE1DE7" w14:textId="77777777" w:rsidR="004232EC" w:rsidRPr="006C788B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09212CC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2AE62B6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center"/>
          </w:tcPr>
          <w:p w14:paraId="69B9976E" w14:textId="00E0FE92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Majdouline Zahır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0FF3348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033B3AF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A80E55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17CDA749" w14:textId="66A7CDB1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Emercan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47974EFF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12BE7551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2FA74E63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25A7A15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0A9B864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B1CC8BE" w14:textId="45816926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7A4DFA2F" w14:textId="23B8F1BB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1C83E320" w14:textId="6B8E0426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3:51.93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0AACF475" w14:textId="7ADEF8C1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72B175A5" w14:textId="4F90143D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1CFB2DCF" w14:textId="7B67CBBA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Serbest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6B192335" w14:textId="0158E7B0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1:46.05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3E688D42" w14:textId="4F3C9CE5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noWrap/>
            <w:vAlign w:val="center"/>
          </w:tcPr>
          <w:p w14:paraId="790D3447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43104E2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B7AF649" w14:textId="58743BA0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Emercan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0747139B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4CC7E6EB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BF29565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4FC17D17" w14:textId="376DC720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Emercan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4CE8CE72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1A44C541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5B502049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1E767FC4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01D8B4E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3941B97" w14:textId="19CE4F25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İpek Burcu Aydıner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3F36AB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6C52AA4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3A5C3D6A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4D67FC77" w14:textId="2D72B218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294D3EE4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13728C9E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2C89506F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75D830E5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511527E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1A006F5" w14:textId="0677A590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Belis Şakar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2337E270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31F6AFCA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FC2AEB3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462F852F" w14:textId="1191278F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281533E4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5074872C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2172788E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78D9A829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011A8F8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3A992D4" w14:textId="13C7534F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Barışoğlu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0B729FCB" w14:textId="36070896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Karışık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4768DAE1" w14:textId="49EB5984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1:56.67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1CA1C30E" w14:textId="002752E3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2932" w:type="pct"/>
            <w:gridSpan w:val="9"/>
            <w:vMerge w:val="restart"/>
            <w:shd w:val="clear" w:color="auto" w:fill="auto"/>
            <w:noWrap/>
            <w:vAlign w:val="center"/>
          </w:tcPr>
          <w:p w14:paraId="44941C9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1ACE713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2FFDA85" w14:textId="3E2752F3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5C6F02EC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9CFFE9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B678F93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center"/>
          </w:tcPr>
          <w:p w14:paraId="45F6740A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36A9860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CD8F1D6" w14:textId="4E2DA9EF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Defne Tanığ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29C28FD0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813D5C9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BFD54D7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center"/>
          </w:tcPr>
          <w:p w14:paraId="2467A173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4232EC" w:rsidRPr="000A34FE" w14:paraId="414E140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0879ECD" w14:textId="626CCCEA" w:rsidR="004232EC" w:rsidRPr="001B1315" w:rsidRDefault="001B1315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1B1315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0DE3D34D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782DE69E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3F53DB4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center"/>
          </w:tcPr>
          <w:p w14:paraId="7651F5C2" w14:textId="77777777" w:rsidR="004232EC" w:rsidRPr="001B1315" w:rsidRDefault="004232EC" w:rsidP="004232E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C73451" w:rsidRPr="000A34FE" w14:paraId="10EE5791" w14:textId="77777777" w:rsidTr="00C73451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463240D7" w14:textId="5BBA2968" w:rsidR="00C73451" w:rsidRPr="000A34FE" w:rsidRDefault="00C73451" w:rsidP="006C788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Kızlar-Yıldız Bayrak</w:t>
            </w:r>
          </w:p>
        </w:tc>
      </w:tr>
      <w:tr w:rsidR="008B7C1D" w:rsidRPr="000A34FE" w14:paraId="6CFD00D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1D90D6D" w14:textId="5DAD3820" w:rsidR="008B7C1D" w:rsidRPr="001B1315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Irmak Yeşılçavdar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3EE4E3B7" w14:textId="4AE7DBA8" w:rsidR="008B7C1D" w:rsidRPr="001B1315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Karışık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6E00CA81" w14:textId="7C40B8D7" w:rsidR="008B7C1D" w:rsidRPr="001B1315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1:57.50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2F65ADB3" w14:textId="4CE39673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297BC185" w14:textId="3B25FFFE" w:rsidR="008B7C1D" w:rsidRPr="001B1315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0BBBD19A" w14:textId="4A0B4737" w:rsidR="008B7C1D" w:rsidRPr="001B1315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Serbest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3F64C2F5" w14:textId="0459EEE2" w:rsidR="008B7C1D" w:rsidRPr="001B1315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3:51.88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17980BD2" w14:textId="48A5CAC1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noWrap/>
            <w:vAlign w:val="center"/>
          </w:tcPr>
          <w:p w14:paraId="4F864474" w14:textId="77777777" w:rsidR="008B7C1D" w:rsidRPr="000A34FE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8B7C1D" w:rsidRPr="000A34FE" w14:paraId="1DD0A01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11604C2" w14:textId="5103C32B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04C1596D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8906100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5E5EB88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4A6B909A" w14:textId="2EFFB119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B973D6A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141BBA57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06C8633E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175E758F" w14:textId="77777777" w:rsidR="008B7C1D" w:rsidRPr="000A34FE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8B7C1D" w:rsidRPr="000A34FE" w14:paraId="3CA8507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79AE547" w14:textId="230DF6B5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3C5ABAD9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7FBED971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7A8B03F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42C732E2" w14:textId="45CE986B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Serra Kütahyalıgil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6EF7CF0E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33CF4CD0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32C2A3CD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2781E12D" w14:textId="77777777" w:rsidR="008B7C1D" w:rsidRPr="000A34FE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8B7C1D" w:rsidRPr="000A34FE" w14:paraId="19925A50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023CC42" w14:textId="7A2CBA78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185FD074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ECCA8C4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7C732AA3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15304C10" w14:textId="463B86FF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78E2B43C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2C296B5E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4C08BB81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511479D2" w14:textId="77777777" w:rsidR="008B7C1D" w:rsidRPr="000A34FE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8B7C1D" w:rsidRPr="000A34FE" w14:paraId="701CE6B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0F9D067" w14:textId="2470A091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Emercan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3ABCE0D3" w14:textId="3A8F4520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4x200m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7B09DD95" w14:textId="4BB5B66B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8:21.11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4486A2A7" w14:textId="20FCDAA3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7C1AAE84" w14:textId="35E28AB2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26A5F398" w14:textId="5920858E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Serbest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477EC896" w14:textId="3FC38A0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1:46.83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65E20F70" w14:textId="628D2B15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noWrap/>
            <w:vAlign w:val="center"/>
          </w:tcPr>
          <w:p w14:paraId="2C771993" w14:textId="77777777" w:rsidR="008B7C1D" w:rsidRPr="000A34FE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8B7C1D" w:rsidRPr="000A34FE" w14:paraId="4B5F8DB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FCC74F8" w14:textId="013292AE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01B00A44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598680B5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8048DD4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01C1C1FB" w14:textId="6DA7070A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013B63FF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5E77EEC0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3A0F26AB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724B3C91" w14:textId="77777777" w:rsidR="008B7C1D" w:rsidRPr="000A34FE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8B7C1D" w:rsidRPr="000A34FE" w14:paraId="17696CA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BCBCBCB" w14:textId="3673E2C9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455F453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308AFC3B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EFB225F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63628687" w14:textId="434023D5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Alisa Emercan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55CFD816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21A1A52D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514A7960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311F4366" w14:textId="77777777" w:rsidR="008B7C1D" w:rsidRPr="000A34FE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8B7C1D" w:rsidRPr="000A34FE" w14:paraId="0E121EA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2794EC1" w14:textId="641C9E43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Ceylan Naz Cireli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2CF1C07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1E73112F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3F670D58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6F77B791" w14:textId="7A5F7E92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Azra Kayra Öğmen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5ECA2445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0BDE48CE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699BC33A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179D7159" w14:textId="77777777" w:rsidR="008B7C1D" w:rsidRPr="000A34FE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8B7C1D" w:rsidRPr="000A34FE" w14:paraId="5624348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C4B0487" w14:textId="3AFCA923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Eda Hacıoğlu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14F9A91B" w14:textId="0E1D3CC6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Karışk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48D9203D" w14:textId="31E965CF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4:14.73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4CB69D2D" w14:textId="54C1E5A5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2932" w:type="pct"/>
            <w:gridSpan w:val="9"/>
            <w:vMerge w:val="restart"/>
            <w:shd w:val="clear" w:color="auto" w:fill="auto"/>
            <w:noWrap/>
            <w:vAlign w:val="center"/>
          </w:tcPr>
          <w:p w14:paraId="460F5B09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8B7C1D" w:rsidRPr="000A34FE" w14:paraId="29950E3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600B540" w14:textId="19F0D2D2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Su Yüksel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243642A6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50A7B172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4C4F45C5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center"/>
          </w:tcPr>
          <w:p w14:paraId="12DFAA4D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8B7C1D" w:rsidRPr="000A34FE" w14:paraId="6505B836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64EF6F9" w14:textId="622C358D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Duru Düzen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2E6581A1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72AC8CC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0F65DC48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center"/>
          </w:tcPr>
          <w:p w14:paraId="36E0B17C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8B7C1D" w:rsidRPr="000A34FE" w14:paraId="1049CAB8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778EB7A" w14:textId="472944D6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8B7C1D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Berra Nur Yılmaz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4EE6476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890E51A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9B1CEF1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9"/>
            <w:vMerge/>
            <w:shd w:val="clear" w:color="auto" w:fill="auto"/>
            <w:noWrap/>
            <w:vAlign w:val="center"/>
          </w:tcPr>
          <w:p w14:paraId="1468B739" w14:textId="77777777" w:rsidR="008B7C1D" w:rsidRPr="008B7C1D" w:rsidRDefault="008B7C1D" w:rsidP="008B7C1D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6562" w:rsidRPr="000A34FE" w14:paraId="30EFF4D5" w14:textId="77777777" w:rsidTr="00A46562">
        <w:trPr>
          <w:trHeight w:val="25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14:paraId="3000FCD3" w14:textId="05D70712" w:rsidR="00A46562" w:rsidRPr="000A34FE" w:rsidRDefault="00A46562" w:rsidP="00A4656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Erkekler-Açık Yaş Bayrak</w:t>
            </w:r>
          </w:p>
        </w:tc>
      </w:tr>
      <w:tr w:rsidR="00A4461C" w:rsidRPr="000A34FE" w14:paraId="0EA3E9DE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090627B" w14:textId="5A207B31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Yiğit Aslan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3E1EA6A8" w14:textId="74EB3B6B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4x200m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38EC47AF" w14:textId="3F2F8E4A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7:07.45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5B86E2E8" w14:textId="29BB837C" w:rsidR="00A4461C" w:rsidRPr="00CD5ED0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D5ED0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60BBD26B" w14:textId="0FB3B49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Sanberk Yiğit Oktar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2084418B" w14:textId="024F1BF3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Serbest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0CD32FD7" w14:textId="2362EDE4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3:18.03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1CDF0361" w14:textId="18C5EE53" w:rsidR="00A4461C" w:rsidRPr="00CD5ED0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D5ED0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noWrap/>
            <w:vAlign w:val="center"/>
          </w:tcPr>
          <w:p w14:paraId="32916386" w14:textId="77777777" w:rsidR="00A4461C" w:rsidRPr="000A34FE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2FA027F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14FA97D" w14:textId="55CA1952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Sanberk Yiğit Oktar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2825F0F6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5299CAF5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710BFEAE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743645B4" w14:textId="6875694F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Inceoğlu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611D0B31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324339EF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58124536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4FF61C15" w14:textId="77777777" w:rsidR="00A4461C" w:rsidRPr="000A34FE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260CEC0C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E295258" w14:textId="2AF8B240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Tolga Temiz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0248D53C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3F291B6A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70D8954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4D5A2180" w14:textId="69C2C008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Tolga Temiz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5C3F801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1A0E034D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26A158A5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16D28A36" w14:textId="77777777" w:rsidR="00A4461C" w:rsidRPr="000A34FE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76C93B52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2FC4760" w14:textId="18D6B47D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Yiğit Ekşioğlu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034B0DCA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715C9EAD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094037B5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7FA5D1AC" w14:textId="72B7F9DA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Yiğit Ekşioğlu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769B929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4DF10F2B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33DFC415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2A721CD7" w14:textId="77777777" w:rsidR="00A4461C" w:rsidRPr="000A34FE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7700B49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0F5A31D" w14:textId="6F7C2DDE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Inceoğlu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0A7F5FC9" w14:textId="1E824BE9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538A6A1A" w14:textId="2C3DA93B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1:29.84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00153740" w14:textId="00D54AFB" w:rsidR="00A4461C" w:rsidRPr="00CD5ED0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D5ED0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48F53085" w14:textId="4843FC21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Doğukan Arsen Tombul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015346D9" w14:textId="07FCD889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Karışık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72D19C7D" w14:textId="7FCB33D4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3:37.02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6E6D6750" w14:textId="077295F9" w:rsidR="00A4461C" w:rsidRPr="00CD5ED0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D5ED0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noWrap/>
            <w:vAlign w:val="center"/>
          </w:tcPr>
          <w:p w14:paraId="76214FD6" w14:textId="77777777" w:rsidR="00A4461C" w:rsidRPr="000A34FE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7A245BF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11DA5DA" w14:textId="07077C81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Doğukan Arsen Tombul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19708CAA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DD121F7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B10A9CB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394E98E7" w14:textId="48A0A506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Kaan Kara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74CACB0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73899C73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0143D0AE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21A96214" w14:textId="77777777" w:rsidR="00A4461C" w:rsidRPr="000A34FE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7E69D37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FE877F1" w14:textId="358A3276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Yığıt Ekşıoğlu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744E481E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7A31927E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ACDE5AE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27F1326F" w14:textId="5BD7BB8E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Polat Uzer Turhanlı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6B288737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0CD84058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5F293114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4A4CC68C" w14:textId="77777777" w:rsidR="00A4461C" w:rsidRPr="000A34FE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  <w:tr w:rsidR="00A4461C" w:rsidRPr="000A34FE" w14:paraId="11716ACA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CE301BB" w14:textId="6E66D0EE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Kemalata Akıncı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BC63A13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EAECE42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032B8E6D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gridSpan w:val="3"/>
            <w:shd w:val="clear" w:color="auto" w:fill="auto"/>
            <w:noWrap/>
            <w:vAlign w:val="bottom"/>
          </w:tcPr>
          <w:p w14:paraId="390393E9" w14:textId="79C6EF9B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Yığıt Ekşıoğlu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594E20D8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254EEF17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6036F90E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noWrap/>
            <w:vAlign w:val="center"/>
          </w:tcPr>
          <w:p w14:paraId="37FD74AA" w14:textId="77777777" w:rsidR="00A4461C" w:rsidRPr="000A34FE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</w:p>
        </w:tc>
      </w:tr>
    </w:tbl>
    <w:p w14:paraId="0D344DF9" w14:textId="77777777" w:rsidR="00AC7BA4" w:rsidRDefault="00AC7BA4"/>
    <w:tbl>
      <w:tblPr>
        <w:tblW w:w="49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1542"/>
        <w:gridCol w:w="784"/>
        <w:gridCol w:w="667"/>
        <w:gridCol w:w="2896"/>
        <w:gridCol w:w="1571"/>
        <w:gridCol w:w="778"/>
        <w:gridCol w:w="698"/>
        <w:gridCol w:w="2414"/>
      </w:tblGrid>
      <w:tr w:rsidR="00A4461C" w:rsidRPr="000A34FE" w14:paraId="6B3F1F9D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471A705E" w14:textId="25C09E5F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Denız Alper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5C55ADB3" w14:textId="319C16F3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 Karışık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5DF586EA" w14:textId="644ABC8B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1:38.99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2F45A583" w14:textId="2AED6A01" w:rsidR="00A4461C" w:rsidRPr="00CD5ED0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CD5ED0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2932" w:type="pct"/>
            <w:gridSpan w:val="5"/>
            <w:vMerge w:val="restart"/>
            <w:shd w:val="clear" w:color="auto" w:fill="auto"/>
            <w:noWrap/>
            <w:vAlign w:val="center"/>
          </w:tcPr>
          <w:p w14:paraId="0509FD17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18B110AB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FACB614" w14:textId="6AF9DEC8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Kaan Kara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FD21AC5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4A59DAFF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743343E6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0FB7C945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60D71CB3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BD9373A" w14:textId="7039D780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Polat Uzer Turhanlı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3728945F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AD0D45C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86F8AB7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3DEA4EA0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A4461C" w:rsidRPr="000A34FE" w14:paraId="2F0BC7D7" w14:textId="77777777" w:rsidTr="00A4461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126D5F3" w14:textId="728A217C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A4461C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Kemalata Akıncı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9EAA018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690CAA3C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5EBA0C2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2B09B905" w14:textId="77777777" w:rsidR="00A4461C" w:rsidRPr="00A4461C" w:rsidRDefault="00A4461C" w:rsidP="00A4461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50F6C" w:rsidRPr="000A34FE" w14:paraId="4328622F" w14:textId="77777777" w:rsidTr="00250F6C">
        <w:trPr>
          <w:trHeight w:val="25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1C59FC15" w14:textId="72F81F97" w:rsidR="00250F6C" w:rsidRPr="000A34FE" w:rsidRDefault="00250F6C" w:rsidP="00A4656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Erkekler-Genç Bayrak</w:t>
            </w:r>
          </w:p>
        </w:tc>
      </w:tr>
      <w:tr w:rsidR="00240A33" w:rsidRPr="000A34FE" w14:paraId="39230609" w14:textId="77777777" w:rsidTr="00F3429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F4B7385" w14:textId="7BD94278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İnceoğlu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0C9BBC57" w14:textId="7180036C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4D95155E" w14:textId="244BC0F4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3:22.72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6B61A717" w14:textId="7C0BB93E" w:rsidR="00240A33" w:rsidRPr="005850C2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5850C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1C54056F" w14:textId="5509B41D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İnceoğlu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5E613256" w14:textId="37995A70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4x200m Serbest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51D5043A" w14:textId="5D29EEFA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7:24.60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74100FFD" w14:textId="21A70ACB" w:rsidR="00240A33" w:rsidRPr="005850C2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5850C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vMerge w:val="restart"/>
            <w:shd w:val="clear" w:color="auto" w:fill="auto"/>
            <w:noWrap/>
            <w:vAlign w:val="center"/>
          </w:tcPr>
          <w:p w14:paraId="274264D5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39DEAC8C" w14:textId="77777777" w:rsidTr="00F3429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FAB6C20" w14:textId="158931E2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Tolga Temiz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3E5FCDD5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7C6845C8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474A0EF4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7F2C85DF" w14:textId="2413B57A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Tolga Temiz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6A18B70B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513304BA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2D492458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6A041676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0588EE2E" w14:textId="77777777" w:rsidTr="00F3429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E8E3E1E" w14:textId="7B8EDB58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Ayrıkaya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21F1D4C6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557C7B88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39BF4D0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310B9253" w14:textId="36A6CBB3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Kadem Göksu Erdağlı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23F94DED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2E2F336C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63D48428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6ADEEF22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7000CC86" w14:textId="77777777" w:rsidTr="00F3429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12613E1" w14:textId="59FD42F9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Mehmet Ali Topal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5CD58F47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7E69068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333E91B1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0267F7B7" w14:textId="4D992F5C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Ege Özgür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6996D4BC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5A6C2569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01E41A52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26D261DB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3FC2E2E0" w14:textId="77777777" w:rsidTr="00F3429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9B329D6" w14:textId="7C1A16C2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Selim Tüfekcibaşı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1958EC02" w14:textId="5430F355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0362C679" w14:textId="4AE109C4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1:33.02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F64B6D7" w14:textId="627845F1" w:rsidR="00240A33" w:rsidRPr="005850C2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5850C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55C760B9" w14:textId="5BE53CD6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Denız Alper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5CD6748B" w14:textId="5089FF2D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Karışık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2A41E272" w14:textId="38B4AE3B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3:50.95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3C99031C" w14:textId="6538499E" w:rsidR="00240A33" w:rsidRPr="005850C2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5850C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47" w:type="pct"/>
            <w:vMerge w:val="restart"/>
            <w:shd w:val="clear" w:color="auto" w:fill="auto"/>
            <w:noWrap/>
            <w:vAlign w:val="center"/>
          </w:tcPr>
          <w:p w14:paraId="55191EE4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64AE6021" w14:textId="77777777" w:rsidTr="00F3429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286813E" w14:textId="6688D7A2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Ayrıkaya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D190781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7441D3D9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C6932EE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0AD39B1F" w14:textId="6F4A1C09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Onur Alı Toköz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72F2B2C0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63C05C52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65A29745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299217F8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3ACB7BB2" w14:textId="77777777" w:rsidTr="00F3429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8A9E4EF" w14:textId="0884B174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Demir Alp Keler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8C06496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37DFBE70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D999067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27457E5C" w14:textId="23FD62B3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Mehmet Ali Topal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300D5914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0B1F1CF3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43A65119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5E81F61C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1236EF6D" w14:textId="77777777" w:rsidTr="00F3429C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B55283E" w14:textId="49FECBC4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İnceoğlu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7CF59E6C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75CB9582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E339B3B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3CD6FBC7" w14:textId="665A801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İnceoğlu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E85D6DD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0F90A066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3A6620CD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7B0537B4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16DB9111" w14:textId="77777777" w:rsidTr="00240A33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08BE5F6" w14:textId="0C76E211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Denız Alper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72020580" w14:textId="60E77A12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 Karışık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5299F85C" w14:textId="3F402213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1:43.83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7D9BACF" w14:textId="247B89AC" w:rsidR="00240A33" w:rsidRPr="005850C2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5850C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2932" w:type="pct"/>
            <w:gridSpan w:val="5"/>
            <w:vMerge w:val="restart"/>
            <w:shd w:val="clear" w:color="auto" w:fill="auto"/>
            <w:noWrap/>
            <w:vAlign w:val="center"/>
          </w:tcPr>
          <w:p w14:paraId="3DDE5E7C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5238F770" w14:textId="77777777" w:rsidTr="00240A33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05900BD" w14:textId="40E8B6A6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Demır Alp Keler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717DF1AE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7AD81B3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65557AB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430C8437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0372953A" w14:textId="77777777" w:rsidTr="00240A33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E796C23" w14:textId="1EFF460F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Mehmet Ali Topal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3365C7F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17874FA1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3D067EA6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360F490F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240A33" w:rsidRPr="000A34FE" w14:paraId="6D916371" w14:textId="77777777" w:rsidTr="00240A33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DD37E34" w14:textId="2EFF51C3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240A33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Ahmet Efe İnceoğlu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159D6A35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53003A83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4AD18377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76DBE948" w14:textId="77777777" w:rsidR="00240A33" w:rsidRPr="00240A33" w:rsidRDefault="00240A33" w:rsidP="00240A3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6E44E3" w:rsidRPr="000A34FE" w14:paraId="47269651" w14:textId="77777777" w:rsidTr="006E44E3">
        <w:trPr>
          <w:trHeight w:val="250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14:paraId="52D4C216" w14:textId="1ADE65FA" w:rsidR="006E44E3" w:rsidRPr="00240A33" w:rsidRDefault="006E44E3" w:rsidP="00A4656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>
              <w:rPr>
                <w:rFonts w:ascii="Swift Neue LT Pro Light" w:eastAsia="Times New Roman" w:hAnsi="Swift Neue LT Pro Light"/>
                <w:b/>
                <w:color w:val="1F497D" w:themeColor="text2"/>
                <w:sz w:val="18"/>
                <w:szCs w:val="18"/>
                <w:lang w:eastAsia="tr-TR"/>
              </w:rPr>
              <w:t>Erkekler-Yıldız Bayrak</w:t>
            </w:r>
          </w:p>
        </w:tc>
      </w:tr>
      <w:tr w:rsidR="00D82A6B" w:rsidRPr="00D82A6B" w14:paraId="2FABE37B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E61707A" w14:textId="287AD259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6B24C3FF" w14:textId="77F0D585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7C7FF901" w14:textId="3ABB55FB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3:27.39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5480A6CE" w14:textId="50E66436" w:rsidR="00D82A6B" w:rsidRPr="003E0892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3E089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668C0806" w14:textId="480FD5F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251CAA32" w14:textId="14DF6024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4x200m Serbest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57B9F5BD" w14:textId="10DA0AFB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7:36.66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141528A2" w14:textId="1FFAC265" w:rsidR="00D82A6B" w:rsidRPr="003E0892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3E089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47" w:type="pct"/>
            <w:vMerge w:val="restart"/>
            <w:shd w:val="clear" w:color="auto" w:fill="auto"/>
            <w:noWrap/>
            <w:vAlign w:val="center"/>
          </w:tcPr>
          <w:p w14:paraId="0AC4819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6748522A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7042C1EB" w14:textId="13B6B4C6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C164536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D6A17BD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3A1D6F73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164954B0" w14:textId="70A11408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642A979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166C5004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544660C0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2AFA818A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6FC46B72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C84F697" w14:textId="4F9E0F3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 Şamlı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73F4D6D2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12E21992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06FBC372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038591E2" w14:textId="76BD3F5B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Hasan Göktuğ Tunçay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363A37AF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7277115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5CE0E522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3AC341E9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1BAE7A21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D5AF284" w14:textId="5BA5035C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Kağan Koçal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0516A6C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51088DDC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503716E6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6C76578F" w14:textId="7017E75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Kağan Koçal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1309F94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00AC8A56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7643B68B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1EBEE04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3F921FFF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F900D45" w14:textId="5185E389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2459DC45" w14:textId="2371BE0F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4x50m Serbest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2664127E" w14:textId="3B9F19E9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1:34.62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682633ED" w14:textId="7E6FE189" w:rsidR="00D82A6B" w:rsidRPr="003E0892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3E089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1CA3083B" w14:textId="2D5941E6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51" w:type="pct"/>
            <w:vMerge w:val="restart"/>
            <w:shd w:val="clear" w:color="auto" w:fill="auto"/>
            <w:noWrap/>
            <w:vAlign w:val="center"/>
          </w:tcPr>
          <w:p w14:paraId="357F7FF3" w14:textId="7F079A02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4x100m Karışk</w:t>
            </w:r>
          </w:p>
        </w:tc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775C4FD0" w14:textId="27E2E30A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3:48.72</w:t>
            </w:r>
          </w:p>
        </w:tc>
        <w:tc>
          <w:tcPr>
            <w:tcW w:w="245" w:type="pct"/>
            <w:vMerge w:val="restart"/>
            <w:shd w:val="clear" w:color="auto" w:fill="auto"/>
            <w:noWrap/>
            <w:vAlign w:val="center"/>
          </w:tcPr>
          <w:p w14:paraId="2B6EC3CB" w14:textId="3EC834D4" w:rsidR="00D82A6B" w:rsidRPr="003E0892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3E089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47" w:type="pct"/>
            <w:vMerge w:val="restart"/>
            <w:shd w:val="clear" w:color="auto" w:fill="auto"/>
            <w:noWrap/>
            <w:vAlign w:val="center"/>
          </w:tcPr>
          <w:p w14:paraId="535A0582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7EA4A176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63E25652" w14:textId="01012B00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 Şamlı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7D167C13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62A2E182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DB214C4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53D36331" w14:textId="0C0F0E79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Azız Işık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6F912D48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2F83253C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55382EDC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676A935F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0334B7B7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0CD33909" w14:textId="100703B6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1E3FC9D7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102F0018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76235B07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4568123B" w14:textId="67CD4396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4490307C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6AA0D0B9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3674349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2311F6C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6B5CA57E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18789A49" w14:textId="406606C1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Refik Özdemir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5C39BD7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1C3E763A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34A50DC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</w:tcPr>
          <w:p w14:paraId="750CCDD4" w14:textId="07C5F918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 Şamlı</w:t>
            </w:r>
          </w:p>
        </w:tc>
        <w:tc>
          <w:tcPr>
            <w:tcW w:w="551" w:type="pct"/>
            <w:vMerge/>
            <w:shd w:val="clear" w:color="auto" w:fill="auto"/>
            <w:noWrap/>
            <w:vAlign w:val="center"/>
          </w:tcPr>
          <w:p w14:paraId="074129EB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  <w:noWrap/>
            <w:vAlign w:val="center"/>
          </w:tcPr>
          <w:p w14:paraId="69F1BF10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  <w:noWrap/>
            <w:vAlign w:val="center"/>
          </w:tcPr>
          <w:p w14:paraId="7A3BA678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847" w:type="pct"/>
            <w:vMerge/>
            <w:shd w:val="clear" w:color="auto" w:fill="auto"/>
            <w:noWrap/>
            <w:vAlign w:val="center"/>
          </w:tcPr>
          <w:p w14:paraId="5D6E4BBE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6EFE7D66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5C45BB12" w14:textId="661766A0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Utku Ulucan</w:t>
            </w:r>
          </w:p>
        </w:tc>
        <w:tc>
          <w:tcPr>
            <w:tcW w:w="541" w:type="pct"/>
            <w:vMerge w:val="restart"/>
            <w:shd w:val="clear" w:color="auto" w:fill="auto"/>
            <w:noWrap/>
            <w:vAlign w:val="center"/>
          </w:tcPr>
          <w:p w14:paraId="7A269BBE" w14:textId="7C5A1B4E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4x50 Karışık</w:t>
            </w:r>
          </w:p>
        </w:tc>
        <w:tc>
          <w:tcPr>
            <w:tcW w:w="275" w:type="pct"/>
            <w:vMerge w:val="restart"/>
            <w:shd w:val="clear" w:color="auto" w:fill="auto"/>
            <w:noWrap/>
            <w:vAlign w:val="center"/>
          </w:tcPr>
          <w:p w14:paraId="3631D20B" w14:textId="6C3513E0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1:45.06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3053B9F4" w14:textId="349A4ADC" w:rsidR="00D82A6B" w:rsidRPr="003E0892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b/>
                <w:sz w:val="18"/>
                <w:szCs w:val="18"/>
              </w:rPr>
            </w:pPr>
            <w:r w:rsidRPr="003E0892">
              <w:rPr>
                <w:rFonts w:ascii="Swift Neue LT Pro Light" w:eastAsia="匠牥晩††††††††††" w:hAnsi="Swift Neue LT Pro Light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2932" w:type="pct"/>
            <w:gridSpan w:val="5"/>
            <w:vMerge w:val="restart"/>
            <w:shd w:val="clear" w:color="auto" w:fill="auto"/>
            <w:noWrap/>
            <w:vAlign w:val="center"/>
          </w:tcPr>
          <w:p w14:paraId="33EB8FF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75570035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41D9243" w14:textId="2FE95C10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Azız Işık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D80F6DE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078B9D62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12218076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27EACA13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53E5E315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25AFF222" w14:textId="3A5503B3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Uygar Kahraman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69E8C602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22013BC1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245E2CB6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0D5D6B31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  <w:tr w:rsidR="00D82A6B" w:rsidRPr="00D82A6B" w14:paraId="2E84B692" w14:textId="77777777" w:rsidTr="00DF3B07">
        <w:trPr>
          <w:trHeight w:val="250"/>
        </w:trPr>
        <w:tc>
          <w:tcPr>
            <w:tcW w:w="1018" w:type="pct"/>
            <w:shd w:val="clear" w:color="auto" w:fill="auto"/>
            <w:noWrap/>
            <w:vAlign w:val="bottom"/>
          </w:tcPr>
          <w:p w14:paraId="354583E2" w14:textId="28219851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  <w:r w:rsidRPr="00D82A6B"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  <w:t>Mete Şamlı</w:t>
            </w:r>
          </w:p>
        </w:tc>
        <w:tc>
          <w:tcPr>
            <w:tcW w:w="541" w:type="pct"/>
            <w:vMerge/>
            <w:shd w:val="clear" w:color="auto" w:fill="auto"/>
            <w:noWrap/>
            <w:vAlign w:val="center"/>
          </w:tcPr>
          <w:p w14:paraId="46E1341E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noWrap/>
            <w:vAlign w:val="center"/>
          </w:tcPr>
          <w:p w14:paraId="48993385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34" w:type="pct"/>
            <w:vMerge/>
            <w:shd w:val="clear" w:color="auto" w:fill="auto"/>
            <w:noWrap/>
            <w:vAlign w:val="center"/>
          </w:tcPr>
          <w:p w14:paraId="385A603D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  <w:tc>
          <w:tcPr>
            <w:tcW w:w="2932" w:type="pct"/>
            <w:gridSpan w:val="5"/>
            <w:vMerge/>
            <w:shd w:val="clear" w:color="auto" w:fill="auto"/>
            <w:noWrap/>
            <w:vAlign w:val="center"/>
          </w:tcPr>
          <w:p w14:paraId="39A29D99" w14:textId="77777777" w:rsidR="00D82A6B" w:rsidRPr="00D82A6B" w:rsidRDefault="00D82A6B" w:rsidP="00D82A6B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sz w:val="18"/>
                <w:szCs w:val="18"/>
              </w:rPr>
            </w:pPr>
          </w:p>
        </w:tc>
      </w:tr>
    </w:tbl>
    <w:p w14:paraId="4317C1ED" w14:textId="2AA001BB" w:rsidR="004D02C3" w:rsidRDefault="004D02C3"/>
    <w:p w14:paraId="576F2638" w14:textId="5E1A1087" w:rsidR="00AC7BA4" w:rsidRDefault="00AC7BA4"/>
    <w:p w14:paraId="28F8F13F" w14:textId="714BCE6F" w:rsidR="00AC7BA4" w:rsidRDefault="00AC7BA4"/>
    <w:p w14:paraId="043B5C48" w14:textId="744FF59E" w:rsidR="00AC7BA4" w:rsidRDefault="00AC7BA4"/>
    <w:p w14:paraId="3A8EA8D5" w14:textId="0DEFC5BA" w:rsidR="00AC7BA4" w:rsidRDefault="00AC7BA4"/>
    <w:p w14:paraId="42813BF3" w14:textId="72E5A8C6" w:rsidR="00AC7BA4" w:rsidRDefault="00AC7BA4"/>
    <w:p w14:paraId="6F88A96A" w14:textId="68D84084" w:rsidR="00AC7BA4" w:rsidRDefault="00AC7BA4"/>
    <w:p w14:paraId="4B2FEF47" w14:textId="08FB6325" w:rsidR="00AC7BA4" w:rsidRDefault="00AC7BA4"/>
    <w:p w14:paraId="2F172895" w14:textId="267CA111" w:rsidR="00AC7BA4" w:rsidRDefault="00AC7BA4"/>
    <w:p w14:paraId="163BC0DA" w14:textId="0D621D1A" w:rsidR="00AC7BA4" w:rsidRDefault="00AC7BA4"/>
    <w:p w14:paraId="080320E0" w14:textId="7B10EE37" w:rsidR="00AC7BA4" w:rsidRDefault="00AC7BA4"/>
    <w:p w14:paraId="538FA0B3" w14:textId="4814E272" w:rsidR="00AC7BA4" w:rsidRDefault="00AC7BA4"/>
    <w:p w14:paraId="64400D13" w14:textId="08426DB1" w:rsidR="00AC7BA4" w:rsidRDefault="00AC7BA4"/>
    <w:p w14:paraId="7776E654" w14:textId="276F2C36" w:rsidR="00AC7BA4" w:rsidRDefault="00AC7BA4"/>
    <w:p w14:paraId="6EFFEBA8" w14:textId="6B007647" w:rsidR="00AC7BA4" w:rsidRDefault="00AC7BA4"/>
    <w:p w14:paraId="0BC67184" w14:textId="56FD81D6" w:rsidR="00AC7BA4" w:rsidRDefault="00AC7BA4"/>
    <w:p w14:paraId="566AC103" w14:textId="587B7ADD" w:rsidR="00AC7BA4" w:rsidRDefault="00AC7BA4"/>
    <w:p w14:paraId="142543E8" w14:textId="74AAEA07" w:rsidR="00AC7BA4" w:rsidRDefault="00AC7BA4"/>
    <w:p w14:paraId="5BE10B13" w14:textId="6372AD8B" w:rsidR="00AC7BA4" w:rsidRDefault="00AC7BA4"/>
    <w:p w14:paraId="41789EF0" w14:textId="4B76372D" w:rsidR="00AC7BA4" w:rsidRDefault="00AC7BA4"/>
    <w:p w14:paraId="112F98F6" w14:textId="6A0BC026" w:rsidR="00AC7BA4" w:rsidRDefault="00AC7BA4"/>
    <w:p w14:paraId="5FD76724" w14:textId="659CBB26" w:rsidR="00AC7BA4" w:rsidRDefault="00AC7BA4"/>
    <w:p w14:paraId="48C4904C" w14:textId="37E0983D" w:rsidR="00AC7BA4" w:rsidRDefault="00AC7BA4"/>
    <w:p w14:paraId="3E3D33D4" w14:textId="4CFA136C" w:rsidR="00AC7BA4" w:rsidRDefault="00AC7BA4"/>
    <w:p w14:paraId="30C7F40C" w14:textId="01EA33B9" w:rsidR="00AC7BA4" w:rsidRDefault="00AC7BA4"/>
    <w:p w14:paraId="10CEFF00" w14:textId="70195EB8" w:rsidR="00AC7BA4" w:rsidRDefault="00AC7BA4"/>
    <w:p w14:paraId="1853A0C6" w14:textId="5B4B7D02" w:rsidR="00AC7BA4" w:rsidRDefault="00AC7BA4"/>
    <w:p w14:paraId="7A078E97" w14:textId="0EF62108" w:rsidR="00AC7BA4" w:rsidRDefault="00AC7BA4"/>
    <w:p w14:paraId="135DF239" w14:textId="16221EAB" w:rsidR="00AC7BA4" w:rsidRDefault="00AC7BA4"/>
    <w:p w14:paraId="35FF552C" w14:textId="1F7344AA" w:rsidR="00AC7BA4" w:rsidRDefault="00AC7BA4"/>
    <w:p w14:paraId="241DF2C5" w14:textId="2BF72E35" w:rsidR="00AC7BA4" w:rsidRDefault="00AC7BA4"/>
    <w:p w14:paraId="44B47B66" w14:textId="5AEED138" w:rsidR="00AC7BA4" w:rsidRDefault="00AC7BA4"/>
    <w:p w14:paraId="16DD3108" w14:textId="3EAEB1A9" w:rsidR="00AC7BA4" w:rsidRDefault="00AC7BA4"/>
    <w:p w14:paraId="4EE26B3F" w14:textId="5F393B55" w:rsidR="00AC7BA4" w:rsidRDefault="00AC7BA4"/>
    <w:p w14:paraId="31A617DA" w14:textId="4BEDD638" w:rsidR="00AC7BA4" w:rsidRDefault="00AC7BA4"/>
    <w:p w14:paraId="7E3FFBE1" w14:textId="6602EF2F" w:rsidR="00AC7BA4" w:rsidRDefault="00AC7BA4"/>
    <w:p w14:paraId="199ED729" w14:textId="7DB107BF" w:rsidR="00AC7BA4" w:rsidRDefault="00AC7BA4"/>
    <w:p w14:paraId="0B833203" w14:textId="432247E0" w:rsidR="00AC7BA4" w:rsidRDefault="00AC7BA4"/>
    <w:p w14:paraId="152C2B5A" w14:textId="5A87E067" w:rsidR="00AC7BA4" w:rsidRDefault="00AC7BA4"/>
    <w:p w14:paraId="29B8BEEA" w14:textId="2F80D546" w:rsidR="00AC7BA4" w:rsidRDefault="00AC7BA4"/>
    <w:p w14:paraId="7C82B618" w14:textId="3D90A47D" w:rsidR="00AC7BA4" w:rsidRDefault="00AC7BA4"/>
    <w:p w14:paraId="71032D4B" w14:textId="21ED86F1" w:rsidR="00AC7BA4" w:rsidRDefault="00AC7BA4"/>
    <w:p w14:paraId="305E8639" w14:textId="354FF4CD" w:rsidR="00AC7BA4" w:rsidRDefault="00AC7BA4"/>
    <w:p w14:paraId="576F29DF" w14:textId="5EA64233" w:rsidR="00AC7BA4" w:rsidRDefault="00AC7BA4"/>
    <w:p w14:paraId="2B4697D6" w14:textId="77777777" w:rsidR="00AC7BA4" w:rsidRDefault="00AC7BA4"/>
    <w:p w14:paraId="0C37995E" w14:textId="4C035F86" w:rsidR="00AC7BA4" w:rsidRDefault="00AC7BA4"/>
    <w:p w14:paraId="4F2A3AEA" w14:textId="4E3BC981" w:rsidR="004D02C3" w:rsidRDefault="004D02C3"/>
    <w:p w14:paraId="66AE2EC1" w14:textId="43449A99" w:rsidR="00AC7BA4" w:rsidRDefault="00AC7BA4"/>
    <w:p w14:paraId="39EBBC6B" w14:textId="23A830BC" w:rsidR="00AC7BA4" w:rsidRDefault="00AC7BA4"/>
    <w:p w14:paraId="06626A4D" w14:textId="0894C2D3" w:rsidR="00AC7BA4" w:rsidRDefault="00AC7BA4"/>
    <w:p w14:paraId="4E02CAA1" w14:textId="5C24623F" w:rsidR="00AC7BA4" w:rsidRDefault="00AC7BA4"/>
    <w:p w14:paraId="7AD9E9F8" w14:textId="77777777" w:rsidR="00AC7BA4" w:rsidRDefault="00AC7BA4"/>
    <w:tbl>
      <w:tblPr>
        <w:tblW w:w="125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979"/>
        <w:gridCol w:w="987"/>
        <w:gridCol w:w="527"/>
        <w:gridCol w:w="640"/>
        <w:gridCol w:w="2086"/>
        <w:gridCol w:w="888"/>
        <w:gridCol w:w="446"/>
        <w:gridCol w:w="565"/>
        <w:gridCol w:w="1321"/>
      </w:tblGrid>
      <w:tr w:rsidR="004D02C3" w:rsidRPr="004D02C3" w14:paraId="0191FC9B" w14:textId="77777777" w:rsidTr="004D02C3">
        <w:trPr>
          <w:trHeight w:val="330"/>
          <w:jc w:val="center"/>
        </w:trPr>
        <w:tc>
          <w:tcPr>
            <w:tcW w:w="12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6F6C13" w14:textId="1BE0CBD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b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b/>
                <w:color w:val="000000"/>
                <w:sz w:val="22"/>
                <w:szCs w:val="18"/>
                <w:lang w:eastAsia="tr-TR"/>
              </w:rPr>
              <w:t>AÇIK YAŞ KIZLAR TAKIM SONUCU</w:t>
            </w:r>
          </w:p>
        </w:tc>
      </w:tr>
      <w:tr w:rsidR="004D02C3" w:rsidRPr="004D02C3" w14:paraId="00DF5688" w14:textId="77777777" w:rsidTr="004D02C3">
        <w:trPr>
          <w:trHeight w:val="555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9488C5" w14:textId="6506FFC6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4FCBD4" w14:textId="07EAD5E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4B5649" w14:textId="2CA87E0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3A194A" w14:textId="137E30A6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E925F1" w14:textId="572BF307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616458" w14:textId="3342B719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535CFB" w14:textId="6EF0E5AA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23014B" w14:textId="7B68075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F57AAE" w14:textId="50C6499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703649" w14:textId="63CE99FD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 xml:space="preserve">Hesaba Katılan </w:t>
            </w: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br/>
              <w:t>Toplam Puan</w:t>
            </w:r>
          </w:p>
        </w:tc>
      </w:tr>
      <w:tr w:rsidR="004D02C3" w:rsidRPr="004D02C3" w14:paraId="4E263873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0741E0" w14:textId="12415DB5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Serbest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76F722" w14:textId="5D69E321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F3A0A4" w14:textId="76D5CCC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26.55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668822" w14:textId="55388FE6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816CA9" w14:textId="5DA6DB5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326BA2" w14:textId="01542C4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Serra Kütahyalıgıl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57F054" w14:textId="0890D2E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26.94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ABB57C" w14:textId="492B90E0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5E3056" w14:textId="69D9AFDA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71285C" w14:textId="210830B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4D02C3" w:rsidRPr="004D02C3" w14:paraId="667E148A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506440" w14:textId="3193E85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Serbest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22C83C" w14:textId="2915AB26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Ekaterına Ivanova Avramova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688F99" w14:textId="026B2B4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55.49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59A658" w14:textId="2CEE081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4F3590" w14:textId="6D2FE9AE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C6CCF9" w14:textId="457E46A4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Serra Kütahyalıgıl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B24972" w14:textId="07E1DEA0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58.11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B85DDA" w14:textId="7F3F0BA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F539F5" w14:textId="2C31F14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BD3A9B" w14:textId="3557D1D0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4D02C3" w:rsidRPr="004D02C3" w14:paraId="17FAFB94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E6CFDF" w14:textId="2685E8B5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Serbest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C15A67" w14:textId="18ABB12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Merve Tuncel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B60AB2" w14:textId="0D0308A9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2:01.76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C50A01" w14:textId="089079AC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1DC32D" w14:textId="56AF3301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D53DA9" w14:textId="5567C081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AB4B98" w14:textId="27071CDA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2:04.45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7FF6D6" w14:textId="04123DE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2D49E1" w14:textId="21C64F7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782A49" w14:textId="496270A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4D02C3" w:rsidRPr="004D02C3" w14:paraId="66074952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921411" w14:textId="608167A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Serbest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18859A" w14:textId="69786033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Belıs Şakar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CA2BFB" w14:textId="4DEB680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4:16.44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05F727" w14:textId="3CB8FEA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E76B22" w14:textId="4D6BAAB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05DAA3" w14:textId="06332AAB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Majdoulıne Zahır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A1462E" w14:textId="20E6736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4:16.61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0E1791" w14:textId="5FEA115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AB131B" w14:textId="7AD2C1E6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08CF58" w14:textId="0CBB373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11</w:t>
            </w:r>
          </w:p>
        </w:tc>
      </w:tr>
      <w:tr w:rsidR="004D02C3" w:rsidRPr="004D02C3" w14:paraId="20DE5690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94AD46" w14:textId="61F8DCC0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800m Serbest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C83225" w14:textId="7573DA08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Merve Tuncel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387581" w14:textId="6FFE9CFD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8:39.37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00BB52" w14:textId="55FC3851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1EEA2B" w14:textId="2BEA62EA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0A41FF" w14:textId="3BD7A8D3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Belıs Şakar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92AD53" w14:textId="1D196E7A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8:45.66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103340" w14:textId="4262B3AF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8AFFE3" w14:textId="4EBDB21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874E94" w14:textId="76A5BD0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4D02C3" w:rsidRPr="004D02C3" w14:paraId="07D7F093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ABA124" w14:textId="762A35D1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1500m Serbest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5198DA" w14:textId="555C59D8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Majdouline Zahır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61B491" w14:textId="4E9C1860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16:37.65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59028F" w14:textId="5CDD066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C3E04B" w14:textId="523AA47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808DDE" w14:textId="551B4682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Merve Tuncer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CF316D" w14:textId="74CE6EF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16:46.33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7E9C9" w14:textId="040D1E7F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07207" w14:textId="6B726F1C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E33E3F" w14:textId="24C1060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4D02C3" w:rsidRPr="004D02C3" w14:paraId="1CB882B5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34EA48" w14:textId="39413395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Sırt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0C8C72" w14:textId="519F555D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Ekaterına Ivanova Avramova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74C569" w14:textId="10263296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27.59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C62F60" w14:textId="5E57F93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1454BB" w14:textId="6BD1BF97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03887E" w14:textId="40066E52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Deniz Yardımcı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7F54E" w14:textId="46A0D14E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29.51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A9FA1" w14:textId="3416760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ACBB6" w14:textId="6DBD163E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25F870" w14:textId="6AB31EC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4D02C3" w:rsidRPr="004D02C3" w14:paraId="0B6F7881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7B1F0F" w14:textId="25EB406B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Sırt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638354" w14:textId="6D75E7D8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Ekaterına Ivanova Avramova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B1F12D" w14:textId="0C12247A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59.50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7E2602" w14:textId="4A91EA7F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8512AF" w14:textId="0C40ADDA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2ABC5B" w14:textId="279538FA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Barışoğlu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8E7C5" w14:textId="79C898D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1:04.21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03BF2" w14:textId="42B20C9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78826B" w14:textId="0D5040C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2FEBA2" w14:textId="243C610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4D02C3" w:rsidRPr="004D02C3" w14:paraId="60D3E037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6E92E4" w14:textId="43FAD83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Sırt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06027F" w14:textId="7479527F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Ekaterına Ivanova Avramova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9A6CD9" w14:textId="6ABDB9A8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2:09.33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4E88D6" w14:textId="07C08568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E47FF1" w14:textId="1BA65AFA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0D0050" w14:textId="4736D8F0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Eda Hacıoğlu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D1ED01" w14:textId="4A29654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2:21.29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7E2771" w14:textId="1E1D1D7F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BBD8FD" w14:textId="724785F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8051EF" w14:textId="3EB5854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4D02C3" w:rsidRPr="004D02C3" w14:paraId="3A252E25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4D8622" w14:textId="75ADC760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Kelebek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1F8C43" w14:textId="2D8738C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54ABDF" w14:textId="534029F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27.35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52796F" w14:textId="5F41AE1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094E9F" w14:textId="60BA96E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1A058C" w14:textId="127572C8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53B941" w14:textId="0F4475FE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F6D3F2" w14:textId="5B11645D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2DC2E1" w14:textId="6456309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9A1505" w14:textId="6DFE887F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4D02C3" w:rsidRPr="004D02C3" w14:paraId="7AD279A5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68064D" w14:textId="75C61001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Kelebek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C68F0B" w14:textId="0516880B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6A4F06" w14:textId="2B6D1C11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59.49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664B3C" w14:textId="42995B3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60FD29" w14:textId="69CE7C2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DCE8DC" w14:textId="39E1CA1B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Mehlıka Kuzey Yalçın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DE0707" w14:textId="4C0CA45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1:02.06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C07FD8" w14:textId="3E5B764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F55551" w14:textId="7FE24C0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6C1B7" w14:textId="1F23C76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13</w:t>
            </w:r>
          </w:p>
        </w:tc>
      </w:tr>
      <w:tr w:rsidR="004D02C3" w:rsidRPr="004D02C3" w14:paraId="2459328C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91ABEB" w14:textId="02C459A3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Kelebek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7D55AD" w14:textId="0231C544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4C98B4" w14:textId="49908518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2:09.94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8AF67A" w14:textId="108BB84E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1E6BEE" w14:textId="007BB2C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1F597C" w14:textId="32E49E9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B8C397" w14:textId="772CCD48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2:14.68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342DA7" w14:textId="122E6E7C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C8498B" w14:textId="3BC9B5F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BA2638" w14:textId="5DA0574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13</w:t>
            </w:r>
          </w:p>
        </w:tc>
      </w:tr>
      <w:tr w:rsidR="004D02C3" w:rsidRPr="004D02C3" w14:paraId="2F8938DE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F4F69C" w14:textId="56AC75DF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Kurbağalama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A578AB" w14:textId="078063F8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130239" w14:textId="6E00EA8D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32.61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93732" w14:textId="2841E597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D767FB" w14:textId="5345F34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BCFAE6" w14:textId="3010188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Koçak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F226FE" w14:textId="63A8A13D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33.15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CEA528" w14:textId="17B8CA5C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A2C2EE" w14:textId="24B137C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1CDE4E" w14:textId="664D98B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4D02C3" w:rsidRPr="004D02C3" w14:paraId="12F44FE1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577105" w14:textId="6FBCF81B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Kurbağalama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979486" w14:textId="3E43DB6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29AC00" w14:textId="26BC6D7F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1:10.65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B8553D" w14:textId="07981D07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AAEBD1" w14:textId="5E7E4C58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255EB4" w14:textId="75117E4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AF1EEB" w14:textId="68B55FB8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41FD35" w14:textId="7D483A9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9B99F1" w14:textId="4D507C11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6D9B87" w14:textId="5A5C0E1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4D02C3" w:rsidRPr="004D02C3" w14:paraId="3E06594E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A9294E" w14:textId="2E8A1E8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Kurbağalama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A26284" w14:textId="5CC401C3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AA18E1" w14:textId="061B6594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2:30.60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8928B0" w14:textId="056338E1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EA9D37" w14:textId="21A2CBB3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9E0014" w14:textId="6515CBC4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75C27A" w14:textId="2912C17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B2998A" w14:textId="78E4221E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B90718" w14:textId="3CD26AF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51F3E5" w14:textId="1C80A2BE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D02C3" w:rsidRPr="004D02C3" w14:paraId="42911E1B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9CD942" w14:textId="4F0A8D95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Karışık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477D3C" w14:textId="3B904F33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Ipek Burcu Aydıner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9C52D8" w14:textId="3901D5E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1:05.37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22FF76" w14:textId="34106E87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AF2749" w14:textId="740AC8FA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82F80E" w14:textId="42600F9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Belız Özdolap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73176F" w14:textId="1EF1D02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1:05.65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570253" w14:textId="4CD7FBC5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00ED83" w14:textId="50EB8F8F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A49FBF" w14:textId="2FD7673F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4D02C3" w:rsidRPr="004D02C3" w14:paraId="7A930430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CC2BB" w14:textId="2E719463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Karışık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07605E" w14:textId="49EB2272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08C738" w14:textId="64286B4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2:14.48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CF9DB7" w14:textId="67D5ADC6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23E50" w14:textId="2975BC9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7D4BD1" w14:textId="62FCA2D4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27914" w14:textId="38050A9B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2:16.22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BA2D" w14:textId="7A2C7C1D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215E2" w14:textId="4CABF0A6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2E4828" w14:textId="42FD115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4D02C3" w:rsidRPr="004D02C3" w14:paraId="4825A389" w14:textId="77777777" w:rsidTr="004D02C3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14A796" w14:textId="74BF699A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Karışık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6E12F7" w14:textId="20E66745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DA4FBD" w14:textId="2804CF1D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4:44.67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3206D6" w14:textId="676B6507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3D1F48" w14:textId="5A65774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E5B0FA" w14:textId="27C75A82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3138D" w14:textId="4DD1DD7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4:50.90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F2EC" w14:textId="7EAA84B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611463" w14:textId="3A7637A8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57ECD7" w14:textId="52B92068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4D02C3" w:rsidRPr="004D02C3" w14:paraId="1A253472" w14:textId="77777777" w:rsidTr="004D02C3">
        <w:trPr>
          <w:trHeight w:val="330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6FF97C9" w14:textId="303A326A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Serbest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6EDA26" w14:textId="57A3DD51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Ekaterına Ivanova Avramova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B3E5BC" w14:textId="593F05B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1:44.20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810F93" w14:textId="2DA51DD8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3F4FAC" w14:textId="0D173116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E04815" w14:textId="46DFD59C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3A3C3A" w14:textId="26F098C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4D02C3" w:rsidRPr="004D02C3" w14:paraId="07EF19F6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9B5CF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A0891D" w14:textId="572319E0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D8E1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5042F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4DC0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8DF3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7CE4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259383B2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3B1C1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872C94" w14:textId="5D58674D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0029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E8ED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4C99B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6FC60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CCA23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7617D9CD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01B7B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9B1306" w14:textId="7BEB33AD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5C91D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121CC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A54CB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C6BE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1614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26691875" w14:textId="77777777" w:rsidTr="004D02C3">
        <w:trPr>
          <w:trHeight w:val="330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C0B8AD5" w14:textId="3B6B373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Serbest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D9BC83" w14:textId="67AD5AA1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21AABC" w14:textId="7DCFFD1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3:46.91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9FAA2A" w14:textId="5DD57FEE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4FEC1D" w14:textId="3EE741C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22133E" w14:textId="7A4DF1E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48EAEB" w14:textId="59A6DFA0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4D02C3" w:rsidRPr="004D02C3" w14:paraId="6B43F077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C15A0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365BCA" w14:textId="671F2CC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24DC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C28C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384C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815E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D11D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67920998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D0882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EC1FB1" w14:textId="493F40A3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Enercan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B98A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E73C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A543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EB96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FA7B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5D858F7D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6FE8F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E094D5" w14:textId="7427001A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Ekaterına Ivanova Avramova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83E6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E432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439A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6B4C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223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06B60170" w14:textId="77777777" w:rsidTr="004D02C3">
        <w:trPr>
          <w:trHeight w:val="330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7DEA3BF" w14:textId="6D7EBEBA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4x200m Serbest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3CC175" w14:textId="520FC65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D69500" w14:textId="1A6E6114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8:11.60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1EDF44" w14:textId="62B270A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680B5F" w14:textId="45F9FECA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8902EC" w14:textId="663EB55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41CF2E" w14:textId="5221036D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4D02C3" w:rsidRPr="004D02C3" w14:paraId="40C6C72C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1E47B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86FE67" w14:textId="650A235F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Merve Tuncel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A865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9809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88B5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4FE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746A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446F3832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3B376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986C7D" w14:textId="6888B5C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E136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9A60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32D5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80D0B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9159E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78334389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BC24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E9487B" w14:textId="5D3F29EF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Majdouline Zahır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6821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A4D7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8055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D0783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DCC5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0BA22A4F" w14:textId="77777777" w:rsidTr="004D02C3">
        <w:trPr>
          <w:trHeight w:val="330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1B2D408" w14:textId="24C6B49A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Karışık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7D1B16" w14:textId="2A4AA955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Ekaterına Ivanova Avramova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84EF36" w14:textId="2821AA47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1:53.41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D9CABF" w14:textId="2190C28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440363" w14:textId="39181ED1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42CC80" w14:textId="0A51B909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AC14AE" w14:textId="7EEFE9D8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4D02C3" w:rsidRPr="004D02C3" w14:paraId="284DABAB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3DDD0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556EEC" w14:textId="567A34E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269B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EDE19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6475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D49E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6B79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4E9229A6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F8721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FC5D2" w14:textId="0D8F4EEF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4D20B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D825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2EFB6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0517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1374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2C05704A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549D5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252338" w14:textId="519602B9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4E48C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BA75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EE0D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3082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B9F27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134EE776" w14:textId="77777777" w:rsidTr="004D02C3">
        <w:trPr>
          <w:trHeight w:val="480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7B1878B" w14:textId="4DBC960D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Karışık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A9D656" w14:textId="5307178B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Ekaterına Ivanova Avramova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9057DE" w14:textId="0BA4BAB2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4:06.74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87A315" w14:textId="562BB910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8848C0" w14:textId="2B01302F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5BCBC8" w14:textId="58FF6DE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A5B648" w14:textId="6ADC28D0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4D02C3" w:rsidRPr="004D02C3" w14:paraId="39696DA2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1264B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AED24B" w14:textId="4FADC6F3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64CDA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F3D95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56AC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BA49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460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2ED807ED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FB9B1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A38CF9" w14:textId="644DF0CC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05D9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2410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11F33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6D9DE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FA88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293B8567" w14:textId="77777777" w:rsidTr="004D02C3">
        <w:trPr>
          <w:trHeight w:val="330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4E4BE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B8181A" w14:textId="48E6D7AE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Merve Tuncel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776E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FBCEF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FEDF9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386F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BF09" w14:textId="77777777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D02C3" w:rsidRPr="004D02C3" w14:paraId="5B372D14" w14:textId="77777777" w:rsidTr="004D02C3">
        <w:trPr>
          <w:trHeight w:val="330"/>
          <w:jc w:val="center"/>
        </w:trPr>
        <w:tc>
          <w:tcPr>
            <w:tcW w:w="1124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B797EAE" w14:textId="5240CD8F" w:rsidR="004D02C3" w:rsidRPr="004D02C3" w:rsidRDefault="004D02C3" w:rsidP="004D02C3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Takım Puanı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EFDD73E" w14:textId="5D6FCA11" w:rsidR="004D02C3" w:rsidRPr="004D02C3" w:rsidRDefault="004D02C3" w:rsidP="004D02C3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D02C3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="00165BA3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</w:tr>
    </w:tbl>
    <w:p w14:paraId="34CEF10C" w14:textId="02021F7F" w:rsidR="004D02C3" w:rsidRDefault="004D02C3"/>
    <w:p w14:paraId="267EFF37" w14:textId="71119DAC" w:rsidR="004D02C3" w:rsidRDefault="004D02C3"/>
    <w:p w14:paraId="4BDAC545" w14:textId="22CED696" w:rsidR="004D02C3" w:rsidRDefault="004D02C3"/>
    <w:p w14:paraId="740B0F42" w14:textId="67553DDA" w:rsidR="004D02C3" w:rsidRDefault="004D02C3"/>
    <w:p w14:paraId="4C32BD2B" w14:textId="519006D1" w:rsidR="004D02C3" w:rsidRDefault="004D02C3"/>
    <w:p w14:paraId="1D6264DB" w14:textId="62C3F2BC" w:rsidR="004D02C3" w:rsidRDefault="004D02C3"/>
    <w:p w14:paraId="1243F396" w14:textId="53E47A70" w:rsidR="004D02C3" w:rsidRDefault="004D02C3"/>
    <w:p w14:paraId="7F39F652" w14:textId="6DABAD9C" w:rsidR="004D02C3" w:rsidRDefault="004D02C3"/>
    <w:p w14:paraId="6E302365" w14:textId="47CABEEB" w:rsidR="004D02C3" w:rsidRDefault="004D02C3"/>
    <w:p w14:paraId="480B267F" w14:textId="6ED0A9E7" w:rsidR="004D02C3" w:rsidRDefault="004D02C3"/>
    <w:p w14:paraId="561305F7" w14:textId="32D8C918" w:rsidR="004D02C3" w:rsidRDefault="004D02C3"/>
    <w:p w14:paraId="41A77AEE" w14:textId="5123D4CD" w:rsidR="004D02C3" w:rsidRDefault="004D02C3"/>
    <w:p w14:paraId="16673518" w14:textId="14F1BC31" w:rsidR="004D02C3" w:rsidRDefault="004D02C3"/>
    <w:p w14:paraId="18CD6943" w14:textId="1B4BF16E" w:rsidR="00AC7BA4" w:rsidRDefault="00AC7BA4"/>
    <w:p w14:paraId="4B79C461" w14:textId="196F98A7" w:rsidR="00AC7BA4" w:rsidRDefault="00AC7BA4"/>
    <w:p w14:paraId="69400938" w14:textId="58AE9F48" w:rsidR="00AC7BA4" w:rsidRDefault="00AC7BA4"/>
    <w:p w14:paraId="3E216340" w14:textId="21E95CC7" w:rsidR="00AC7BA4" w:rsidRDefault="00AC7BA4"/>
    <w:p w14:paraId="1098FF8F" w14:textId="5890CC71" w:rsidR="00AC7BA4" w:rsidRDefault="00AC7BA4"/>
    <w:p w14:paraId="45FFED6E" w14:textId="064481C3" w:rsidR="00AC7BA4" w:rsidRDefault="00AC7BA4"/>
    <w:p w14:paraId="0D32BF6E" w14:textId="77777777" w:rsidR="00AC7BA4" w:rsidRDefault="00AC7BA4"/>
    <w:p w14:paraId="3007021D" w14:textId="17E8D573" w:rsidR="004D02C3" w:rsidRDefault="004D02C3"/>
    <w:p w14:paraId="5A51581F" w14:textId="7DAE71B4" w:rsidR="004D02C3" w:rsidRDefault="004D02C3"/>
    <w:p w14:paraId="284CFB6E" w14:textId="2C567A50" w:rsidR="004D02C3" w:rsidRDefault="004D02C3"/>
    <w:p w14:paraId="0C9F1041" w14:textId="4D3F4223" w:rsidR="004D02C3" w:rsidRDefault="004D02C3"/>
    <w:p w14:paraId="0ED91F38" w14:textId="3A8F6D67" w:rsidR="004D02C3" w:rsidRDefault="004D02C3"/>
    <w:p w14:paraId="2B64DBE4" w14:textId="57547AA4" w:rsidR="004D02C3" w:rsidRDefault="004D02C3"/>
    <w:tbl>
      <w:tblPr>
        <w:tblW w:w="12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2294"/>
        <w:gridCol w:w="997"/>
        <w:gridCol w:w="532"/>
        <w:gridCol w:w="646"/>
        <w:gridCol w:w="2114"/>
        <w:gridCol w:w="897"/>
        <w:gridCol w:w="449"/>
        <w:gridCol w:w="571"/>
        <w:gridCol w:w="1334"/>
      </w:tblGrid>
      <w:tr w:rsidR="00D23F8C" w:rsidRPr="00D23F8C" w14:paraId="61CCF411" w14:textId="77777777" w:rsidTr="00D23F8C">
        <w:trPr>
          <w:trHeight w:val="330"/>
          <w:jc w:val="center"/>
        </w:trPr>
        <w:tc>
          <w:tcPr>
            <w:tcW w:w="12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2B93AB" w14:textId="5320796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b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b/>
                <w:color w:val="000000"/>
                <w:sz w:val="22"/>
                <w:szCs w:val="18"/>
                <w:lang w:eastAsia="tr-TR"/>
              </w:rPr>
              <w:t>AÇIK YAŞ ERKEKLER TAKIM SONUCU</w:t>
            </w:r>
          </w:p>
        </w:tc>
      </w:tr>
      <w:tr w:rsidR="00D23F8C" w:rsidRPr="00D23F8C" w14:paraId="7879F8CE" w14:textId="77777777" w:rsidTr="00D23F8C">
        <w:trPr>
          <w:trHeight w:val="555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BC0E10" w14:textId="1DFBE37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744624" w14:textId="78340D3A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B3B41D" w14:textId="2CEC4336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1178A1" w14:textId="3AFF1EA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4D85E3" w14:textId="7FF0E10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1647A8" w14:textId="1AD11663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C7CAFA" w14:textId="62638E9F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C2B596" w14:textId="1FD9A66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BCEA05" w14:textId="5AC3229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6ABA4C" w14:textId="4AF5043E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 xml:space="preserve">Hesaba Katılan </w:t>
            </w: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br/>
              <w:t>Toplam Puan</w:t>
            </w:r>
          </w:p>
        </w:tc>
      </w:tr>
      <w:tr w:rsidR="00D23F8C" w:rsidRPr="00D23F8C" w14:paraId="07A78A63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4AF922" w14:textId="78E5960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Serbest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4488C3" w14:textId="4CFDB50D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Kemalata Akıncı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3F5A9C" w14:textId="6CAD555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22.61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83EE3C" w14:textId="1C594C56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574C4A" w14:textId="25E48C8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167A38" w14:textId="1752C5BF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Inceoğlu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5B66D3" w14:textId="01EFC548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22.91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847423" w14:textId="7195698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682122" w14:textId="5B7712C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CBD497" w14:textId="594271A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D23F8C" w:rsidRPr="00D23F8C" w14:paraId="2BF4C693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74B029" w14:textId="2A1C5C6B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Serbest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96F793" w14:textId="5EDBD66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Yığıt Ekşıoğlu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A4A4B6" w14:textId="116E957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49.46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4F9995" w14:textId="21626AE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C3BD32" w14:textId="5280B27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3E1FBA" w14:textId="33840644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Inceoğlu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53E003" w14:textId="40D41809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49.96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C5AAD6" w14:textId="6C08058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377BC1" w14:textId="3461BCE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9374CD" w14:textId="73808CE3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D23F8C" w:rsidRPr="00D23F8C" w14:paraId="136C4AC3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72B0AB" w14:textId="01BAEAD6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Serbest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F083F7" w14:textId="0CE745E1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Tolga Temız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03472A" w14:textId="3A850E3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1:47.30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CDE516" w14:textId="20C035C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DA33C3" w14:textId="61A4863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00B794" w14:textId="0D5D96E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Batuhan Fılız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8F6649" w14:textId="21B3B4F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1:49.84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53B6DE" w14:textId="5E72754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9B2CE7" w14:textId="7DA6A58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1673FB" w14:textId="5239EF88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D23F8C" w:rsidRPr="00D23F8C" w14:paraId="42285C27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7CE7DE" w14:textId="0EB16C5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Serbest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D7FF00" w14:textId="5571E02D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Yığıt Aslan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5E6430" w14:textId="23E9CB5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3:47.35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366053" w14:textId="017ACD4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1A36A8" w14:textId="31BDDC08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AF9117" w14:textId="5F508E2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Batuhan Fılız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5DF2D4" w14:textId="19CC652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3:49.14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396FD3" w14:textId="23317FA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83F66D" w14:textId="2DFAA92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918858" w14:textId="6949F57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D23F8C" w:rsidRPr="00D23F8C" w14:paraId="27B8BA3A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642940" w14:textId="3F1719E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800m Serbest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8F3101" w14:textId="416545C8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Efe İşler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57A20C" w14:textId="6DBE404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7:49.29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F0600D" w14:textId="2DBBFF1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A1CDAE" w14:textId="6D43B37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5C7FD4" w14:textId="00485581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Ege Özgür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A0A5FC" w14:textId="4147A27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7:52.98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0C7058" w14:textId="176035E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3E917F" w14:textId="6523E44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609173" w14:textId="6BE71FC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23F8C" w:rsidRPr="00D23F8C" w14:paraId="52FD7886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CD078D" w14:textId="6145B64E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1500m Serbest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A7AD2C" w14:textId="3DAF7D2D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Efe İşler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AB620D" w14:textId="1B7838B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14:49.16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D6A4E" w14:textId="2F929D19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42D84" w14:textId="1E5E13F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931278" w14:textId="7221E729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Ege Özgür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3866A0" w14:textId="4414333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15:13.34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EA95" w14:textId="5DB4012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523AE" w14:textId="1F38F2C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F6A3FA" w14:textId="12120B89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23F8C" w:rsidRPr="00D23F8C" w14:paraId="5963BFB0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058A30" w14:textId="1AEF832D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Sırt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9347A7" w14:textId="0B822FE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Doğukan Arsen Tombul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30A0F2" w14:textId="55067CC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25.50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B1E22" w14:textId="5674617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FDD5C" w14:textId="30B32EA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3BF88C" w14:textId="42F7838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Kaan Efe Kaya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BB02CE" w14:textId="6D1244F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25.87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75A8C" w14:textId="20D7F68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9922A" w14:textId="7A2F33E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391EE9" w14:textId="3DDE82B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D23F8C" w:rsidRPr="00D23F8C" w14:paraId="7F704211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BDA444" w14:textId="7AC472FA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Sırt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53C309" w14:textId="74ED2F7E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Deniz Alper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6DED30" w14:textId="2A22E32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55.06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3117C4" w14:textId="41C7810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697F10" w14:textId="04319BD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3C5FE1" w14:textId="2165365F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Doğukan Arsen Tombul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37171F" w14:textId="33C17B6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55.15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FF0B" w14:textId="00D6232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0B095D" w14:textId="25D1B8E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72E963" w14:textId="2DB5B25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D23F8C" w:rsidRPr="00D23F8C" w14:paraId="27C5AFCF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A394D8" w14:textId="03EA7268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Sırt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91CFF3" w14:textId="3D39EC4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Onur Ege Öksüz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E380EE" w14:textId="7285FDE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1:58.56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D61AC8" w14:textId="3E12760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CE28ED" w14:textId="014EA53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04BD67" w14:textId="58962E38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Metehan Uslu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E2DFD4" w14:textId="598BF8F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2:01.02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B17F77" w14:textId="2FE984A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73BB97" w14:textId="46A536E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F07502" w14:textId="424E3DA6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D23F8C" w:rsidRPr="00D23F8C" w14:paraId="40092F35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F6691F" w14:textId="65756426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Kelebek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2BAAB2" w14:textId="2349BA2F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Kemalata Akıncı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403FBC" w14:textId="48CE01D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24.80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9FDAA" w14:textId="480E77F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E551F4" w14:textId="7DEE2AC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85C666" w14:textId="6EAD732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Demir Alp Keler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18F8D7" w14:textId="173DCFC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24.89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0F3C60" w14:textId="1AC0DA3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8C1AC7" w14:textId="334B1E3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EBE6FC" w14:textId="2D24583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D23F8C" w:rsidRPr="00D23F8C" w14:paraId="55D708C5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64E00B" w14:textId="75D4064D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Kelebek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F3CD08" w14:textId="1DC7E371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Polat Uzer Turhanlı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0D66E0" w14:textId="2E36ADA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54.15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307757" w14:textId="69B9C2A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5F27E2" w14:textId="0FC8547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89FCCA" w14:textId="19329DFF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Mehmet Alı Topal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B3BC9A" w14:textId="5890079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54.44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575D60" w14:textId="2C73847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A60868" w14:textId="23437AB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9D8A80" w14:textId="0AE0930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D23F8C" w:rsidRPr="00D23F8C" w14:paraId="03D2A8CB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785737" w14:textId="7E4132A8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Kelebek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B6B72A" w14:textId="32B9B62F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Polat Uzer Turhanlı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9DAC76" w14:textId="1D81076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1:55.83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EDFB6A" w14:textId="5D5F195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D2F577" w14:textId="78CCAE4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1F958B" w14:textId="30C8E043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Sanberk Yığıt Oktar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B8E1FF" w14:textId="12A51246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1:56.54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C2A7B7" w14:textId="56BD642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A8D42D" w14:textId="1FA2EA4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E07AC6" w14:textId="40D3C2D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D23F8C" w:rsidRPr="00D23F8C" w14:paraId="1B16B81A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A22353" w14:textId="51E53623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Kurbağalama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320E1B" w14:textId="701197A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Kaan Kara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53EB51" w14:textId="30B6CBE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26.91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773D2C" w14:textId="42482966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72840C" w14:textId="091BB0F9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4089A3" w14:textId="4DFCC63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Kemalata Akıncı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ED24C8" w14:textId="1A742A4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27.88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A8DC27" w14:textId="2B0B07C8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12B9A7" w14:textId="78B15C3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6934AD" w14:textId="009A2D2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D23F8C" w:rsidRPr="00D23F8C" w14:paraId="46B68B54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A17C9C" w14:textId="71962702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Kurbağalama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364B3B" w14:textId="09E8C3A0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Kaan Kara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F0F91E" w14:textId="08A2D9A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59.04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AFD8" w14:textId="1F9084B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3B0EE" w14:textId="464F5D7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7794E5" w14:textId="338F6C0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Oktay Sinan Onur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97E78B" w14:textId="0BDEAD2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1:02.36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6482" w14:textId="191C512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EC518" w14:textId="68EA472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ABD27A" w14:textId="2A8EE98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D23F8C" w:rsidRPr="00D23F8C" w14:paraId="5E779A12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0BFCC4" w14:textId="4C07853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Kurbağalama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ECD095" w14:textId="282E1CE0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Kaan Kara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0AB4C1" w14:textId="55641C5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2:13.76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C514AB" w14:textId="7C9DD9C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B6EC0A" w14:textId="4A4FFAE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8A28A8" w14:textId="11B7955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Oktay Sinan Onur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467386" w14:textId="637CD336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D.Q.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CAA1E3" w14:textId="42C969D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B162DF" w14:textId="10775D2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2AE3F2" w14:textId="21D9902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D23F8C" w:rsidRPr="00D23F8C" w14:paraId="2326E3C6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5E989B" w14:textId="3A4E8A03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Karışık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133A6" w14:textId="21D97223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Sanberk Yığıt Oktar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F729C5" w14:textId="455E15F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54.01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0A2277" w14:textId="1F530FC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D8F609" w14:textId="3C663EB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63AA0F" w14:textId="455828B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Eren Yarar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7FE5C8" w14:textId="6D803EB3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57.95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9EE574" w14:textId="46A4743D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D544AB" w14:textId="22EE66C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B8306F" w14:textId="3A4DCD4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D23F8C" w:rsidRPr="00D23F8C" w14:paraId="5FC4B741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FCE76B" w14:textId="42BD5D73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Karışık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46A818" w14:textId="03C0A27D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Sanberk Yiğit Oktar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AB91B7" w14:textId="26E1087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1:56.51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1C9A9" w14:textId="3F1DEFD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22A5D" w14:textId="7BA93AA3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40270D" w14:textId="5531EAFE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Onur Ege Öksüz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26DB8A" w14:textId="6346D7C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2:03.92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1115A" w14:textId="79E6D8D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389D4" w14:textId="68D5FB8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8B6594" w14:textId="0458AAF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D23F8C" w:rsidRPr="00D23F8C" w14:paraId="3B451B0B" w14:textId="77777777" w:rsidTr="00D23F8C">
        <w:trPr>
          <w:trHeight w:val="330"/>
          <w:jc w:val="center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B72650" w14:textId="2880F9A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Karışık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457B8B" w14:textId="7ECEF04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Onur Ege Öksüz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A14AFB" w14:textId="5217A8F3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4:13.61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C63D99" w14:textId="108182E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35FC2F" w14:textId="695B8743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87C9B" w14:textId="60735EF6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Sanberk Yiğit Oktar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70FE81" w14:textId="6AA459B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4:15.60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E07D8B" w14:textId="1AA1845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3D1FCE" w14:textId="409512C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F9E14E" w14:textId="75ADC3EA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23F8C" w:rsidRPr="00D23F8C" w14:paraId="4C92C8CE" w14:textId="77777777" w:rsidTr="00D23F8C">
        <w:trPr>
          <w:trHeight w:val="330"/>
          <w:jc w:val="center"/>
        </w:trPr>
        <w:tc>
          <w:tcPr>
            <w:tcW w:w="27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52B4731" w14:textId="48E0B81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Serbest</w:t>
            </w: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57069B" w14:textId="42291400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Inceoğlu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A5400D" w14:textId="0B79B71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1:29.84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970119" w14:textId="5432D43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11F5C5" w14:textId="3F1C670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0E70AA" w14:textId="5B878696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050B64" w14:textId="1BCB7C66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23F8C" w:rsidRPr="00D23F8C" w14:paraId="1751FFD4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E59A2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316AAD" w14:textId="2C632252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Doğukan Arsen Tombul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4BFC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D3EC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C24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3EFF6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97AA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022D8F90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0283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A42C76" w14:textId="166E1AE8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Yığıt Ekşıoğlu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7A37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F7787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9774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5ED4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91AD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680D2F41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9488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8F3165" w14:textId="51691826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Kemalata Akıncı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6A078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6FEF3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8493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BC23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78886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4D11DBCA" w14:textId="77777777" w:rsidTr="00D23F8C">
        <w:trPr>
          <w:trHeight w:val="330"/>
          <w:jc w:val="center"/>
        </w:trPr>
        <w:tc>
          <w:tcPr>
            <w:tcW w:w="27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CDAC1C1" w14:textId="1E5504DF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Serbest</w:t>
            </w: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47ED97" w14:textId="65A6847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Sanberk Yiğit Oktar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72A9F3" w14:textId="35DDDD3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3:18.03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EE9EEC" w14:textId="327B014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53C728" w14:textId="7F4A0995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0C3A73" w14:textId="072A1840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2B1D59" w14:textId="5B619DF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23F8C" w:rsidRPr="00D23F8C" w14:paraId="5B830C48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9A2FC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5E65C6" w14:textId="021B0BB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Inceoğlu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36107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2C61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28C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51B4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2BD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1504782D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B07F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EC5D9B" w14:textId="34487DF9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Tolga Temiz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FA78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A913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140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EC2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7C885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69331A05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3125D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646695" w14:textId="40849604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Yiğit Ekşioğlu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03213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FBD6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2107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6CCAD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FF75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6B6320F7" w14:textId="77777777" w:rsidTr="00D23F8C">
        <w:trPr>
          <w:trHeight w:val="330"/>
          <w:jc w:val="center"/>
        </w:trPr>
        <w:tc>
          <w:tcPr>
            <w:tcW w:w="27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87A2EF2" w14:textId="64FE23BB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4x200m Serbest</w:t>
            </w: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67E0CB" w14:textId="17AB1FF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Yiğit Aslan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278E48" w14:textId="08FA4AF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7:07.45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8A4562" w14:textId="4D846E2E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94A9A7" w14:textId="11EF0B3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0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3D3877" w14:textId="403A9A64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AC3466" w14:textId="2D4CEF6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D23F8C" w:rsidRPr="00D23F8C" w14:paraId="3A323466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4A3D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3EF9C6" w14:textId="00BEB5F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Sanberk Yiğit Oktar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0C61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4AAD9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16D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A91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003E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664EE092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10F9D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4E275E" w14:textId="3BB37BCF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Tolga Temiz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0EB3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5C2C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EB072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094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529B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5B5905D5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A219E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B8AFC5" w14:textId="235E7C9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Yiğit Ekşioğlu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FEB2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BC3D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7E99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98F7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E5FD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3A2BBF76" w14:textId="77777777" w:rsidTr="00D23F8C">
        <w:trPr>
          <w:trHeight w:val="330"/>
          <w:jc w:val="center"/>
        </w:trPr>
        <w:tc>
          <w:tcPr>
            <w:tcW w:w="27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1419E04" w14:textId="371B5688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Karışık</w:t>
            </w: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57A691" w14:textId="7E3061F9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Denız Alper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9DDB79" w14:textId="202E0F67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1:38.99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F98B3E" w14:textId="174028E9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5FC501" w14:textId="04BED92B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159E64" w14:textId="50C9B4A8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6A32CD" w14:textId="42BFCC31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23F8C" w:rsidRPr="00D23F8C" w14:paraId="7B4BE8C3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CD54E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6FD717" w14:textId="24CF56F4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Kaan Kara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91AE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91A8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C4E2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C67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0EE2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0E5169B2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D7A0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AE20E7" w14:textId="72400912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Polat Uzer Turhanlı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FBA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4FA5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5133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C65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46B6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34A64D5C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08044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55B027" w14:textId="77295AB3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Kemalata Akıncı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3C74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F9820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CE1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AA6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C7EB8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58D7E69D" w14:textId="77777777" w:rsidTr="00D23F8C">
        <w:trPr>
          <w:trHeight w:val="480"/>
          <w:jc w:val="center"/>
        </w:trPr>
        <w:tc>
          <w:tcPr>
            <w:tcW w:w="27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AF28747" w14:textId="1DF723B3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Karışık</w:t>
            </w: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3CAC38" w14:textId="705DE2BB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Doğukan Arsen Tombul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A7E33F" w14:textId="33B63B32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3:37.02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C5A7F3" w14:textId="1C86812C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C8FABC" w14:textId="4037C73F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47AF87" w14:textId="537557EE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258E7B" w14:textId="44C8AF50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23F8C" w:rsidRPr="00D23F8C" w14:paraId="060265AA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B6FE62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049DE47" w14:textId="5CDAAA51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Kaan Kara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11A31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9FD1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02D8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0044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7356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354BCA74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2DFCF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50D2C0" w14:textId="561E230C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Polat Uzer Turhanlı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05B1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072F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4C2D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0135E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DFC2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5827A7D3" w14:textId="77777777" w:rsidTr="00D23F8C">
        <w:trPr>
          <w:trHeight w:val="330"/>
          <w:jc w:val="center"/>
        </w:trPr>
        <w:tc>
          <w:tcPr>
            <w:tcW w:w="2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287BB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3DD544" w14:textId="16DBBB95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Yığıt Ekşıoğlu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84B7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F59CA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47739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7B35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96E42" w14:textId="77777777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23F8C" w:rsidRPr="00D23F8C" w14:paraId="04FFE63E" w14:textId="77777777" w:rsidTr="00D23F8C">
        <w:trPr>
          <w:trHeight w:val="330"/>
          <w:jc w:val="center"/>
        </w:trPr>
        <w:tc>
          <w:tcPr>
            <w:tcW w:w="11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45E3F4B" w14:textId="5A5FAB46" w:rsidR="00D23F8C" w:rsidRPr="00D23F8C" w:rsidRDefault="00D23F8C" w:rsidP="00D23F8C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Takım Puanı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EAEDA77" w14:textId="172D8214" w:rsidR="00D23F8C" w:rsidRPr="00D23F8C" w:rsidRDefault="00D23F8C" w:rsidP="00D23F8C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23F8C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  <w:r w:rsidR="00165BA3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3,5</w:t>
            </w:r>
          </w:p>
        </w:tc>
      </w:tr>
    </w:tbl>
    <w:p w14:paraId="5EF1C3FC" w14:textId="7BF895A7" w:rsidR="004D02C3" w:rsidRDefault="004D02C3"/>
    <w:p w14:paraId="0A921238" w14:textId="20D1AD36" w:rsidR="004D02C3" w:rsidRDefault="004D02C3"/>
    <w:p w14:paraId="26EEB34E" w14:textId="2E618424" w:rsidR="004D02C3" w:rsidRDefault="004D02C3"/>
    <w:p w14:paraId="6E171385" w14:textId="0654C93C" w:rsidR="004D02C3" w:rsidRDefault="004D02C3"/>
    <w:p w14:paraId="7DB8B645" w14:textId="32356D1A" w:rsidR="004D02C3" w:rsidRDefault="004D02C3"/>
    <w:p w14:paraId="46A757FC" w14:textId="1CE73AB6" w:rsidR="004D02C3" w:rsidRDefault="004D02C3"/>
    <w:p w14:paraId="6DC41BA0" w14:textId="1764BC38" w:rsidR="004D02C3" w:rsidRDefault="004D02C3"/>
    <w:p w14:paraId="0E9563D3" w14:textId="142340F7" w:rsidR="004D02C3" w:rsidRDefault="004D02C3"/>
    <w:p w14:paraId="277FF6C2" w14:textId="732A3EB3" w:rsidR="004D02C3" w:rsidRDefault="004D02C3"/>
    <w:p w14:paraId="36B44B25" w14:textId="3DB3967E" w:rsidR="004D02C3" w:rsidRDefault="004D02C3"/>
    <w:p w14:paraId="2DA147A0" w14:textId="1F459586" w:rsidR="004D02C3" w:rsidRDefault="004D02C3"/>
    <w:p w14:paraId="4B860BB2" w14:textId="707B9995" w:rsidR="004D02C3" w:rsidRDefault="004D02C3"/>
    <w:p w14:paraId="50BFD4E0" w14:textId="6A567701" w:rsidR="004D02C3" w:rsidRDefault="004D02C3"/>
    <w:p w14:paraId="12205535" w14:textId="7D717EAF" w:rsidR="004D02C3" w:rsidRDefault="004D02C3"/>
    <w:p w14:paraId="0615F4C4" w14:textId="135BB9FB" w:rsidR="004D02C3" w:rsidRDefault="004D02C3"/>
    <w:p w14:paraId="40FA7D31" w14:textId="64A1A4AE" w:rsidR="004D02C3" w:rsidRDefault="004D02C3"/>
    <w:p w14:paraId="283785EC" w14:textId="751978FC" w:rsidR="004D02C3" w:rsidRDefault="004D02C3"/>
    <w:p w14:paraId="6D435BF9" w14:textId="4C2C462F" w:rsidR="004D02C3" w:rsidRDefault="004D02C3"/>
    <w:p w14:paraId="598D541C" w14:textId="1DE0AA9D" w:rsidR="004D02C3" w:rsidRDefault="004D02C3"/>
    <w:p w14:paraId="25808971" w14:textId="6EE68B2B" w:rsidR="00322799" w:rsidRDefault="00322799"/>
    <w:p w14:paraId="1D75D0E8" w14:textId="4BDC177E" w:rsidR="00AC7BA4" w:rsidRDefault="00AC7BA4"/>
    <w:p w14:paraId="557E13FD" w14:textId="60D1BB3B" w:rsidR="00AC7BA4" w:rsidRDefault="00AC7BA4"/>
    <w:p w14:paraId="6908BCF8" w14:textId="0F465D93" w:rsidR="00AC7BA4" w:rsidRDefault="00AC7BA4"/>
    <w:p w14:paraId="19807DF6" w14:textId="77777777" w:rsidR="00AC7BA4" w:rsidRDefault="00AC7BA4"/>
    <w:p w14:paraId="6CB8ECE8" w14:textId="77777777" w:rsidR="00322799" w:rsidRDefault="00322799"/>
    <w:p w14:paraId="455E9BA4" w14:textId="2FE7B034" w:rsidR="004D02C3" w:rsidRDefault="004D02C3"/>
    <w:tbl>
      <w:tblPr>
        <w:tblW w:w="12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40"/>
        <w:gridCol w:w="820"/>
        <w:gridCol w:w="460"/>
        <w:gridCol w:w="540"/>
        <w:gridCol w:w="2060"/>
        <w:gridCol w:w="940"/>
        <w:gridCol w:w="460"/>
        <w:gridCol w:w="540"/>
        <w:gridCol w:w="1360"/>
      </w:tblGrid>
      <w:tr w:rsidR="00322799" w:rsidRPr="00322799" w14:paraId="784D5D33" w14:textId="77777777" w:rsidTr="00322799">
        <w:trPr>
          <w:trHeight w:val="330"/>
          <w:jc w:val="center"/>
        </w:trPr>
        <w:tc>
          <w:tcPr>
            <w:tcW w:w="12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B54CBA" w14:textId="387242E1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b/>
                <w:color w:val="000000"/>
                <w:sz w:val="22"/>
                <w:szCs w:val="18"/>
                <w:lang w:eastAsia="tr-TR"/>
              </w:rPr>
              <w:t>GENÇ KIZLAR TAKIM SONUCU</w:t>
            </w:r>
          </w:p>
        </w:tc>
      </w:tr>
      <w:tr w:rsidR="00322799" w:rsidRPr="00322799" w14:paraId="1B846252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FD615E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8D2617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FB437B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589ABA" w14:textId="7777777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34B1A1" w14:textId="7777777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8F4215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E6FC3E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679D7B" w14:textId="7777777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11520C" w14:textId="7777777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85727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 xml:space="preserve">Hesaba Katılan </w:t>
            </w: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br/>
              <w:t>Toplam Puan</w:t>
            </w:r>
          </w:p>
        </w:tc>
      </w:tr>
      <w:tr w:rsidR="00322799" w:rsidRPr="00322799" w14:paraId="4A61AEA7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BCB4A3" w14:textId="4E0689D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Serbest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6AAAAE" w14:textId="586803A5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22AA67" w14:textId="009ADD4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26.55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F01F69" w14:textId="7DD6DB50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F1F1DB" w14:textId="1D0692C5" w:rsidR="00322799" w:rsidRPr="00322799" w:rsidRDefault="00A976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D86248" w14:textId="3277B6FF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Serra Kütahyalıgil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3F4A95" w14:textId="5A8205D9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26.94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1D1B95" w14:textId="002E81B8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B7FADF" w14:textId="2CB668C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200B63" w14:textId="2F4E1575" w:rsidR="00322799" w:rsidRPr="00322799" w:rsidRDefault="00165BA3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322799" w:rsidRPr="00322799" w14:paraId="4E8C223A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7626C5" w14:textId="2F50274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Serbest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BA0ED5" w14:textId="39E0DD85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D7F538" w14:textId="283D216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57.98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E7384A" w14:textId="11302F9D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674BA6" w14:textId="7B0005A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CDCDD6" w14:textId="7D051D09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Serra Kütahyalıgil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5E5CDC" w14:textId="2287F2AD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55.11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1D671F" w14:textId="3D4DF80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09EC33" w14:textId="631349AC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B7357F" w14:textId="3388A03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322799" w:rsidRPr="00322799" w14:paraId="63AE081B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09E3C8" w14:textId="33A8AB29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Serbest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747242" w14:textId="6E95B9C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501888" w14:textId="336BA508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2:04.45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C9E8FB" w14:textId="7539A9E6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FBBB46" w14:textId="37904D82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4C6151" w14:textId="5AF6FD5C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Majdouline Zahir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3E480E" w14:textId="726078D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2:04.66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5EFC94" w14:textId="3FBED1ED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0C9C26" w14:textId="04F7B32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CF243C" w14:textId="721E254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322799" w:rsidRPr="00322799" w14:paraId="139A7F8D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79ECBF" w14:textId="1620DB4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Serbest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7C154F" w14:textId="549991E8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4A3AD5" w14:textId="072724CF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4:16.44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BFF3FD" w14:textId="589EE3E3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001F5A" w14:textId="3081367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BFB5DC" w14:textId="450539C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Majdouline Zahir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B07D8F" w14:textId="77B89023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4:16.61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CD991D" w14:textId="57CAA44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77AFEB" w14:textId="685B5FD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A4C806" w14:textId="72278BE0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</w:tr>
      <w:tr w:rsidR="00322799" w:rsidRPr="00322799" w14:paraId="6105355A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1BF0F5" w14:textId="69F469E5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800m Serbest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F7AB57" w14:textId="757C8EE3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74F542" w14:textId="1735D4C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8:45.66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F1B7D8" w14:textId="4E18D62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6D5A0" w14:textId="38B6C60C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DE3424" w14:textId="4ED10DA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Majdouline Zahir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831AD2" w14:textId="06235C45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8:48.89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A8F102" w14:textId="6D1BF62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32CA59" w14:textId="04E09849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896C1C" w14:textId="0023477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</w:tr>
      <w:tr w:rsidR="00322799" w:rsidRPr="00322799" w14:paraId="3F000399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DCACF7" w14:textId="3130963D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1500m Serbest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E44F74" w14:textId="1AA81FF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Majdouline Zahir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C8F92C" w14:textId="7110A1DD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16:37.65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0BD357" w14:textId="7F037EF2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B79FF3" w14:textId="19912CB8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8003F7" w14:textId="0742B93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Derin Dönmez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252100" w14:textId="0B13613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17:23.02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6FEA06" w14:textId="51A94ED5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71A6BE" w14:textId="71FDA3BB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16BA8F" w14:textId="6C1D331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322799" w:rsidRPr="00322799" w14:paraId="61AC7082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96E3F6" w14:textId="09F36D1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Sırt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B45D55" w14:textId="2BE613CF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Duru Barışoğlu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6D8795" w14:textId="7AD04150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29.28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F722CB" w14:textId="569A849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FE7A0C" w14:textId="72F6BBA6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9CEFF5" w14:textId="043E95B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AE5C6D" w14:textId="3905F9DE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1C93F3" w14:textId="491EF0F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64764C" w14:textId="472349E8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1AEABE" w14:textId="6DE3917B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322799" w:rsidRPr="00322799" w14:paraId="1AABD31B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65243D" w14:textId="14F30FE4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Sırt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2BF90C" w14:textId="098C2604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Duru Barışoğlu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FE26BC" w14:textId="3906126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1:04.21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20F149" w14:textId="53925B8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D54213" w14:textId="1B500B6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54DAD2" w14:textId="0BF38A78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5B9750" w14:textId="2B3C6F33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C8968E" w14:textId="5C22C64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448BCB" w14:textId="2F887710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B3CC27" w14:textId="0E2F88A9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322799" w:rsidRPr="00322799" w14:paraId="189BF088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CE6B9B" w14:textId="53032B7F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Sırt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02E703" w14:textId="4CEF8B65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Eda Hacıoğlu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651F6D" w14:textId="115B8E1C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2:21.29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73816C" w14:textId="1CDFC26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38EA7E" w14:textId="3E56F200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88D0F2" w14:textId="0535E0BA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C4A06A" w14:textId="798AA4B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4AEDCD" w14:textId="19D3791B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91D5DE" w14:textId="1C087922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C6A45B" w14:textId="208D6D82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322799" w:rsidRPr="00322799" w14:paraId="27B01AB7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675119" w14:textId="0A43DE24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Kelebek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9EEEB1" w14:textId="6D20977F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37E87F" w14:textId="1B5DB09E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27.35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DF3510" w14:textId="56E7BEB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039A59" w14:textId="314EDFA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454C22" w14:textId="1297ACE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867B4F" w14:textId="61403F9D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356011" w14:textId="2A5FE59D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B321E6" w14:textId="4A180F03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285775" w14:textId="0A01969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322799" w:rsidRPr="00322799" w14:paraId="5D8C5671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FDB805" w14:textId="370D98A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Kelebek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8973FB" w14:textId="22DB6BE9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3327B3" w14:textId="3F319343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59.49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86A465" w14:textId="3996991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5D6A2B" w14:textId="552AEB47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BEC54C" w14:textId="5102D4D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A3A7A3" w14:textId="6956A13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1:01.85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62E671" w14:textId="5D4C0082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2F48CF" w14:textId="23C9C8CB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08D2D1" w14:textId="2AEE21B1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322799" w:rsidRPr="00322799" w14:paraId="1B09A3BB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DD27EE" w14:textId="6EB670A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Kelebek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51D178" w14:textId="2BBBC0BC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DDB3BF" w14:textId="403B3E9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2:09.94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458758" w14:textId="26EC6FCC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661675" w14:textId="578103B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785806" w14:textId="1287096D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D5D000" w14:textId="3C03F964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2:14.68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99401A" w14:textId="67AE8768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3D16D0" w14:textId="2C5D411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A0FCA8" w14:textId="2FFD6DD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322799" w:rsidRPr="00322799" w14:paraId="21B22721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DB0995" w14:textId="6E3B02E8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Kurbağalama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0B925C" w14:textId="2B9A013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FACF94" w14:textId="52F87DE0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32.61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FA39DC" w14:textId="3C0EA9F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8A5F47" w14:textId="62B1D7E1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75DCAB" w14:textId="1B3D69E9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Defne Koçak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9F569A" w14:textId="1CAB382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33.15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CA260E" w14:textId="6705832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22A995" w14:textId="1C6596F8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D0AE0E" w14:textId="19D0B33B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322799" w:rsidRPr="00322799" w14:paraId="21CFB491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93E0DF" w14:textId="0A433A88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Kurbağalama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26BA95" w14:textId="5843A110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D0AB5D" w14:textId="0DCF1B08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1:10.65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4AE254" w14:textId="644CF176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D99EAA" w14:textId="5AE810D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A893D5" w14:textId="01239250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3C356E" w14:textId="34C2BCD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DAC21B" w14:textId="371D3D5C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557D78" w14:textId="431444A1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BB4194" w14:textId="520C5AD3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322799" w:rsidRPr="00322799" w14:paraId="4B8B5755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4EE46F" w14:textId="455B6883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Kurbağalama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9E5449" w14:textId="5222D45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1445D1" w14:textId="27EEF64D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2:30.60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C73FD7" w14:textId="5C99180D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E8D793" w14:textId="46A4C3BD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A2EC49" w14:textId="30E7F508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4F63BE" w14:textId="73EA02A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B244D8" w14:textId="3B2431E1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07DD9F" w14:textId="1CA6945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CDFDB7" w14:textId="586FCEF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322799" w:rsidRPr="00322799" w14:paraId="7C8B18A0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A2297A" w14:textId="3FA55414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Karışık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1DFFBE" w14:textId="7AAB4B35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İpek Burcu Aydıner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E8EE5F" w14:textId="46772B9E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1:05.37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0D7DE3" w14:textId="460B2B76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A36355" w14:textId="51D326D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265CA5" w14:textId="15F5BC00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Beliz Özdolap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BCD239" w14:textId="40C848F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1:05.65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D9BBF5" w14:textId="3AA9186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0C8B61" w14:textId="0281937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4BFF3A" w14:textId="39067B7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322799" w:rsidRPr="00322799" w14:paraId="40B7C9E0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3CBA0B" w14:textId="0665C93C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Karışık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BA2504" w14:textId="4E5A5869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2AEF62" w14:textId="11749B6A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2:16.22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2E4FC7" w14:textId="225EECD8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B76294" w14:textId="4FD3CED8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4DA712" w14:textId="7063B0E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0F5F8B" w14:textId="49F7D04E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1:05.65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D110AB" w14:textId="5125D04D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793A4D" w14:textId="6489D242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BE6F11" w14:textId="31100AD9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322799" w:rsidRPr="00322799" w14:paraId="5CB85576" w14:textId="77777777" w:rsidTr="00322799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C86306" w14:textId="08D4C09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Karışık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8BD66A" w14:textId="538841C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AD764D" w14:textId="7F84E75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4:44.67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A040FD" w14:textId="456B6783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E9FBA9" w14:textId="7022DDC2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683C64" w14:textId="5EE40A9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E1926E" w14:textId="0A4A703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4:50.90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BB7873" w14:textId="404CEF8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08C298" w14:textId="06F1FA6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1E33DB" w14:textId="5105CE72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322799" w:rsidRPr="00322799" w14:paraId="5CC263E2" w14:textId="77777777" w:rsidTr="00322799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6B38847" w14:textId="2E3BB90C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Serbest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7FE1A9" w14:textId="55A52FE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00F060" w14:textId="238A3AD1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1:46.05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1286DE" w14:textId="42A3BD5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CCAD06" w14:textId="2AEA1AF5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165F67" w14:textId="3F7304FC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56A9F2" w14:textId="364B5D6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322799" w:rsidRPr="00322799" w14:paraId="014BE2F9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EAD12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C24875" w14:textId="4E98D68E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Emercan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7DD5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2193D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1039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5D74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429FE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36D55AEC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4F1AEF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C930AC" w14:textId="4007CC0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D005E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3CD5F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8A55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9AA07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D5DD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12405CB3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DEF32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9E1460" w14:textId="1D6E102E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7E17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22AF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93D62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4C014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932F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342B054E" w14:textId="77777777" w:rsidTr="00322799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A3104B6" w14:textId="03A171F3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Serbest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8E911C" w14:textId="27DD010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61B497" w14:textId="2CFE50D1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3:51.93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59E165" w14:textId="4C8E48CC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289FAE" w14:textId="4D04E870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82B4B2" w14:textId="0AE230EB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5AEC60" w14:textId="7047F4C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322799" w:rsidRPr="00322799" w14:paraId="532E1259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77406C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EF6D31" w14:textId="2C90345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Emercan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CB15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32F6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EC99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6C59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3FBD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2032BF61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2C543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D66885" w14:textId="1ECB0C2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İpek Burcu Aydıner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46D3C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F9C78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833B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14DE4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0D8D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5E370DF5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E4A7F5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0C32ED" w14:textId="35013959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A8E88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C87B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9DEB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F52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E21C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51B011B4" w14:textId="77777777" w:rsidTr="00322799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11F5C48" w14:textId="2063F57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4x200m Serbest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23EC55" w14:textId="5F6EC0EF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2E38DF" w14:textId="11F69A0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8:16.51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4886A3" w14:textId="7747F185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61DF36" w14:textId="6B841E44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BD0176" w14:textId="3A27B968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EDB7C7" w14:textId="2F50E99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322799" w:rsidRPr="00322799" w14:paraId="6FE156A0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3FA02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BB13D7" w14:textId="2B48597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Belis Şakar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F546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253EC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683E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CE64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B13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1EF27187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53050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DB2E06" w14:textId="2C14126F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Mira Çeltikçi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8886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F6F8B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12CB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8D3C9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77ED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410BB2AF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FA04E2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9A3ED2" w14:textId="2EB09CC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Majdouline Zahır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8EDA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36B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C1238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DA2A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65B5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74C08316" w14:textId="77777777" w:rsidTr="00322799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8D2CCEC" w14:textId="6291E99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Karışık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0C6269" w14:textId="3DDCEE70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Barışoğlu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28268B" w14:textId="58640AEE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1:56.67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5B7884" w14:textId="6915946F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2B2783" w14:textId="3388845C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9791FA" w14:textId="212CD2F3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C7DEF1" w14:textId="18A3DC1D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322799" w:rsidRPr="00322799" w14:paraId="4AC01DA2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1E465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53C4D7" w14:textId="1CD870CD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5740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28B7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AEB4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7E809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8765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23F1879D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DB7ED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C5E467" w14:textId="6F086D76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0D13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5A96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E750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3B219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1EE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25344171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C5EC4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FC38AE" w14:textId="39600DA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3CE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837E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4713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F769F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69FFA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3B40F3EC" w14:textId="77777777" w:rsidTr="00322799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0BF5D32" w14:textId="31652E32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Karışık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673C81" w14:textId="3F7C498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Barışoğlu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88E593" w14:textId="26569176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4:12.77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DC0188" w14:textId="2A4CCDCA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33A309" w14:textId="38F1E311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026802" w14:textId="5EF5A383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5D0976" w14:textId="51CF648C" w:rsidR="00322799" w:rsidRPr="00322799" w:rsidRDefault="00322799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322799" w:rsidRPr="00322799" w14:paraId="226B5513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A688B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E98518" w14:textId="72854F2C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D970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70DB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7339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409A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B2732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24B8955B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B7E51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1996AE" w14:textId="21081EE1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Defne Tanığ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8653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F466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BA328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EEE8D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79D4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16457D1D" w14:textId="77777777" w:rsidTr="00322799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687A5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CE98A3" w14:textId="3019E87B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Emercan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27AEF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F4DF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8E4E2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6BB9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E65D6" w14:textId="7777777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22799" w:rsidRPr="00322799" w14:paraId="49791D5A" w14:textId="77777777" w:rsidTr="00322799">
        <w:trPr>
          <w:trHeight w:val="330"/>
          <w:jc w:val="center"/>
        </w:trPr>
        <w:tc>
          <w:tcPr>
            <w:tcW w:w="11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DD881F" w14:textId="73C667D7" w:rsidR="00322799" w:rsidRPr="00322799" w:rsidRDefault="00322799" w:rsidP="00322799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22799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Takım Puanı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07BBC4CA" w14:textId="19C5C747" w:rsidR="00322799" w:rsidRPr="00322799" w:rsidRDefault="00165BA3" w:rsidP="00322799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215</w:t>
            </w:r>
          </w:p>
        </w:tc>
      </w:tr>
    </w:tbl>
    <w:p w14:paraId="665F819F" w14:textId="77777777" w:rsidR="00322799" w:rsidRDefault="00322799"/>
    <w:p w14:paraId="7ADC5A91" w14:textId="728B77AA" w:rsidR="004D02C3" w:rsidRDefault="004D02C3"/>
    <w:p w14:paraId="6B7AB2DC" w14:textId="5D2C96BC" w:rsidR="004D02C3" w:rsidRDefault="004D02C3"/>
    <w:p w14:paraId="129F8B08" w14:textId="0DA5787E" w:rsidR="004D02C3" w:rsidRDefault="004D02C3"/>
    <w:p w14:paraId="200C314C" w14:textId="0ECBFAF1" w:rsidR="004D02C3" w:rsidRDefault="004D02C3"/>
    <w:p w14:paraId="4266AA38" w14:textId="779D08CC" w:rsidR="004D02C3" w:rsidRDefault="004D02C3"/>
    <w:p w14:paraId="5E676DDF" w14:textId="40EEF647" w:rsidR="004D02C3" w:rsidRDefault="004D02C3"/>
    <w:p w14:paraId="2A6ADBB5" w14:textId="607B8764" w:rsidR="004D02C3" w:rsidRDefault="004D02C3"/>
    <w:p w14:paraId="7E0602F5" w14:textId="47AC65F8" w:rsidR="004D02C3" w:rsidRDefault="004D02C3"/>
    <w:p w14:paraId="3BD0A366" w14:textId="4E1964C2" w:rsidR="004D02C3" w:rsidRDefault="004D02C3"/>
    <w:p w14:paraId="3F3B451D" w14:textId="5FD72CD2" w:rsidR="004D02C3" w:rsidRDefault="004D02C3"/>
    <w:p w14:paraId="5CDF5279" w14:textId="7E6BD228" w:rsidR="004D02C3" w:rsidRDefault="004D02C3"/>
    <w:p w14:paraId="096A3F72" w14:textId="4C10B614" w:rsidR="004D02C3" w:rsidRDefault="004D02C3"/>
    <w:p w14:paraId="382609EA" w14:textId="26571806" w:rsidR="004D02C3" w:rsidRDefault="004D02C3"/>
    <w:p w14:paraId="764152A0" w14:textId="430BCA06" w:rsidR="004D02C3" w:rsidRDefault="004D02C3"/>
    <w:p w14:paraId="0AC78DCE" w14:textId="716D0AA0" w:rsidR="004D02C3" w:rsidRDefault="004D02C3"/>
    <w:p w14:paraId="7F3D882B" w14:textId="769DD71F" w:rsidR="00AC7BA4" w:rsidRDefault="00AC7BA4"/>
    <w:p w14:paraId="2052CA0F" w14:textId="231E566D" w:rsidR="00AC7BA4" w:rsidRDefault="00AC7BA4"/>
    <w:p w14:paraId="5DE6572E" w14:textId="68AB79C4" w:rsidR="00AC7BA4" w:rsidRDefault="00AC7BA4"/>
    <w:p w14:paraId="156B504A" w14:textId="77777777" w:rsidR="00AC7BA4" w:rsidRDefault="00AC7BA4"/>
    <w:p w14:paraId="6CDE5F10" w14:textId="29F1D157" w:rsidR="004D02C3" w:rsidRDefault="004D02C3"/>
    <w:p w14:paraId="3CF8B911" w14:textId="2CE09F70" w:rsidR="004D02C3" w:rsidRDefault="004D02C3"/>
    <w:p w14:paraId="4051527F" w14:textId="0AD69E91" w:rsidR="004D02C3" w:rsidRDefault="004D02C3"/>
    <w:p w14:paraId="668DDEA4" w14:textId="6BA31BBB" w:rsidR="004D02C3" w:rsidRDefault="004D02C3"/>
    <w:p w14:paraId="6B6BD32F" w14:textId="2291B4D4" w:rsidR="004D02C3" w:rsidRDefault="004D02C3"/>
    <w:p w14:paraId="4AD2DB24" w14:textId="41B217B7" w:rsidR="004D02C3" w:rsidRDefault="004D02C3"/>
    <w:p w14:paraId="6844921B" w14:textId="29A612B7" w:rsidR="00DF3B07" w:rsidRDefault="00DF3B07"/>
    <w:tbl>
      <w:tblPr>
        <w:tblW w:w="12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500"/>
        <w:gridCol w:w="820"/>
        <w:gridCol w:w="460"/>
        <w:gridCol w:w="540"/>
        <w:gridCol w:w="2300"/>
        <w:gridCol w:w="820"/>
        <w:gridCol w:w="460"/>
        <w:gridCol w:w="540"/>
        <w:gridCol w:w="1360"/>
      </w:tblGrid>
      <w:tr w:rsidR="00DF3B07" w:rsidRPr="00DF3B07" w14:paraId="16A20239" w14:textId="77777777" w:rsidTr="00DF3B07">
        <w:trPr>
          <w:trHeight w:val="330"/>
          <w:jc w:val="center"/>
        </w:trPr>
        <w:tc>
          <w:tcPr>
            <w:tcW w:w="12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23F604" w14:textId="5FB013B0" w:rsidR="00DF3B07" w:rsidRPr="00BC4592" w:rsidRDefault="00BC4592" w:rsidP="00BC459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b/>
                <w:color w:val="000000"/>
                <w:sz w:val="18"/>
                <w:szCs w:val="18"/>
                <w:lang w:eastAsia="tr-TR"/>
              </w:rPr>
            </w:pPr>
            <w:r w:rsidRPr="00BC4592">
              <w:rPr>
                <w:rFonts w:ascii="Swift Neue LT Pro Light" w:eastAsia="匠牥晩††††††††††" w:hAnsi="Swift Neue LT Pro Light" w:cs="Arial"/>
                <w:b/>
                <w:color w:val="000000"/>
                <w:sz w:val="22"/>
                <w:szCs w:val="18"/>
                <w:lang w:eastAsia="tr-TR"/>
              </w:rPr>
              <w:t>GENÇ ERKEKLER TAKIM SONUCU</w:t>
            </w:r>
          </w:p>
        </w:tc>
      </w:tr>
      <w:tr w:rsidR="00DF3B07" w:rsidRPr="00DF3B07" w14:paraId="3EB34D4A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3C0777" w14:textId="29F46A55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F75A5C" w14:textId="357FE372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527E79" w14:textId="2B8B2A2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CAB5F4" w14:textId="088D4C83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B35538" w14:textId="0144AAA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D8F752" w14:textId="13703B6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94E48C" w14:textId="680C7DA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10ADF2" w14:textId="4F2F53AD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EDE3A6" w14:textId="43E5010A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431CC4" w14:textId="304F8F0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 xml:space="preserve">Hesaba Katılan </w:t>
            </w: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br/>
              <w:t>Toplam Puan</w:t>
            </w:r>
          </w:p>
        </w:tc>
      </w:tr>
      <w:tr w:rsidR="00DF3B07" w:rsidRPr="00DF3B07" w14:paraId="141417E6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A8F1A9" w14:textId="71699804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Serbest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4BE22C" w14:textId="5BC1F93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Ahmet Efe İnceoğlu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307C89" w14:textId="2D9A488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22.91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2689B4" w14:textId="752C66D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7DBAFE" w14:textId="093DFB53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7BA52C" w14:textId="77355ED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Selim Tüfekçibaşı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7C6F6A" w14:textId="01880C7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23.64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CAF498" w14:textId="3BD4330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16692C" w14:textId="26B0407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CDA3DC" w14:textId="1F786E5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DF3B07" w:rsidRPr="00DF3B07" w14:paraId="397DAB07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E59863" w14:textId="6B9CB8A4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Serbest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13F2E5" w14:textId="0348C34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Ahmet Efe İnceoğlu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5A085E" w14:textId="2ADA37B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49.96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FDB70" w14:textId="3EE5F7BE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9210A2" w14:textId="0D2FD58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94F27C" w14:textId="4F14C53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Tolga Temiz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2784DF" w14:textId="2C169C8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50.37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21225F" w14:textId="30D00DF0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07BAB" w14:textId="5B417A8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050AD8" w14:textId="5E672EA8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DF3B07" w:rsidRPr="00DF3B07" w14:paraId="2A0644C5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170BFB" w14:textId="3E45615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Serbest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33525C" w14:textId="7174619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Tolga Temiz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EB5369" w14:textId="2411071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1:47.30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EBC1A2" w14:textId="73453F3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702795" w14:textId="32389D7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AB8721" w14:textId="53F50D2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Kadem Göksu Erdağlı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6BA42D" w14:textId="709AB0A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1:49.60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862C1D" w14:textId="01E07B80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57363F" w14:textId="277F380D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C8BCF8" w14:textId="57DD674E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</w:tr>
      <w:tr w:rsidR="00DF3B07" w:rsidRPr="00DF3B07" w14:paraId="2EF2DC87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8908C4" w14:textId="62A82D8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Serbest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2220D2" w14:textId="11F0A2F5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Tolga Temiz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51D50E" w14:textId="6E3B0A23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3:48.04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675FD6" w14:textId="3BE46A0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D48835" w14:textId="3496547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7A2FA6" w14:textId="12361D6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Kadem Göksu Erdağlı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82B757" w14:textId="254DE64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3:52.06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C05BC0" w14:textId="6B80023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8C91BE" w14:textId="58F05690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BFFA52" w14:textId="00484F49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DF3B07" w:rsidRPr="00DF3B07" w14:paraId="2AB6DB5C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02FE7C" w14:textId="001A319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800m Serbest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E9B3EA" w14:textId="0AFCABFC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Efe İşler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A7DBD1" w14:textId="3B2F088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7:49.29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A8C987" w14:textId="17B5A6D9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480966" w14:textId="481107AF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9D613B" w14:textId="26DDAC5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Ege Özgür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A7B960" w14:textId="4E16A95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7:52.98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7F6067" w14:textId="13EE6C2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A25488" w14:textId="514D28DF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91A013" w14:textId="0047154F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F3B07" w:rsidRPr="00DF3B07" w14:paraId="4403CA4C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0A25D3" w14:textId="719CB39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1500m Serbest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59DB7B" w14:textId="58F8796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Efe İşler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45D0A2" w14:textId="4DE0FDD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14:49.16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618D41" w14:textId="44234EA2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74A525" w14:textId="3DDA48A7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F04E91" w14:textId="063D19F2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Ege Özgür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02C726" w14:textId="6A059E1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15:13.34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9ED8AB" w14:textId="33372BF3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EAE620" w14:textId="51FC491F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8B1078" w14:textId="22D858C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F3B07" w:rsidRPr="00DF3B07" w14:paraId="12CEF7D4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74A571" w14:textId="67EA1CE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Sırt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FBC61A" w14:textId="208C749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Denız Alper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EBBC6B" w14:textId="326F30E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25.41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A84125" w14:textId="65085429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D7EDF9" w14:textId="68FDB03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D158DF" w14:textId="14FE757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Kaan Efe Kaya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4B6709" w14:textId="7ED3BB6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25.87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BCA034" w14:textId="45E47DD4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5AE639" w14:textId="6D04D40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3EF1CD" w14:textId="761361C0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DF3B07" w:rsidRPr="00DF3B07" w14:paraId="6FFD87DF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0635E4" w14:textId="0E172BE9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Sırt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4E364E" w14:textId="4D1ABBE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Denız Alper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863D4E" w14:textId="72A55B7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55.06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EAB3A0" w14:textId="273768F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F9D63E" w14:textId="1C708659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9CEF8C" w14:textId="3607064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Kaan Efe Kaya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9EC4C5" w14:textId="14331EF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57.41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EF9D85" w14:textId="6DD8371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7ADCFE" w14:textId="6410C59F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7CE8D8" w14:textId="580AFCBE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DF3B07" w:rsidRPr="00DF3B07" w14:paraId="14BD26DF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527B4F" w14:textId="5FB1ABCC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Sırt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5164EF" w14:textId="4E696005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Onur Ege Öksüz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99F991" w14:textId="6EB9C719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1:58.26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081A3A" w14:textId="7DE4DD8A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E2E1C8" w14:textId="26A02B9D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FCB722" w14:textId="01BC58E0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Metehan Uslu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0A6864" w14:textId="6C1B1B4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2:01.02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53CAC0" w14:textId="0B78198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95FC7F" w14:textId="278E6C2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045852" w14:textId="6F5F71D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DF3B07" w:rsidRPr="00DF3B07" w14:paraId="7FA80725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88EDD6" w14:textId="0145789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Kelebek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1906C2" w14:textId="0733E2E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 xml:space="preserve">Demir Alp Keler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24F60D" w14:textId="371C8970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24.89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0025B0" w14:textId="673B8632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B2D065" w14:textId="7607A28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F1650B" w14:textId="0B44AB8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BE333B" w14:textId="0FFB16F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C04F47" w14:textId="535A6BB7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AE1F8C" w14:textId="7DF88B7B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FD2602" w14:textId="395EE9E8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DF3B07" w:rsidRPr="00DF3B07" w14:paraId="1781B146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271059" w14:textId="02A65F1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Kelebek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AB148E" w14:textId="7AB3CA8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Mehmet Ali Topal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40468F" w14:textId="2699635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54.44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DF8D8D" w14:textId="12418640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463D82" w14:textId="6FEE712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B24B30" w14:textId="52882AC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FB5BA9" w14:textId="28C69A0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F83976" w14:textId="6163E0A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C14042" w14:textId="49B3EB93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CAD608" w14:textId="2B0D0628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DF3B07" w:rsidRPr="00DF3B07" w14:paraId="272C1DD4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7A7F07" w14:textId="1D69CD33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Kelebek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681D04" w14:textId="21F3D69C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Onur Ege Öksüz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2DE463" w14:textId="2C097149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2:00.84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9FA42C" w14:textId="5319528B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6A0FA4" w14:textId="18276F4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E6D061" w14:textId="2F75AF0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D51639" w14:textId="3B465854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C23B48" w14:textId="587C3BA3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692A4C" w14:textId="3A0B7CEB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888A3E" w14:textId="2D2BEE9D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DF3B07" w:rsidRPr="00DF3B07" w14:paraId="6821FD26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81156C" w14:textId="530D6140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Kurbağalama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1FAE0C" w14:textId="3A976B7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64C5B9" w14:textId="42A14EA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020900" w14:textId="5302BBED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2000B9" w14:textId="632B5DA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C863C5" w14:textId="7A1D29B9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A836A3" w14:textId="027C9FF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44DC4A" w14:textId="237F0C94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C3CAE3" w14:textId="474D62F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4B55A8" w14:textId="7C0776D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DF3B07" w:rsidRPr="00DF3B07" w14:paraId="6BB75276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F982F4" w14:textId="38FEF8DC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Kurbağalama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21B6E9" w14:textId="4B2C65E2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72F49E" w14:textId="1509F155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1F216B" w14:textId="67A76738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5205C7" w14:textId="6C2999DB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B4592B" w14:textId="0E345E0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CD9119" w14:textId="7F96DE9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445B0D" w14:textId="6D8C724E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65DBEF" w14:textId="5EA6121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B35457" w14:textId="2C1A13E0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DF3B07" w:rsidRPr="00DF3B07" w14:paraId="5E34AABD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E3764B" w14:textId="6ADB4A9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Kurbağalama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3E1E26" w14:textId="4311A40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Eren Yarar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1757DE" w14:textId="36B0D325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2:19.45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92C51A" w14:textId="1310D279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A04E09" w14:textId="1ADA2F3D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DE9612" w14:textId="6E1F5CE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Aziz Işık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301278" w14:textId="7753413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2:20.42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416EF1" w14:textId="4C8BF3F0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49FC39" w14:textId="74D92D8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5E0D65" w14:textId="28332953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DF3B07" w:rsidRPr="00DF3B07" w14:paraId="6F7E5936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8706B4" w14:textId="1DAEDA3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Karışık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18EC66" w14:textId="211890D5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Eren Yarar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31EA0E" w14:textId="2833BBF3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57.95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ED1598" w14:textId="0E63699F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624175" w14:textId="6E306CB7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760C28" w14:textId="4BC82AFC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 xml:space="preserve">Demir Alp Keler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BD2EAE" w14:textId="1E9E37A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58.30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B47C04" w14:textId="51DAFE57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065EC5" w14:textId="407AE2E7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6EAA0C" w14:textId="007B593A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DF3B07" w:rsidRPr="00DF3B07" w14:paraId="166D9D94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315810" w14:textId="77F699E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Karışık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0C49EF" w14:textId="6D5BF37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Onur Ege Öksüz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7D33C8" w14:textId="2B7B435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2:03.92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387752" w14:textId="4631B1D4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463B6A" w14:textId="7600BCC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6214F1" w14:textId="63F61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Eren Yarar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CA4DAD" w14:textId="5CE586B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2:04.11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129D86" w14:textId="4CED316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31CF95" w14:textId="19B822F0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F55FEC" w14:textId="361E7B09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DF3B07" w:rsidRPr="00DF3B07" w14:paraId="383018B9" w14:textId="77777777" w:rsidTr="00DF3B07">
        <w:trPr>
          <w:trHeight w:val="330"/>
          <w:jc w:val="center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42FD21" w14:textId="4AB7C9D0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Karışık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F57D9B" w14:textId="567B0135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Onur Ege Öksüz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E07A01" w14:textId="7C2AFCBC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4:13.61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B531E8" w14:textId="5101B3E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487E4D" w14:textId="0D36349A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2234E8" w14:textId="783FACE4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Eren Yarar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544F18" w14:textId="3CB1E27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4:26.57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6B2901" w14:textId="182D1D5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10EAAC" w14:textId="2867F73D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07A41F" w14:textId="7794FF5F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DF3B07" w:rsidRPr="00DF3B07" w14:paraId="39768924" w14:textId="77777777" w:rsidTr="00DF3B07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831346B" w14:textId="215D020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Serbest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B4C417" w14:textId="515822A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Selim Tüfekcibaşı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D36A50" w14:textId="697A04D4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1:33.02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A2759A" w14:textId="7FF09B2E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866D22" w14:textId="1D3EF05A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15A989" w14:textId="54EF628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15D419" w14:textId="7FEDB79C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F3B07" w:rsidRPr="00DF3B07" w14:paraId="28499A39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7FD8D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46CB08" w14:textId="56038D8A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Demir Ayrıkaya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F6A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45F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8C3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F284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8D1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0FADB2E2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E3667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69E202" w14:textId="4AF985E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Demir Alp Keler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69B4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E559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61B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C5C0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39A8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46CD5BEE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B43B3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500F16" w14:textId="3546729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İnceoğlu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86A0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747B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49A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7E7C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58ED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43282030" w14:textId="77777777" w:rsidTr="00DF3B07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F4C9F83" w14:textId="15D2E33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Serbest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904D90" w14:textId="6593420F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İnceoğlu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FC7982" w14:textId="68123C78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3:22.72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CE5527" w14:textId="7CBF2C23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A5ACB5" w14:textId="0BFF64B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DF790A" w14:textId="7B043CE1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3353F1" w14:textId="65A1DE5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F3B07" w:rsidRPr="00DF3B07" w14:paraId="41CA0F5F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7B0E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FA2AC4" w14:textId="3139138C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Tolga Temiz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7880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66B1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6373A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193EB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9523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299313F0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C771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30B2EB" w14:textId="7153589C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Demir Ayrıkaya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CE95D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88B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14D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5A5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4D52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00F67184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70A9F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344E88" w14:textId="0874D67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Mehmet Ali Topal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71ED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0659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7340A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4551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93E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699E8809" w14:textId="77777777" w:rsidTr="00DF3B07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96D86B6" w14:textId="14A6A92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4x200m Serbest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D5989C" w14:textId="2313FC62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İnceoğlu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4C6942" w14:textId="56C4A92A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7:24.60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6EDD32" w14:textId="350360F7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28A74D" w14:textId="1E751428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A6EA2C" w14:textId="7EA0C920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72727A" w14:textId="2C4E480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F3B07" w:rsidRPr="00DF3B07" w14:paraId="3E00D49E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5B9AF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F411E13" w14:textId="2583D192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Tolga Temiz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C54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0CE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9EB68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8CA94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426A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6FF3DDB7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E991D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8C6973" w14:textId="4F969E0D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Kadem Göksu Erdağlı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4F26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72DA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8EF9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FA83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63ECC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521A7C25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8DABDD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073D30" w14:textId="370569B4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Ege Özgür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36AC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55554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404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97F37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4D40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62E4A434" w14:textId="77777777" w:rsidTr="00DF3B07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D1986DC" w14:textId="6BBD746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Karışık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578395" w14:textId="547BE0B3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Denız Alper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5FC6EB" w14:textId="44B71E59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1:43.83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5EEC66" w14:textId="5D83C914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A00CC0" w14:textId="79E0983A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15F9CA" w14:textId="11BFEBC5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1CA4A2" w14:textId="36C124DD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F3B07" w:rsidRPr="00DF3B07" w14:paraId="316F8720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C586C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5918E6" w14:textId="3B897EEE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Demır Alp Keler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1E86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D4E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C2357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ABC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DDB36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6F735195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FAEAB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FC9A01" w14:textId="73B74D38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Mehmet Ali Topal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D07E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6212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1EFF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BB2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AA4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7EAAB5F6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0DB66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1AFE82" w14:textId="3CC0A0D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İnceoğlu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9571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168D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D47F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EB99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00FCB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681502E5" w14:textId="77777777" w:rsidTr="00DF3B07">
        <w:trPr>
          <w:trHeight w:val="330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61388B0" w14:textId="0B4D7B69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Karışık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6FBE8C" w14:textId="07CDD1F6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Denız Alper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EDEF60" w14:textId="5974C4A6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3:50.95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053302" w14:textId="41EF6EA5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82943E" w14:textId="2516238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7DD10F" w14:textId="4E6F4CE0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CA11AD" w14:textId="530D9DC1" w:rsidR="00DF3B07" w:rsidRPr="00DF3B07" w:rsidRDefault="00DF3B07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F3B07" w:rsidRPr="00DF3B07" w14:paraId="71475F79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1CFE5C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56C9DE" w14:textId="1576D2D0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Onur Alı Toköz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173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D94B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DDD19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F387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6E04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23B5BD70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6A4DC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8F6829" w14:textId="3D7BC12B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Mehmet Ali Topal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B75F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A67B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D96F9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A393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256E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4E028E9F" w14:textId="77777777" w:rsidTr="00DF3B07">
        <w:trPr>
          <w:trHeight w:val="33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12850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E44880" w14:textId="70FB87C3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Ahmet Efe İnceoğlu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1C42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EDF0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AE17C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2EF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4FD5" w14:textId="77777777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F3B07" w:rsidRPr="00DF3B07" w14:paraId="36FBD51A" w14:textId="77777777" w:rsidTr="00DF3B07">
        <w:trPr>
          <w:trHeight w:val="330"/>
          <w:jc w:val="center"/>
        </w:trPr>
        <w:tc>
          <w:tcPr>
            <w:tcW w:w="111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326477F" w14:textId="5B3D5732" w:rsidR="00DF3B07" w:rsidRPr="00DF3B07" w:rsidRDefault="00DF3B07" w:rsidP="00DF3B07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F3B07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Takım Puanı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E91B5E4" w14:textId="2A938ACA" w:rsidR="00DF3B07" w:rsidRPr="00DF3B07" w:rsidRDefault="00AE3DD3" w:rsidP="00DF3B07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191</w:t>
            </w:r>
          </w:p>
        </w:tc>
      </w:tr>
    </w:tbl>
    <w:p w14:paraId="6328C873" w14:textId="77777777" w:rsidR="00DF3B07" w:rsidRDefault="00DF3B07"/>
    <w:p w14:paraId="793B3FC5" w14:textId="710A5669" w:rsidR="004D02C3" w:rsidRDefault="004D02C3"/>
    <w:p w14:paraId="34A1DF13" w14:textId="40F7A927" w:rsidR="004D02C3" w:rsidRDefault="004D02C3"/>
    <w:p w14:paraId="7821216B" w14:textId="2A0C076C" w:rsidR="004D02C3" w:rsidRDefault="004D02C3"/>
    <w:p w14:paraId="2A859653" w14:textId="61E4AAB1" w:rsidR="004D02C3" w:rsidRDefault="004D02C3"/>
    <w:p w14:paraId="1C753F84" w14:textId="59125E0E" w:rsidR="004D02C3" w:rsidRDefault="004D02C3"/>
    <w:p w14:paraId="30AF1448" w14:textId="47A9D5CA" w:rsidR="004D02C3" w:rsidRDefault="004D02C3"/>
    <w:p w14:paraId="597B72BC" w14:textId="6FED73A8" w:rsidR="004D02C3" w:rsidRDefault="004D02C3"/>
    <w:p w14:paraId="037ADA50" w14:textId="1B15E04B" w:rsidR="004D02C3" w:rsidRDefault="004D02C3"/>
    <w:p w14:paraId="314A5DB0" w14:textId="0CF8E482" w:rsidR="004D02C3" w:rsidRDefault="004D02C3"/>
    <w:p w14:paraId="43631236" w14:textId="4ABE8A4B" w:rsidR="004D02C3" w:rsidRDefault="004D02C3"/>
    <w:p w14:paraId="0ACC2F93" w14:textId="5649C316" w:rsidR="004D02C3" w:rsidRDefault="004D02C3"/>
    <w:p w14:paraId="66CE1508" w14:textId="0B09BF48" w:rsidR="004D02C3" w:rsidRDefault="004D02C3"/>
    <w:p w14:paraId="0FFBEBCD" w14:textId="4E91C541" w:rsidR="004D02C3" w:rsidRDefault="004D02C3"/>
    <w:p w14:paraId="494927C7" w14:textId="77777777" w:rsidR="004D02C3" w:rsidRDefault="004D02C3"/>
    <w:p w14:paraId="7C728562" w14:textId="50F3D291" w:rsidR="00322799" w:rsidRDefault="00322799"/>
    <w:p w14:paraId="34E1DA8B" w14:textId="5789E67A" w:rsidR="00AC7BA4" w:rsidRDefault="00AC7BA4"/>
    <w:p w14:paraId="605BCA4F" w14:textId="3C6D196F" w:rsidR="00AC7BA4" w:rsidRDefault="00AC7BA4"/>
    <w:p w14:paraId="40757DE8" w14:textId="766C0B2A" w:rsidR="00AC7BA4" w:rsidRDefault="00AC7BA4"/>
    <w:p w14:paraId="29F53AF4" w14:textId="3FE35D4F" w:rsidR="00AC7BA4" w:rsidRDefault="00AC7BA4"/>
    <w:p w14:paraId="107F8229" w14:textId="77777777" w:rsidR="00AC7BA4" w:rsidRDefault="00AC7BA4"/>
    <w:p w14:paraId="0DCB4B1A" w14:textId="4B0CCDA8" w:rsidR="00322799" w:rsidRDefault="00322799"/>
    <w:p w14:paraId="453A7C20" w14:textId="6FB8A626" w:rsidR="00322799" w:rsidRDefault="00322799"/>
    <w:p w14:paraId="19CAE76F" w14:textId="181D48E5" w:rsidR="00322799" w:rsidRDefault="00322799"/>
    <w:p w14:paraId="36823C2E" w14:textId="3D4B7306" w:rsidR="00322799" w:rsidRDefault="00322799"/>
    <w:p w14:paraId="12887D82" w14:textId="19438CEA" w:rsidR="00322799" w:rsidRDefault="00322799"/>
    <w:p w14:paraId="4F81B8AF" w14:textId="3E96FCF2" w:rsidR="00322799" w:rsidRDefault="00322799"/>
    <w:tbl>
      <w:tblPr>
        <w:tblW w:w="12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2715"/>
        <w:gridCol w:w="898"/>
        <w:gridCol w:w="489"/>
        <w:gridCol w:w="537"/>
        <w:gridCol w:w="2358"/>
        <w:gridCol w:w="788"/>
        <w:gridCol w:w="446"/>
        <w:gridCol w:w="537"/>
        <w:gridCol w:w="1360"/>
      </w:tblGrid>
      <w:tr w:rsidR="001A27A1" w:rsidRPr="001A27A1" w14:paraId="51C4EC75" w14:textId="77777777" w:rsidTr="001A27A1">
        <w:trPr>
          <w:trHeight w:val="330"/>
          <w:jc w:val="center"/>
        </w:trPr>
        <w:tc>
          <w:tcPr>
            <w:tcW w:w="12617" w:type="dxa"/>
            <w:gridSpan w:val="10"/>
            <w:shd w:val="clear" w:color="FFFFFF" w:fill="FFFFFF"/>
            <w:noWrap/>
            <w:vAlign w:val="center"/>
            <w:hideMark/>
          </w:tcPr>
          <w:p w14:paraId="439BF9A4" w14:textId="6B302703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b/>
                <w:color w:val="000000"/>
                <w:sz w:val="22"/>
                <w:szCs w:val="18"/>
                <w:lang w:eastAsia="tr-TR"/>
              </w:rPr>
              <w:t>YILDIZ KIZ TAKIM SONUCU</w:t>
            </w:r>
          </w:p>
        </w:tc>
      </w:tr>
      <w:tr w:rsidR="001A27A1" w:rsidRPr="001A27A1" w14:paraId="40D5E8A0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noWrap/>
            <w:vAlign w:val="center"/>
            <w:hideMark/>
          </w:tcPr>
          <w:p w14:paraId="0AB02338" w14:textId="73FEA222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715" w:type="dxa"/>
            <w:shd w:val="clear" w:color="FFFFFF" w:fill="FFFFFF"/>
            <w:noWrap/>
            <w:vAlign w:val="center"/>
            <w:hideMark/>
          </w:tcPr>
          <w:p w14:paraId="2243BF3D" w14:textId="0D987119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898" w:type="dxa"/>
            <w:shd w:val="clear" w:color="FFFFFF" w:fill="FFFFFF"/>
            <w:noWrap/>
            <w:vAlign w:val="center"/>
            <w:hideMark/>
          </w:tcPr>
          <w:p w14:paraId="1C0C3ADD" w14:textId="6AEB62AD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89" w:type="dxa"/>
            <w:shd w:val="clear" w:color="FFFFFF" w:fill="FFFFFF"/>
            <w:noWrap/>
            <w:vAlign w:val="center"/>
            <w:hideMark/>
          </w:tcPr>
          <w:p w14:paraId="1C3AF080" w14:textId="1468D37B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1C292B87" w14:textId="6B469E48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2358" w:type="dxa"/>
            <w:shd w:val="clear" w:color="FFFFFF" w:fill="FFFFFF"/>
            <w:noWrap/>
            <w:vAlign w:val="center"/>
            <w:hideMark/>
          </w:tcPr>
          <w:p w14:paraId="7277A964" w14:textId="357A9D25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788" w:type="dxa"/>
            <w:shd w:val="clear" w:color="FFFFFF" w:fill="FFFFFF"/>
            <w:noWrap/>
            <w:vAlign w:val="center"/>
            <w:hideMark/>
          </w:tcPr>
          <w:p w14:paraId="73AA48E0" w14:textId="4F6BCEED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66BABAC6" w14:textId="4F342562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249C3272" w14:textId="565FFF95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1360" w:type="dxa"/>
            <w:shd w:val="clear" w:color="FFFFFF" w:fill="FFFFFF"/>
            <w:vAlign w:val="center"/>
            <w:hideMark/>
          </w:tcPr>
          <w:p w14:paraId="17480433" w14:textId="21CDC5D2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 xml:space="preserve">Hesaba Katılan </w:t>
            </w: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br/>
              <w:t>Toplam Puan</w:t>
            </w:r>
          </w:p>
        </w:tc>
      </w:tr>
      <w:tr w:rsidR="001A27A1" w:rsidRPr="001A27A1" w14:paraId="311629B1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694A22A1" w14:textId="78DD79C5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Serbest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5C1F78E4" w14:textId="7535501C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E6DAD14" w14:textId="0D39F6A9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26.95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095A179" w14:textId="57248C9A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57606431" w14:textId="278DD487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58" w:type="dxa"/>
            <w:shd w:val="clear" w:color="FFFFFF" w:fill="FFFFFF"/>
            <w:noWrap/>
            <w:vAlign w:val="center"/>
            <w:hideMark/>
          </w:tcPr>
          <w:p w14:paraId="27F07F59" w14:textId="4F2A065A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Serra Kütahyalıgil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052411D" w14:textId="03C6BA40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26.99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E98CFD2" w14:textId="336CD634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4769A6C5" w14:textId="64DA43F8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3B2FBA98" w14:textId="3A07C476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1A27A1" w:rsidRPr="001A27A1" w14:paraId="7FF9E527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3A4A484A" w14:textId="0353936A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Serbest</w:t>
            </w:r>
          </w:p>
        </w:tc>
        <w:tc>
          <w:tcPr>
            <w:tcW w:w="2715" w:type="dxa"/>
            <w:shd w:val="clear" w:color="FFFFFF" w:fill="FFFFFF"/>
            <w:noWrap/>
            <w:vAlign w:val="center"/>
            <w:hideMark/>
          </w:tcPr>
          <w:p w14:paraId="4EC40251" w14:textId="314810AB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Serra Kütahyalıgil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099C98C" w14:textId="02979EC7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58.27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6D5DDD2" w14:textId="237EDC94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45AB9296" w14:textId="5413DCCF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62236167" w14:textId="4EFC4637" w:rsidR="001A27A1" w:rsidRPr="001A27A1" w:rsidRDefault="001A27A1" w:rsidP="001A27A1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25C8F41" w14:textId="1481729D" w:rsidR="001A27A1" w:rsidRPr="001A27A1" w:rsidRDefault="001A27A1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58.60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3F05421" w14:textId="2193745C" w:rsidR="001A27A1" w:rsidRPr="001A27A1" w:rsidRDefault="001B5112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25D85394" w14:textId="2BD098FD" w:rsidR="001A27A1" w:rsidRPr="001A27A1" w:rsidRDefault="001B5112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770B1A39" w14:textId="5415EBB9" w:rsidR="001A27A1" w:rsidRPr="001A27A1" w:rsidRDefault="001B5112" w:rsidP="001A27A1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1B5112" w:rsidRPr="001A27A1" w14:paraId="107AA8F1" w14:textId="77777777" w:rsidTr="001B5112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30D91177" w14:textId="32E1A78C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Serbest</w:t>
            </w:r>
          </w:p>
        </w:tc>
        <w:tc>
          <w:tcPr>
            <w:tcW w:w="2715" w:type="dxa"/>
            <w:shd w:val="clear" w:color="FFFFFF" w:fill="FFFFFF"/>
            <w:vAlign w:val="center"/>
          </w:tcPr>
          <w:p w14:paraId="127FC54B" w14:textId="272FC95B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AC09787" w14:textId="6F4C738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</w:t>
            </w:r>
            <w:r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981E23E" w14:textId="62F83F0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37" w:type="dxa"/>
            <w:shd w:val="clear" w:color="FFFFFF" w:fill="FFFFFF"/>
            <w:noWrap/>
            <w:vAlign w:val="center"/>
          </w:tcPr>
          <w:p w14:paraId="66D15A4F" w14:textId="6897ED9A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358" w:type="dxa"/>
            <w:shd w:val="clear" w:color="FFFFFF" w:fill="FFFFFF"/>
            <w:noWrap/>
            <w:vAlign w:val="center"/>
          </w:tcPr>
          <w:p w14:paraId="08827739" w14:textId="1F9B244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Enercan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24761D" w14:textId="1DCC4FA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2:05.71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61D3F70C" w14:textId="42187D8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shd w:val="clear" w:color="FFFFFF" w:fill="FFFFFF"/>
            <w:noWrap/>
            <w:vAlign w:val="center"/>
          </w:tcPr>
          <w:p w14:paraId="1BB97043" w14:textId="409579C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34147935" w14:textId="379CDA06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1B5112" w:rsidRPr="001A27A1" w14:paraId="5AB877C8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4CAFF25A" w14:textId="054D124C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Serbest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14F14781" w14:textId="015B7973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750ED6B" w14:textId="440800C6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4:22.60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46B0D546" w14:textId="1A5F46D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08F2A923" w14:textId="5A84CD95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604F5ADC" w14:textId="4475798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Enercan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F5D9E22" w14:textId="20461A1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4:23.60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258873FE" w14:textId="44C724B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7ED6917D" w14:textId="40565C11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08986DC9" w14:textId="238F091A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1B5112" w:rsidRPr="001A27A1" w14:paraId="3400D7B0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71D82399" w14:textId="22B7988A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800m Serbest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0BDA8CA9" w14:textId="2095A102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A52EE68" w14:textId="0D535575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9:13.86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A9102C5" w14:textId="5946D90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68240420" w14:textId="66E9475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48BF212E" w14:textId="4CCAC61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768CE94" w14:textId="716977E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3ACA010C" w14:textId="5169B1F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7296F7CE" w14:textId="660D30D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24ADA0DC" w14:textId="4B088689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1B5112" w:rsidRPr="001A27A1" w14:paraId="44069355" w14:textId="77777777" w:rsidTr="001B5112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1F5F4485" w14:textId="18976D5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1500m Serbest</w:t>
            </w:r>
          </w:p>
        </w:tc>
        <w:tc>
          <w:tcPr>
            <w:tcW w:w="2715" w:type="dxa"/>
            <w:shd w:val="clear" w:color="FFFFFF" w:fill="FFFFFF"/>
            <w:vAlign w:val="center"/>
          </w:tcPr>
          <w:p w14:paraId="24D46408" w14:textId="51A861E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30E45DA" w14:textId="6999F066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59A5F7C" w14:textId="1BCEDA50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FFFFFF" w:fill="FFFFFF"/>
            <w:noWrap/>
            <w:vAlign w:val="center"/>
          </w:tcPr>
          <w:p w14:paraId="1E4E0718" w14:textId="67B4BD4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3272F58B" w14:textId="1CAFC18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F429675" w14:textId="1F6B248D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3892F2DA" w14:textId="201AE47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787B61D8" w14:textId="4337EE0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306594B4" w14:textId="22C96ED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1B5112" w:rsidRPr="001A27A1" w14:paraId="3438DB62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4B4F0AD4" w14:textId="2E0CD715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Sırt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325F56E2" w14:textId="5A1150DA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Irmak Yeşilçavdar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E94FD36" w14:textId="6F6CE45D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30.27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4C2C3AF" w14:textId="70F50AE5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3ED9B37E" w14:textId="0E83EDC0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40C7B4FA" w14:textId="42878BC4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876AA3E" w14:textId="3E962A4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0B6DFB0C" w14:textId="74CEE20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1544ABC4" w14:textId="2AB3948A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067E3EB8" w14:textId="73B0EF09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1B5112" w:rsidRPr="001A27A1" w14:paraId="6A5218B5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0444FD78" w14:textId="589F07A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Sırt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5BCA747" w14:textId="2E073285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Eda Hacıoğlu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16A41F6" w14:textId="147B22D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1:05.25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47134D0" w14:textId="2F2D38CC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7603DD1C" w14:textId="1F73014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0D467B4D" w14:textId="6F0400B5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3F503D3" w14:textId="09DF1EA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49A0A119" w14:textId="54E0EFAC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3251280E" w14:textId="3A3225DA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6E7A711B" w14:textId="0B3F88E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1B5112" w:rsidRPr="001A27A1" w14:paraId="6F1EDAD9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6A8ADA5A" w14:textId="219CAFB2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Sırt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BE79F89" w14:textId="749BC97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Eda Hacıoğlu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FE039BD" w14:textId="6FDB4B49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2:20.10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4813E1F3" w14:textId="2CA3599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3DCFFC65" w14:textId="3173CAC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6F1295B7" w14:textId="7E9202F0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Ceylan Naz Cıreli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7068451" w14:textId="6900CE6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2:22.09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100EF491" w14:textId="7BF7F81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28C909B0" w14:textId="7AF55C4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43856274" w14:textId="2ADC515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1B5112" w:rsidRPr="001A27A1" w14:paraId="74B63B18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0DBEA774" w14:textId="6D5DD55B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Kelebek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62AC0EA" w14:textId="742BDAD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137BE8E" w14:textId="4819F5F1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28.74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296167E" w14:textId="54026CC8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72E9AF7F" w14:textId="28B94D18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09FE7F2B" w14:textId="19D73036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3615AFC" w14:textId="039471D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48EC182A" w14:textId="3F3E011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2467D9F4" w14:textId="2E570356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3F211F30" w14:textId="217BC140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1B5112" w:rsidRPr="001A27A1" w14:paraId="22434058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0E05EC93" w14:textId="6D3D5EAE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Kelebek</w:t>
            </w:r>
          </w:p>
        </w:tc>
        <w:tc>
          <w:tcPr>
            <w:tcW w:w="2715" w:type="dxa"/>
            <w:shd w:val="clear" w:color="FFFFFF" w:fill="FFFFFF"/>
            <w:noWrap/>
            <w:vAlign w:val="center"/>
            <w:hideMark/>
          </w:tcPr>
          <w:p w14:paraId="145189C3" w14:textId="79E0B2D2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1EC6D3" w14:textId="779C658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1:02.04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2BE3CFC" w14:textId="4546749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27364918" w14:textId="202430B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689EE460" w14:textId="4942C6CA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Özçelık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2AC1BBB" w14:textId="6BF23581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1:04.63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0FB09B25" w14:textId="6045B58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053C957D" w14:textId="5EF2CBD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003F94FC" w14:textId="159E0D08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1B5112" w:rsidRPr="001A27A1" w14:paraId="2DE8E9CE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09083DAD" w14:textId="5DAF253C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Kelebek</w:t>
            </w:r>
          </w:p>
        </w:tc>
        <w:tc>
          <w:tcPr>
            <w:tcW w:w="2715" w:type="dxa"/>
            <w:shd w:val="clear" w:color="FFFFFF" w:fill="FFFFFF"/>
            <w:noWrap/>
            <w:vAlign w:val="center"/>
            <w:hideMark/>
          </w:tcPr>
          <w:p w14:paraId="1C32BF36" w14:textId="2909D8EC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1DE3848" w14:textId="457CD4A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2:15.23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5220ECE" w14:textId="270921C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269EB6DA" w14:textId="76C16378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31D97DA5" w14:textId="6EC1D7AF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Enercan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FB60279" w14:textId="41FBD40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2:18.43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0489CC81" w14:textId="4CC74070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35771DBF" w14:textId="7CCD7048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35BCFAA9" w14:textId="335BF14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1B5112" w:rsidRPr="001A27A1" w14:paraId="7D551248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5B5E5774" w14:textId="1E17C2AC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Kurbağalama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4D4DF241" w14:textId="19BA96BF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2537DC8" w14:textId="798F0079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32.71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80D3727" w14:textId="155CB72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4E09904F" w14:textId="2276DBBD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5FF208EE" w14:textId="48FCF66A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34D7151" w14:textId="52B359B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2D012EFB" w14:textId="5E54E7B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21742502" w14:textId="36263B3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7FBC7EB0" w14:textId="51B1278D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1B5112" w:rsidRPr="001A27A1" w14:paraId="4A2AD3F7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43AB472C" w14:textId="0B8E62D4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Kurbağalama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1CD635EF" w14:textId="1D1BFCBF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0DFC838" w14:textId="24EE441D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1:10.85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411079B" w14:textId="1C3F79E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1C5D7112" w14:textId="5249A4B1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47C77603" w14:textId="2612DFE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A072CF4" w14:textId="59EE57E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10545AA5" w14:textId="30F1967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0F2622CB" w14:textId="4DDFD13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451177B9" w14:textId="14A15116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1B5112" w:rsidRPr="001A27A1" w14:paraId="6CCC9726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681289D0" w14:textId="0CB66CD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Kurbağalama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2A3DDDA9" w14:textId="41DA068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26D61DB" w14:textId="28C9FF8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2:29.13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594FD0A5" w14:textId="365AB655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66042BB9" w14:textId="2FB643DC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490E339F" w14:textId="4B18CA7E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0DF2551" w14:textId="26E8CBF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4BA76400" w14:textId="595D19B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6FB42A17" w14:textId="17E193A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6DBFA93E" w14:textId="7340895D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1B5112" w:rsidRPr="001A27A1" w14:paraId="51FD4273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7FCF6EBB" w14:textId="4BA83248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Karışık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53D80BB8" w14:textId="54E0B93C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2468190" w14:textId="4338841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1:06.41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5E5447D" w14:textId="3926946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4781145A" w14:textId="579FCD8C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3DF6893A" w14:textId="39D98E3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5FB4951" w14:textId="2EE3928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04387AB3" w14:textId="0950426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05C7E971" w14:textId="59CD90BD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6153414E" w14:textId="4C66FFC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1B5112" w:rsidRPr="001A27A1" w14:paraId="27616273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7BEB0BF1" w14:textId="789FBD90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Karışık</w:t>
            </w:r>
          </w:p>
        </w:tc>
        <w:tc>
          <w:tcPr>
            <w:tcW w:w="2715" w:type="dxa"/>
            <w:shd w:val="clear" w:color="FFFFFF" w:fill="FFFFFF"/>
            <w:noWrap/>
            <w:vAlign w:val="center"/>
            <w:hideMark/>
          </w:tcPr>
          <w:p w14:paraId="03361869" w14:textId="3E944E99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D53315C" w14:textId="18FB266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2:21.36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B997FA1" w14:textId="1B32A430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1AC1E881" w14:textId="7FFE705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58" w:type="dxa"/>
            <w:shd w:val="clear" w:color="FFFFFF" w:fill="FFFFFF"/>
            <w:vAlign w:val="center"/>
            <w:hideMark/>
          </w:tcPr>
          <w:p w14:paraId="1C016C5D" w14:textId="29728402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DA6FAE8" w14:textId="71B7C33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09F48F4B" w14:textId="76B7BEA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0629F136" w14:textId="29FF8D0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12176A9A" w14:textId="02E98201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1B5112" w:rsidRPr="001A27A1" w14:paraId="6A33DFDC" w14:textId="77777777" w:rsidTr="001A27A1">
        <w:trPr>
          <w:trHeight w:val="330"/>
          <w:jc w:val="center"/>
        </w:trPr>
        <w:tc>
          <w:tcPr>
            <w:tcW w:w="2489" w:type="dxa"/>
            <w:shd w:val="clear" w:color="FFFFFF" w:fill="FFFFFF"/>
            <w:vAlign w:val="center"/>
            <w:hideMark/>
          </w:tcPr>
          <w:p w14:paraId="5E0A9AB6" w14:textId="03AF6D2A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Karışık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57DE1627" w14:textId="7B8ED4C5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E04AE6E" w14:textId="6B81969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4:50.90</w:t>
            </w: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4A4B11E" w14:textId="6A2E0768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0D2B88D2" w14:textId="44D0576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358" w:type="dxa"/>
            <w:shd w:val="clear" w:color="FFFFFF" w:fill="FFFFFF"/>
            <w:noWrap/>
            <w:vAlign w:val="center"/>
            <w:hideMark/>
          </w:tcPr>
          <w:p w14:paraId="5A2C8740" w14:textId="7DF08413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94D8D78" w14:textId="3915196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4:59.67</w:t>
            </w:r>
          </w:p>
        </w:tc>
        <w:tc>
          <w:tcPr>
            <w:tcW w:w="446" w:type="dxa"/>
            <w:shd w:val="clear" w:color="FFFFFF" w:fill="FFFFFF"/>
            <w:noWrap/>
            <w:vAlign w:val="center"/>
            <w:hideMark/>
          </w:tcPr>
          <w:p w14:paraId="2F393206" w14:textId="3089DA8F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shd w:val="clear" w:color="FFFFFF" w:fill="FFFFFF"/>
            <w:noWrap/>
            <w:vAlign w:val="center"/>
            <w:hideMark/>
          </w:tcPr>
          <w:p w14:paraId="4040ECB7" w14:textId="1368A24D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15C60ED6" w14:textId="696789A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1B5112" w:rsidRPr="001A27A1" w14:paraId="5E968A1C" w14:textId="77777777" w:rsidTr="001A27A1">
        <w:trPr>
          <w:trHeight w:val="330"/>
          <w:jc w:val="center"/>
        </w:trPr>
        <w:tc>
          <w:tcPr>
            <w:tcW w:w="2489" w:type="dxa"/>
            <w:vMerge w:val="restart"/>
            <w:shd w:val="clear" w:color="FFFFFF" w:fill="FFFFFF"/>
            <w:vAlign w:val="center"/>
            <w:hideMark/>
          </w:tcPr>
          <w:p w14:paraId="631FFCFF" w14:textId="19FE191B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Serbest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5D39A910" w14:textId="19015234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98" w:type="dxa"/>
            <w:vMerge w:val="restart"/>
            <w:shd w:val="clear" w:color="FFFFFF" w:fill="FFFFFF"/>
            <w:vAlign w:val="center"/>
            <w:hideMark/>
          </w:tcPr>
          <w:p w14:paraId="0817B045" w14:textId="4A745A8A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1:46.83</w:t>
            </w:r>
          </w:p>
        </w:tc>
        <w:tc>
          <w:tcPr>
            <w:tcW w:w="489" w:type="dxa"/>
            <w:vMerge w:val="restart"/>
            <w:shd w:val="clear" w:color="FFFFFF" w:fill="FFFFFF"/>
            <w:vAlign w:val="center"/>
            <w:hideMark/>
          </w:tcPr>
          <w:p w14:paraId="0FD1F84C" w14:textId="70AA28F9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vMerge w:val="restart"/>
            <w:shd w:val="clear" w:color="FFFFFF" w:fill="FFFFFF"/>
            <w:noWrap/>
            <w:vAlign w:val="center"/>
            <w:hideMark/>
          </w:tcPr>
          <w:p w14:paraId="052F3C0D" w14:textId="605AA98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9" w:type="dxa"/>
            <w:gridSpan w:val="4"/>
            <w:vMerge w:val="restart"/>
            <w:shd w:val="clear" w:color="FFFFFF" w:fill="FFFFFF"/>
            <w:noWrap/>
            <w:vAlign w:val="center"/>
            <w:hideMark/>
          </w:tcPr>
          <w:p w14:paraId="001F7A4B" w14:textId="3722D554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shd w:val="clear" w:color="FFFFFF" w:fill="FFFFFF"/>
            <w:noWrap/>
            <w:vAlign w:val="center"/>
            <w:hideMark/>
          </w:tcPr>
          <w:p w14:paraId="52A3523B" w14:textId="237065D0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1B5112" w:rsidRPr="001A27A1" w14:paraId="5BA5A899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503D32E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56D5D25B" w14:textId="2B6C01CF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98" w:type="dxa"/>
            <w:vMerge/>
            <w:vAlign w:val="center"/>
            <w:hideMark/>
          </w:tcPr>
          <w:p w14:paraId="63F3C71F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1A2AD6D7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7880C32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7ECABEB2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302C0A7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6B715AFE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7D41DEEE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3123922" w14:textId="0C49AF5B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Emercan</w:t>
            </w:r>
          </w:p>
        </w:tc>
        <w:tc>
          <w:tcPr>
            <w:tcW w:w="898" w:type="dxa"/>
            <w:vMerge/>
            <w:vAlign w:val="center"/>
            <w:hideMark/>
          </w:tcPr>
          <w:p w14:paraId="4D26C41D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633E628D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6B57A924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1D00B5D4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F4C4149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52295733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76BCBB6E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416F6039" w14:textId="7CBCF952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898" w:type="dxa"/>
            <w:vMerge/>
            <w:vAlign w:val="center"/>
            <w:hideMark/>
          </w:tcPr>
          <w:p w14:paraId="68CB4EE2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5A9E2EAF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0171CFB6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063A2E52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10FB1EC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5297D2F0" w14:textId="77777777" w:rsidTr="001A27A1">
        <w:trPr>
          <w:trHeight w:val="330"/>
          <w:jc w:val="center"/>
        </w:trPr>
        <w:tc>
          <w:tcPr>
            <w:tcW w:w="2489" w:type="dxa"/>
            <w:vMerge w:val="restart"/>
            <w:shd w:val="clear" w:color="FFFFFF" w:fill="FFFFFF"/>
            <w:vAlign w:val="center"/>
            <w:hideMark/>
          </w:tcPr>
          <w:p w14:paraId="17031D65" w14:textId="7055D48C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Serbest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D8B5B58" w14:textId="3A2A0D4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898" w:type="dxa"/>
            <w:vMerge w:val="restart"/>
            <w:shd w:val="clear" w:color="FFFFFF" w:fill="FFFFFF"/>
            <w:vAlign w:val="center"/>
            <w:hideMark/>
          </w:tcPr>
          <w:p w14:paraId="163C2CE4" w14:textId="37F5515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3:51.88</w:t>
            </w:r>
          </w:p>
        </w:tc>
        <w:tc>
          <w:tcPr>
            <w:tcW w:w="489" w:type="dxa"/>
            <w:vMerge w:val="restart"/>
            <w:shd w:val="clear" w:color="FFFFFF" w:fill="FFFFFF"/>
            <w:vAlign w:val="center"/>
            <w:hideMark/>
          </w:tcPr>
          <w:p w14:paraId="1D92EC4A" w14:textId="27C01ABC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vMerge w:val="restart"/>
            <w:shd w:val="clear" w:color="FFFFFF" w:fill="FFFFFF"/>
            <w:noWrap/>
            <w:vAlign w:val="center"/>
            <w:hideMark/>
          </w:tcPr>
          <w:p w14:paraId="287F94F9" w14:textId="7B6E503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9" w:type="dxa"/>
            <w:gridSpan w:val="4"/>
            <w:vMerge w:val="restart"/>
            <w:shd w:val="clear" w:color="FFFFFF" w:fill="FFFFFF"/>
            <w:noWrap/>
            <w:vAlign w:val="center"/>
            <w:hideMark/>
          </w:tcPr>
          <w:p w14:paraId="4182CFE0" w14:textId="24196DE9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shd w:val="clear" w:color="FFFFFF" w:fill="FFFFFF"/>
            <w:noWrap/>
            <w:vAlign w:val="center"/>
            <w:hideMark/>
          </w:tcPr>
          <w:p w14:paraId="526D9FC9" w14:textId="7DC2CC1C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1B5112" w:rsidRPr="001A27A1" w14:paraId="293A0384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258410C3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5683DEEE" w14:textId="413A804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98" w:type="dxa"/>
            <w:vMerge/>
            <w:vAlign w:val="center"/>
            <w:hideMark/>
          </w:tcPr>
          <w:p w14:paraId="1C0C455A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1DCD4EF6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685AEEDC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038A504F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C3786C4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532E2270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31A5B19A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3C9B21D5" w14:textId="543A3D96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Serra Kütahyalıgil</w:t>
            </w:r>
          </w:p>
        </w:tc>
        <w:tc>
          <w:tcPr>
            <w:tcW w:w="898" w:type="dxa"/>
            <w:vMerge/>
            <w:vAlign w:val="center"/>
            <w:hideMark/>
          </w:tcPr>
          <w:p w14:paraId="266DCDC2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5D7B5C19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6089160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061E05EC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8D5F53E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37C4B9CC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2BEC178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1B4E6A29" w14:textId="5AE4A3A2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98" w:type="dxa"/>
            <w:vMerge/>
            <w:vAlign w:val="center"/>
            <w:hideMark/>
          </w:tcPr>
          <w:p w14:paraId="2A4B6683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29A86B3C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3D26A6C0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0ED7F84F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E5D9909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5BFDF238" w14:textId="77777777" w:rsidTr="001A27A1">
        <w:trPr>
          <w:trHeight w:val="330"/>
          <w:jc w:val="center"/>
        </w:trPr>
        <w:tc>
          <w:tcPr>
            <w:tcW w:w="2489" w:type="dxa"/>
            <w:vMerge w:val="restart"/>
            <w:shd w:val="clear" w:color="FFFFFF" w:fill="FFFFFF"/>
            <w:vAlign w:val="center"/>
            <w:hideMark/>
          </w:tcPr>
          <w:p w14:paraId="1118A48C" w14:textId="43CE557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4x200m Serbest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796D55BD" w14:textId="1F89A84A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Alisa Emercan</w:t>
            </w:r>
          </w:p>
        </w:tc>
        <w:tc>
          <w:tcPr>
            <w:tcW w:w="898" w:type="dxa"/>
            <w:vMerge w:val="restart"/>
            <w:shd w:val="clear" w:color="FFFFFF" w:fill="FFFFFF"/>
            <w:vAlign w:val="center"/>
            <w:hideMark/>
          </w:tcPr>
          <w:p w14:paraId="727F2D6A" w14:textId="3AE2B689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8:21.11</w:t>
            </w:r>
          </w:p>
        </w:tc>
        <w:tc>
          <w:tcPr>
            <w:tcW w:w="489" w:type="dxa"/>
            <w:vMerge w:val="restart"/>
            <w:shd w:val="clear" w:color="FFFFFF" w:fill="FFFFFF"/>
            <w:vAlign w:val="center"/>
            <w:hideMark/>
          </w:tcPr>
          <w:p w14:paraId="13FE4228" w14:textId="52E0C02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vMerge w:val="restart"/>
            <w:shd w:val="clear" w:color="FFFFFF" w:fill="FFFFFF"/>
            <w:noWrap/>
            <w:vAlign w:val="center"/>
            <w:hideMark/>
          </w:tcPr>
          <w:p w14:paraId="1C3CBBBF" w14:textId="5CDDFAE6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9" w:type="dxa"/>
            <w:gridSpan w:val="4"/>
            <w:vMerge w:val="restart"/>
            <w:shd w:val="clear" w:color="FFFFFF" w:fill="FFFFFF"/>
            <w:noWrap/>
            <w:vAlign w:val="center"/>
            <w:hideMark/>
          </w:tcPr>
          <w:p w14:paraId="60FB3F3D" w14:textId="56808515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shd w:val="clear" w:color="FFFFFF" w:fill="FFFFFF"/>
            <w:noWrap/>
            <w:vAlign w:val="center"/>
            <w:hideMark/>
          </w:tcPr>
          <w:p w14:paraId="21B5F17C" w14:textId="58FB909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1B5112" w:rsidRPr="001A27A1" w14:paraId="5D68EA44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384235D2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5F178D35" w14:textId="44A141D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98" w:type="dxa"/>
            <w:vMerge/>
            <w:vAlign w:val="center"/>
            <w:hideMark/>
          </w:tcPr>
          <w:p w14:paraId="259114E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49DAC16C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683B2339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3FC33D7D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01AC0F2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03CBFB0B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1CF0113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40D03A26" w14:textId="751A30E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98" w:type="dxa"/>
            <w:vMerge/>
            <w:vAlign w:val="center"/>
            <w:hideMark/>
          </w:tcPr>
          <w:p w14:paraId="0F53AA3C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17B67EE4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4F2EA20E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4B0BD9E3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0B2BB66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740B4C79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436A974F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B3B8205" w14:textId="462201CA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Ceylan Naz Cireli</w:t>
            </w:r>
          </w:p>
        </w:tc>
        <w:tc>
          <w:tcPr>
            <w:tcW w:w="898" w:type="dxa"/>
            <w:vMerge/>
            <w:vAlign w:val="center"/>
            <w:hideMark/>
          </w:tcPr>
          <w:p w14:paraId="64F7EF3A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16A17630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4B3FDB6A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6BD15263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8529AD9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3F431F22" w14:textId="77777777" w:rsidTr="001A27A1">
        <w:trPr>
          <w:trHeight w:val="330"/>
          <w:jc w:val="center"/>
        </w:trPr>
        <w:tc>
          <w:tcPr>
            <w:tcW w:w="2489" w:type="dxa"/>
            <w:vMerge w:val="restart"/>
            <w:shd w:val="clear" w:color="FFFFFF" w:fill="FFFFFF"/>
            <w:vAlign w:val="center"/>
            <w:hideMark/>
          </w:tcPr>
          <w:p w14:paraId="7081AF65" w14:textId="4A258FC0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Karışık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3A32B632" w14:textId="4A905528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Irmak Yeşılçavdar</w:t>
            </w:r>
          </w:p>
        </w:tc>
        <w:tc>
          <w:tcPr>
            <w:tcW w:w="898" w:type="dxa"/>
            <w:vMerge w:val="restart"/>
            <w:shd w:val="clear" w:color="FFFFFF" w:fill="FFFFFF"/>
            <w:noWrap/>
            <w:vAlign w:val="center"/>
            <w:hideMark/>
          </w:tcPr>
          <w:p w14:paraId="4684636C" w14:textId="4150EC1B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1:57.50</w:t>
            </w:r>
          </w:p>
        </w:tc>
        <w:tc>
          <w:tcPr>
            <w:tcW w:w="489" w:type="dxa"/>
            <w:vMerge w:val="restart"/>
            <w:shd w:val="clear" w:color="FFFFFF" w:fill="FFFFFF"/>
            <w:noWrap/>
            <w:vAlign w:val="center"/>
            <w:hideMark/>
          </w:tcPr>
          <w:p w14:paraId="5FE6F61B" w14:textId="0F597478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37" w:type="dxa"/>
            <w:vMerge w:val="restart"/>
            <w:shd w:val="clear" w:color="FFFFFF" w:fill="FFFFFF"/>
            <w:noWrap/>
            <w:vAlign w:val="center"/>
            <w:hideMark/>
          </w:tcPr>
          <w:p w14:paraId="3A7C5BC6" w14:textId="26DE4D69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129" w:type="dxa"/>
            <w:gridSpan w:val="4"/>
            <w:vMerge w:val="restart"/>
            <w:shd w:val="clear" w:color="FFFFFF" w:fill="FFFFFF"/>
            <w:noWrap/>
            <w:vAlign w:val="center"/>
            <w:hideMark/>
          </w:tcPr>
          <w:p w14:paraId="4FD99F55" w14:textId="4807F760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shd w:val="clear" w:color="FFFFFF" w:fill="FFFFFF"/>
            <w:noWrap/>
            <w:vAlign w:val="center"/>
            <w:hideMark/>
          </w:tcPr>
          <w:p w14:paraId="6AC26900" w14:textId="380F7376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1B5112" w:rsidRPr="001A27A1" w14:paraId="6AF92BDF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0D0E380B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7588A58E" w14:textId="37FE92D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98" w:type="dxa"/>
            <w:vMerge/>
            <w:vAlign w:val="center"/>
            <w:hideMark/>
          </w:tcPr>
          <w:p w14:paraId="16443532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51B97556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52D74A98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285587B5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443E01A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29FF875B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7414EF89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2365FC4" w14:textId="7E2ECDB5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98" w:type="dxa"/>
            <w:vMerge/>
            <w:vAlign w:val="center"/>
            <w:hideMark/>
          </w:tcPr>
          <w:p w14:paraId="5B04CBED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62102840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20E50155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0C70EACE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2EC9AE7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32B08993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4AF87610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38D63302" w14:textId="015136E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Azra Kayra Öğmen</w:t>
            </w:r>
          </w:p>
        </w:tc>
        <w:tc>
          <w:tcPr>
            <w:tcW w:w="898" w:type="dxa"/>
            <w:vMerge/>
            <w:vAlign w:val="center"/>
            <w:hideMark/>
          </w:tcPr>
          <w:p w14:paraId="0C6F9C7C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30D302D6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2A2091A7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3E807934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1B688F2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002559DE" w14:textId="77777777" w:rsidTr="001A27A1">
        <w:trPr>
          <w:trHeight w:val="330"/>
          <w:jc w:val="center"/>
        </w:trPr>
        <w:tc>
          <w:tcPr>
            <w:tcW w:w="2489" w:type="dxa"/>
            <w:vMerge w:val="restart"/>
            <w:shd w:val="clear" w:color="FFFFFF" w:fill="FFFFFF"/>
            <w:vAlign w:val="center"/>
            <w:hideMark/>
          </w:tcPr>
          <w:p w14:paraId="399AA831" w14:textId="6B7AD9AF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Karışık</w:t>
            </w: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7D3326D4" w14:textId="47576C44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Eda Hacıoğlu</w:t>
            </w:r>
          </w:p>
        </w:tc>
        <w:tc>
          <w:tcPr>
            <w:tcW w:w="898" w:type="dxa"/>
            <w:vMerge w:val="restart"/>
            <w:shd w:val="clear" w:color="FFFFFF" w:fill="FFFFFF"/>
            <w:noWrap/>
            <w:vAlign w:val="center"/>
            <w:hideMark/>
          </w:tcPr>
          <w:p w14:paraId="2E659AB6" w14:textId="001FB6E3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4:14.73</w:t>
            </w:r>
          </w:p>
        </w:tc>
        <w:tc>
          <w:tcPr>
            <w:tcW w:w="489" w:type="dxa"/>
            <w:vMerge w:val="restart"/>
            <w:shd w:val="clear" w:color="FFFFFF" w:fill="FFFFFF"/>
            <w:noWrap/>
            <w:vAlign w:val="center"/>
            <w:hideMark/>
          </w:tcPr>
          <w:p w14:paraId="0AED1029" w14:textId="38017FEE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37" w:type="dxa"/>
            <w:vMerge w:val="restart"/>
            <w:shd w:val="clear" w:color="FFFFFF" w:fill="FFFFFF"/>
            <w:noWrap/>
            <w:vAlign w:val="center"/>
            <w:hideMark/>
          </w:tcPr>
          <w:p w14:paraId="4391B8C8" w14:textId="03431207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129" w:type="dxa"/>
            <w:gridSpan w:val="4"/>
            <w:vMerge w:val="restart"/>
            <w:shd w:val="clear" w:color="FFFFFF" w:fill="FFFFFF"/>
            <w:noWrap/>
            <w:vAlign w:val="center"/>
            <w:hideMark/>
          </w:tcPr>
          <w:p w14:paraId="486A99DC" w14:textId="7E091642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60" w:type="dxa"/>
            <w:vMerge w:val="restart"/>
            <w:shd w:val="clear" w:color="FFFFFF" w:fill="FFFFFF"/>
            <w:noWrap/>
            <w:vAlign w:val="center"/>
            <w:hideMark/>
          </w:tcPr>
          <w:p w14:paraId="3C9D7885" w14:textId="6E65DBF8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1B5112" w:rsidRPr="001A27A1" w14:paraId="7F599887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33F53B1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1E7D577" w14:textId="30053AAC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Su Yüksel</w:t>
            </w:r>
          </w:p>
        </w:tc>
        <w:tc>
          <w:tcPr>
            <w:tcW w:w="898" w:type="dxa"/>
            <w:vMerge/>
            <w:vAlign w:val="center"/>
            <w:hideMark/>
          </w:tcPr>
          <w:p w14:paraId="15F519BD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76E92386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6904D0E6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78CF064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92FF1BC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5B3CA5ED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2B3D6E14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6EB4B2A1" w14:textId="0678323D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Duru Düzen</w:t>
            </w:r>
          </w:p>
        </w:tc>
        <w:tc>
          <w:tcPr>
            <w:tcW w:w="898" w:type="dxa"/>
            <w:vMerge/>
            <w:vAlign w:val="center"/>
            <w:hideMark/>
          </w:tcPr>
          <w:p w14:paraId="2535C1A0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1A51E9C6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538211D1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3FF2644E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0FED4F5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068F4A2D" w14:textId="77777777" w:rsidTr="001A27A1">
        <w:trPr>
          <w:trHeight w:val="330"/>
          <w:jc w:val="center"/>
        </w:trPr>
        <w:tc>
          <w:tcPr>
            <w:tcW w:w="2489" w:type="dxa"/>
            <w:vMerge/>
            <w:vAlign w:val="center"/>
            <w:hideMark/>
          </w:tcPr>
          <w:p w14:paraId="40B656A8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15" w:type="dxa"/>
            <w:shd w:val="clear" w:color="FFFFFF" w:fill="FFFFFF"/>
            <w:vAlign w:val="center"/>
            <w:hideMark/>
          </w:tcPr>
          <w:p w14:paraId="2E27318A" w14:textId="4EA98300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Berra Nur Yılmaz</w:t>
            </w:r>
          </w:p>
        </w:tc>
        <w:tc>
          <w:tcPr>
            <w:tcW w:w="898" w:type="dxa"/>
            <w:vMerge/>
            <w:vAlign w:val="center"/>
            <w:hideMark/>
          </w:tcPr>
          <w:p w14:paraId="30A4520D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14:paraId="2AEC8B2D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4FA3F7A4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29" w:type="dxa"/>
            <w:gridSpan w:val="4"/>
            <w:vMerge/>
            <w:vAlign w:val="center"/>
            <w:hideMark/>
          </w:tcPr>
          <w:p w14:paraId="6060348E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5CD0D97" w14:textId="77777777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1B5112" w:rsidRPr="001A27A1" w14:paraId="28804AE9" w14:textId="77777777" w:rsidTr="001A27A1">
        <w:trPr>
          <w:trHeight w:val="330"/>
          <w:jc w:val="center"/>
        </w:trPr>
        <w:tc>
          <w:tcPr>
            <w:tcW w:w="11257" w:type="dxa"/>
            <w:gridSpan w:val="9"/>
            <w:shd w:val="clear" w:color="FFFFFF" w:fill="FFFFFF"/>
            <w:vAlign w:val="center"/>
            <w:hideMark/>
          </w:tcPr>
          <w:p w14:paraId="421D5E8A" w14:textId="7C4460A1" w:rsidR="001B5112" w:rsidRPr="001A27A1" w:rsidRDefault="001B5112" w:rsidP="001B5112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A27A1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Takım Puanı</w:t>
            </w:r>
          </w:p>
        </w:tc>
        <w:tc>
          <w:tcPr>
            <w:tcW w:w="1360" w:type="dxa"/>
            <w:shd w:val="clear" w:color="FFFFFF" w:fill="FFFFFF"/>
            <w:noWrap/>
            <w:vAlign w:val="center"/>
            <w:hideMark/>
          </w:tcPr>
          <w:p w14:paraId="7BC0A4D4" w14:textId="470B30A5" w:rsidR="001B5112" w:rsidRPr="001A27A1" w:rsidRDefault="001B5112" w:rsidP="001B5112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193</w:t>
            </w:r>
          </w:p>
        </w:tc>
      </w:tr>
    </w:tbl>
    <w:p w14:paraId="4172B4EB" w14:textId="68936F83" w:rsidR="00322799" w:rsidRDefault="00322799"/>
    <w:p w14:paraId="7B29F41D" w14:textId="13870296" w:rsidR="00322799" w:rsidRDefault="00322799"/>
    <w:p w14:paraId="3D7AE652" w14:textId="2EE2A99D" w:rsidR="00322799" w:rsidRDefault="00322799"/>
    <w:p w14:paraId="4891ACFF" w14:textId="17A69EFC" w:rsidR="00322799" w:rsidRDefault="00322799"/>
    <w:p w14:paraId="6E2DF60C" w14:textId="744515A7" w:rsidR="00322799" w:rsidRDefault="00322799"/>
    <w:p w14:paraId="195CAC12" w14:textId="1341E085" w:rsidR="00322799" w:rsidRDefault="00322799"/>
    <w:p w14:paraId="614F07B6" w14:textId="77777777" w:rsidR="00322799" w:rsidRDefault="00322799"/>
    <w:p w14:paraId="156FE3C8" w14:textId="0082332C" w:rsidR="004D02C3" w:rsidRDefault="004D02C3"/>
    <w:p w14:paraId="1DF1C55A" w14:textId="5F2CC12C" w:rsidR="004D02C3" w:rsidRDefault="004D02C3"/>
    <w:p w14:paraId="52FB9228" w14:textId="1822F089" w:rsidR="004D02C3" w:rsidRDefault="004D02C3"/>
    <w:p w14:paraId="0F726FBF" w14:textId="041D2A62" w:rsidR="004D02C3" w:rsidRDefault="004D02C3"/>
    <w:p w14:paraId="6DEF9591" w14:textId="1B49BCB6" w:rsidR="0066335F" w:rsidRDefault="0066335F"/>
    <w:p w14:paraId="76D94E48" w14:textId="099D1AE4" w:rsidR="0066335F" w:rsidRDefault="0066335F"/>
    <w:p w14:paraId="6B1D64AF" w14:textId="61AC6ED4" w:rsidR="0066335F" w:rsidRDefault="0066335F"/>
    <w:p w14:paraId="2F24B287" w14:textId="2DE1B405" w:rsidR="0066335F" w:rsidRDefault="0066335F"/>
    <w:p w14:paraId="46C3E887" w14:textId="64BC4C2C" w:rsidR="0066335F" w:rsidRDefault="0066335F"/>
    <w:p w14:paraId="26C3189D" w14:textId="259416B4" w:rsidR="0066335F" w:rsidRDefault="0066335F"/>
    <w:p w14:paraId="3D37BECC" w14:textId="06B105F0" w:rsidR="0066335F" w:rsidRDefault="0066335F"/>
    <w:p w14:paraId="503D6DA7" w14:textId="5FA4729D" w:rsidR="00AC7BA4" w:rsidRDefault="00AC7BA4"/>
    <w:p w14:paraId="42CDCDCC" w14:textId="6C5CE000" w:rsidR="00AC7BA4" w:rsidRDefault="00AC7BA4"/>
    <w:p w14:paraId="420A587C" w14:textId="21F169E3" w:rsidR="00AC7BA4" w:rsidRDefault="00AC7BA4"/>
    <w:p w14:paraId="4577DEF7" w14:textId="22B177BC" w:rsidR="00AC7BA4" w:rsidRDefault="00AC7BA4"/>
    <w:p w14:paraId="0D4B1E26" w14:textId="15D049C9" w:rsidR="00AC7BA4" w:rsidRDefault="00AC7BA4"/>
    <w:p w14:paraId="72AB5D69" w14:textId="77777777" w:rsidR="00AC7BA4" w:rsidRDefault="00AC7BA4"/>
    <w:p w14:paraId="667BA218" w14:textId="300657E0" w:rsidR="0066335F" w:rsidRDefault="0066335F"/>
    <w:p w14:paraId="7E65E817" w14:textId="2685B1A5" w:rsidR="0066335F" w:rsidRDefault="0066335F"/>
    <w:p w14:paraId="71FCC102" w14:textId="0885612A" w:rsidR="0066335F" w:rsidRDefault="0066335F"/>
    <w:tbl>
      <w:tblPr>
        <w:tblW w:w="12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2452"/>
        <w:gridCol w:w="946"/>
        <w:gridCol w:w="486"/>
        <w:gridCol w:w="590"/>
        <w:gridCol w:w="2666"/>
        <w:gridCol w:w="782"/>
        <w:gridCol w:w="446"/>
        <w:gridCol w:w="537"/>
        <w:gridCol w:w="1378"/>
      </w:tblGrid>
      <w:tr w:rsidR="0066335F" w:rsidRPr="0066335F" w14:paraId="3F0A25DF" w14:textId="77777777" w:rsidTr="00AC7BA4">
        <w:trPr>
          <w:trHeight w:val="330"/>
          <w:jc w:val="center"/>
        </w:trPr>
        <w:tc>
          <w:tcPr>
            <w:tcW w:w="12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655F6A" w14:textId="524BDFF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6335F">
              <w:rPr>
                <w:rFonts w:ascii="Swift Neue LT Pro Light" w:eastAsia="匠牥晩††††††††††" w:hAnsi="Swift Neue LT Pro Light" w:cs="Times New Roman"/>
                <w:b/>
                <w:color w:val="000000"/>
                <w:sz w:val="22"/>
                <w:szCs w:val="18"/>
                <w:lang w:eastAsia="tr-TR"/>
              </w:rPr>
              <w:t>YILDIZ  ERKEKLER</w:t>
            </w:r>
            <w:proofErr w:type="gramEnd"/>
            <w:r w:rsidRPr="0066335F">
              <w:rPr>
                <w:rFonts w:ascii="Swift Neue LT Pro Light" w:eastAsia="匠牥晩††††††††††" w:hAnsi="Swift Neue LT Pro Light" w:cs="Times New Roman"/>
                <w:b/>
                <w:color w:val="000000"/>
                <w:sz w:val="22"/>
                <w:szCs w:val="18"/>
                <w:lang w:eastAsia="tr-TR"/>
              </w:rPr>
              <w:t xml:space="preserve"> TAKIM SONUCU</w:t>
            </w:r>
          </w:p>
        </w:tc>
      </w:tr>
      <w:tr w:rsidR="0066335F" w:rsidRPr="0066335F" w14:paraId="54977062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5BB6FB" w14:textId="0DC189F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875BED" w14:textId="2E5A216A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DE7B67" w14:textId="4326A47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30CBE6" w14:textId="072DD480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0B1A36" w14:textId="538D31E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F9536D" w14:textId="1CC4D32A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022CD9" w14:textId="15FA102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Drc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7F8023" w14:textId="6969867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638991" w14:textId="0EDC19E6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A16B20" w14:textId="4A5EB585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 xml:space="preserve">Hesaba Katılan </w:t>
            </w: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br/>
              <w:t>Toplam Puan</w:t>
            </w:r>
          </w:p>
        </w:tc>
      </w:tr>
      <w:tr w:rsidR="0066335F" w:rsidRPr="0066335F" w14:paraId="4CBDFC56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BF3D90" w14:textId="2F01B132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Serbest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A98E9C" w14:textId="2B8ADFAB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D0D396" w14:textId="4497490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23.73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51DDF6" w14:textId="62DF068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BCF03F" w14:textId="025B12D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597E79" w14:textId="3F9C63E5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Mete Şamlı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55BCC7" w14:textId="3CC17D9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24.26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37E972" w14:textId="324BB4D6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039B5E" w14:textId="4F803D4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6C6727" w14:textId="0112D856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66335F" w:rsidRPr="0066335F" w14:paraId="25F8438D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865FC9" w14:textId="26385A55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Serbest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15751D" w14:textId="00C1FF88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Mete Şamlı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3AC43C" w14:textId="707A596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52.39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86FE73" w14:textId="1D6D384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DC54A5" w14:textId="0351ECE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A83A19" w14:textId="06F84D76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Kağan Koçal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C9AA2C" w14:textId="327D67A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53.34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9232B2" w14:textId="35C4003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AFD943" w14:textId="0F3AA02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2ED042" w14:textId="2F019750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66335F" w:rsidRPr="0066335F" w14:paraId="1406C118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444E51" w14:textId="603B0205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Serbest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7D47F4" w14:textId="137B0499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Kağan Koçal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3E1CE7" w14:textId="5D3F51C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1:54.94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E7ABC6" w14:textId="45A0AF96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B5AD50" w14:textId="10F1CE8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C69C7F" w14:textId="3E1C676A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Hasan Göktuğ Tunçay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6E8416" w14:textId="4AF033D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1:55.92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CE1291" w14:textId="7726F4D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AAFE99" w14:textId="00CB1BF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F5F6B8" w14:textId="3001568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66335F" w:rsidRPr="0066335F" w14:paraId="30CE72BD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2A7DCC" w14:textId="430B1BB6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Serbest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28F146" w14:textId="661200B0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Kağan Koçal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BCCF11" w14:textId="3A63E90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4:03.00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608156" w14:textId="1E765D6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4EA8FD" w14:textId="7C40BBB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B5EFB7" w14:textId="63566945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Hasan Göktuğ Tunçay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BA1858" w14:textId="085DF15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4:08.09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44D225" w14:textId="6898542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3E97C1" w14:textId="616CEA8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50976F" w14:textId="0CB06210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66335F" w:rsidRPr="0066335F" w14:paraId="356BCF40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148856" w14:textId="7C68754C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800m Serbest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BF369D" w14:textId="2A2A253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9F0A1E" w14:textId="5B25568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53D5A5" w14:textId="1F06D7D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381658" w14:textId="23D8F45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BE3477" w14:textId="06FAD67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EF94DE" w14:textId="44701FE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2EE81B" w14:textId="43B4398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8B3D61" w14:textId="77AFFFAD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BEAFD2" w14:textId="66776FA0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66335F" w:rsidRPr="0066335F" w14:paraId="36DFF932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FA9A6D" w14:textId="64CDD329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1500m Serbest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308B6" w14:textId="4F6ED20E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İbrahim Burhan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720209" w14:textId="06D8E7C7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16:31.31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C4FDE4" w14:textId="277A8CFD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4CFFE1" w14:textId="6D6BF09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010B5F" w14:textId="01D2158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1DEA91" w14:textId="25812BB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BC9936" w14:textId="7BC0A868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4EA0D4" w14:textId="717758D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7CDABB" w14:textId="2649C3E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66335F" w:rsidRPr="0066335F" w14:paraId="4025D0AA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67D505" w14:textId="2FF818BE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Sırt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640333" w14:textId="5524E5DF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Utku Ulucan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81F6" w14:textId="4E2ADAB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26.81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8A51" w14:textId="77E4100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17FF" w14:textId="583F3E7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6D71EB" w14:textId="2C555A4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B82DDE" w14:textId="5791653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C49442" w14:textId="2521D698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78967F" w14:textId="0A50B856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325CFA" w14:textId="3952161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66335F" w:rsidRPr="0066335F" w14:paraId="6324547F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C2EEB1" w14:textId="0B25CC1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Sırt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4BA31E" w14:textId="34C2782B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Utku Ulucan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BD6CD2" w14:textId="54A501E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57.63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049399" w14:textId="73F6CCA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9F3039" w14:textId="3A6048C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09B3CE" w14:textId="1CBCA02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43A90B" w14:textId="458666A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B90894" w14:textId="5ED16C2D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8AD9BA" w14:textId="00B4BB88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CF84BE" w14:textId="5EE774D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66335F" w:rsidRPr="0066335F" w14:paraId="40F0510B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CA8680" w14:textId="496DF506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Sırt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96815E" w14:textId="1A1EAA5A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Utku Ulucan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EDB4B6" w14:textId="5576EF2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2:03.59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3A817B" w14:textId="2315AFA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8643F2" w14:textId="23A72B5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E962D9" w14:textId="5FF11B5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Yavuz Kaan Satır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81E0B1" w14:textId="3776F23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2:10.04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95D98A" w14:textId="0E9B6B2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C76AE9" w14:textId="6A993B1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5D3614" w14:textId="5D5E589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66335F" w:rsidRPr="0066335F" w14:paraId="7EC0BDE5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61DA2D" w14:textId="3CEBEDFB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Kelebek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FBDF9D" w14:textId="4D40AA8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Mete Şamlı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BE801F" w14:textId="022BC56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26.21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46094B" w14:textId="001CA7A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DF4888" w14:textId="553048C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EE4B6C" w14:textId="377D3D9D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D022AF" w14:textId="695EF86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CF731B" w14:textId="020DD58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7FC359" w14:textId="039198F0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7626F0" w14:textId="653420F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66335F" w:rsidRPr="0066335F" w14:paraId="2AC6A8B7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41EC02" w14:textId="4519BDBB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Kelebek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07DF45" w14:textId="4FECF951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0D2C09" w14:textId="235E5AB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56.37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5F4A88" w14:textId="1D22D06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BB2797" w14:textId="06D48B38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EA79B7" w14:textId="0DC5DEB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4C1B40" w14:textId="05441A0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BE41D0" w14:textId="3C80CDE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EFA10E" w14:textId="7931782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025D6B" w14:textId="0117159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66335F" w:rsidRPr="0066335F" w14:paraId="707880DB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433BF7" w14:textId="748F779F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Kelebek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603126" w14:textId="7CA0361A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4A3E0B" w14:textId="5A7CD0A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2:03.89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3B1186" w14:textId="20BF4F98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1C2050" w14:textId="245D8CE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1086B6" w14:textId="21F0C2C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Halıl Altunbulak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0CD273" w14:textId="79D4420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2:11.89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F279EA" w14:textId="115BE14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3BF4AC" w14:textId="21B5DB0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26758D" w14:textId="39A2ACC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66335F" w:rsidRPr="0066335F" w14:paraId="16B0B95A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F43B35" w14:textId="1923CBBD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50m Kurbağalama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903E98" w14:textId="2EA003D8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Azız Işık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BDF4A1" w14:textId="2BDA796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29.75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5EB327" w14:textId="527A332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0BEA4E" w14:textId="6D56309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28BE61" w14:textId="20E7820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Ahmet Alperen Kızıl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1C5573" w14:textId="254E9E2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30.50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06D7D2" w14:textId="14D11EB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92723A" w14:textId="6C8C750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34D3DE" w14:textId="50F640D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66335F" w:rsidRPr="0066335F" w14:paraId="0BAD741C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C37309" w14:textId="3A9FD00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Kurbağalama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20E2BC" w14:textId="1C93C56B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Azız Işık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A6FE31" w14:textId="401F108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1:03.95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728AF9" w14:textId="77F0A23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4A3EF5" w14:textId="735C558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5E284D" w14:textId="7DDF8A3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Onur Alı Toköz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3CF001" w14:textId="60136AC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1:06.95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D054FE" w14:textId="1977F9D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596D36" w14:textId="28A47EE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BFA1C3" w14:textId="4F6211ED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66335F" w:rsidRPr="0066335F" w14:paraId="6FCF7CE5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4C077A" w14:textId="1336C9B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Kurbağalama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C79ABA" w14:textId="55E8527B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Azız Işık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87AF61" w14:textId="3F79B7D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2:21.26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6005F7" w14:textId="79431C7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19398" w14:textId="1CCD5A90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181745" w14:textId="6EE748B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417EDF" w14:textId="30AA740D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ACEB75" w14:textId="3AE4BA4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D1B50F" w14:textId="2AF617B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1BB3DB" w14:textId="0FE2AA47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66335F" w:rsidRPr="0066335F" w14:paraId="5AB09B26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F76112" w14:textId="12A15EF6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100m Karışık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539706" w14:textId="3F143235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Refik Özdemir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D5B6D1" w14:textId="4449399E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1:00.20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D350A9" w14:textId="15D84EC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CA29FB" w14:textId="46B9BC8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B939B4" w14:textId="387862D6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Mıraç Hüseyın Yıldız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E79F15" w14:textId="7630651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1:00.59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CEC9A8" w14:textId="4AE716F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1B3AD9" w14:textId="63DFE55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AD8ABF" w14:textId="4FED2287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66335F" w:rsidRPr="0066335F" w14:paraId="2BF9E3B6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3CF1DF" w14:textId="0F2FD464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200m Karışık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17D585" w14:textId="79008F19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674388" w14:textId="08930BF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2:08.82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9687C2" w14:textId="518C836A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E2DEA9" w14:textId="3BA7160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84FAA5" w14:textId="3331DB79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Refik Özdemir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7284" w14:textId="7406EB57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2:11.07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2557" w14:textId="58A2D90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7051" w14:textId="26CADAA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08BAFA" w14:textId="0CF4070F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66335F" w:rsidRPr="0066335F" w14:paraId="4BE08338" w14:textId="77777777" w:rsidTr="00AC7BA4">
        <w:trPr>
          <w:trHeight w:val="33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A17D42" w14:textId="3662B25B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400m Karışık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4F1309" w14:textId="3F40ECB2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Azız Işık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9A13BD" w14:textId="018CAC70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4:35.19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F420D5" w14:textId="3AE27D78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9C9028" w14:textId="3A78733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52FCEA" w14:textId="42E79822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Refik Özdemir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BD6132" w14:textId="04DB73C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4:45.22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4679E2" w14:textId="4747499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BE87DA" w14:textId="3BB0465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6E8B3E" w14:textId="1DA1875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66335F" w:rsidRPr="0066335F" w14:paraId="6ACFE2A4" w14:textId="77777777" w:rsidTr="00AC7BA4">
        <w:trPr>
          <w:trHeight w:val="330"/>
          <w:jc w:val="center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F16CFEF" w14:textId="12DBE82E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Serbest</w:t>
            </w: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3406CD" w14:textId="1A012B21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F5AD6E" w14:textId="6F69AFF7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1:34.62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0B2F53" w14:textId="76188D5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235F3D" w14:textId="3709EA01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098A11" w14:textId="77EB9E01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027F06" w14:textId="5EC558C5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66335F" w:rsidRPr="0066335F" w14:paraId="2BD5D325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6A923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036B6D" w14:textId="0A2578AF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Mete Şamlı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E18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DDD4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BDC22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B279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8AE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7725BA63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120C3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6B17F5" w14:textId="6A10621F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Utku Ulucan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2EF8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68CE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761D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FF0C1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FB1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239F3722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6C57E8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754782" w14:textId="0C22AB12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Refik Özdemir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132D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9417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222E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700E0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953C4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775DEDE7" w14:textId="77777777" w:rsidTr="00AC7BA4">
        <w:trPr>
          <w:trHeight w:val="330"/>
          <w:jc w:val="center"/>
        </w:trPr>
        <w:tc>
          <w:tcPr>
            <w:tcW w:w="2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E12E9C8" w14:textId="6CFE9F19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Serbest</w:t>
            </w: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9F615B" w14:textId="19B8C02B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66AB06" w14:textId="20F2BA8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3:27.39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BBE7E6" w14:textId="1FE9C87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BC3521" w14:textId="42BB0BE9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4EECE8" w14:textId="4313832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E369C7" w14:textId="036CC48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66335F" w:rsidRPr="0066335F" w14:paraId="0A15DC39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7CA55C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E0B0BB" w14:textId="789504BA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Utku Ulucan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EEDE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9B16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45B4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D26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5BE2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08C23886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E3880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BA260B" w14:textId="37D51BE2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Mete Şamlı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5FE4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9D3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579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5184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1E61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29A538AF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F128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7647BD" w14:textId="39CE4626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Kağan Koçal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0C2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177A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48A32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8911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100A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73C28453" w14:textId="77777777" w:rsidTr="00AC7BA4">
        <w:trPr>
          <w:trHeight w:val="330"/>
          <w:jc w:val="center"/>
        </w:trPr>
        <w:tc>
          <w:tcPr>
            <w:tcW w:w="2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27C5E87" w14:textId="14B48852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4x200m Serbest</w:t>
            </w: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43296D" w14:textId="2AAED59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98FFE9" w14:textId="249FE25B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7:36.66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9E41CC" w14:textId="465783C0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4EF2C6" w14:textId="3BCA3F3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C44A3C" w14:textId="3D393FB8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608B08" w14:textId="513C684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66335F" w:rsidRPr="0066335F" w14:paraId="2A2901EB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5B5CDE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0655BD" w14:textId="4FDFC47D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Utku Ulucan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0A20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5EF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095E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45D9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627D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2FFC483C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3B6A2B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64A646" w14:textId="4C3AAC1C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Hasan Göktuğ Tunçay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B9D2D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BEB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0D3A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646E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9B43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1298875C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BF90A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3DED44" w14:textId="79DC8CB0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Kağan Koçal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34A0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BFAE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631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EF38C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1050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54D4C279" w14:textId="77777777" w:rsidTr="00AC7BA4">
        <w:trPr>
          <w:trHeight w:val="330"/>
          <w:jc w:val="center"/>
        </w:trPr>
        <w:tc>
          <w:tcPr>
            <w:tcW w:w="2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08D940A" w14:textId="426604F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4x50m Karışık</w:t>
            </w: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74FF46" w14:textId="38FCE10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Utku Ulucan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7210BF" w14:textId="39A30DDD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1:45.06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F95F67" w14:textId="22190B77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CDE18A" w14:textId="74F5DF66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522CEB" w14:textId="5FC6159F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921FA4" w14:textId="04CA5482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66335F" w:rsidRPr="0066335F" w14:paraId="563E8EF8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58B61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30BF88" w14:textId="0C024FC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Azız Işık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0C68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E2E97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E6478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351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FC4D2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197C30A7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FFA27A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08E8C1" w14:textId="48DA316E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6040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AC63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0C0A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8657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A5FB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16DA5E7D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633F6D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851164" w14:textId="272E4CD0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Mete Şamlı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E62C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EC58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B4F4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7A4F8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9E00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20F82D31" w14:textId="77777777" w:rsidTr="00AC7BA4">
        <w:trPr>
          <w:trHeight w:val="330"/>
          <w:jc w:val="center"/>
        </w:trPr>
        <w:tc>
          <w:tcPr>
            <w:tcW w:w="247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6797E2" w14:textId="23A1F3E4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4x100m Karışık</w:t>
            </w: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3A94F6" w14:textId="4B848643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Utku Ulucan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7195BB" w14:textId="732F4C47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3:48.72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8A0438" w14:textId="037C33EC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D0B7A6" w14:textId="1ABD4FF6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225D4E" w14:textId="0DEE5FD4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6258DE" w14:textId="63514C33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66335F" w:rsidRPr="0066335F" w14:paraId="35B9C7AC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EA83E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D2D2E4" w14:textId="332277F0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Azız Işık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417C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DE8D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8BC361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D33953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B243B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782AD7C2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2DDBF7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5C5B57" w14:textId="1AD44490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Uygar Kahraman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8CC7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72A7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936747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EDFD51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BBCE8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09D24DD0" w14:textId="77777777" w:rsidTr="00AC7BA4">
        <w:trPr>
          <w:trHeight w:val="330"/>
          <w:jc w:val="center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A4389F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1CEB14" w14:textId="135EDF85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Calibri"/>
                <w:color w:val="000000"/>
                <w:sz w:val="18"/>
                <w:szCs w:val="18"/>
                <w:lang w:eastAsia="tr-TR"/>
              </w:rPr>
              <w:t>Mete Şamlı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2465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377E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85BFE7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1FE6AB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2196" w14:textId="77777777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6335F" w:rsidRPr="0066335F" w14:paraId="40DF80BB" w14:textId="77777777" w:rsidTr="00AC7BA4">
        <w:trPr>
          <w:trHeight w:val="330"/>
          <w:jc w:val="center"/>
        </w:trPr>
        <w:tc>
          <w:tcPr>
            <w:tcW w:w="113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3FFE1A1" w14:textId="6EE952F8" w:rsidR="0066335F" w:rsidRPr="0066335F" w:rsidRDefault="0066335F" w:rsidP="0066335F">
            <w:pPr>
              <w:widowControl/>
              <w:autoSpaceDE/>
              <w:autoSpaceDN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Takım Puanı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A7FB8C0" w14:textId="6F214934" w:rsidR="0066335F" w:rsidRPr="0066335F" w:rsidRDefault="0066335F" w:rsidP="0066335F">
            <w:pPr>
              <w:widowControl/>
              <w:autoSpaceDE/>
              <w:autoSpaceDN/>
              <w:jc w:val="center"/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6335F">
              <w:rPr>
                <w:rFonts w:ascii="Swift Neue LT Pro Light" w:eastAsia="匠牥晩††††††††††" w:hAnsi="Swift Neue LT Pro Light" w:cs="Times New Roman"/>
                <w:b/>
                <w:bCs/>
                <w:color w:val="000000"/>
                <w:sz w:val="18"/>
                <w:szCs w:val="18"/>
                <w:lang w:eastAsia="tr-TR"/>
              </w:rPr>
              <w:t>197</w:t>
            </w:r>
          </w:p>
        </w:tc>
      </w:tr>
    </w:tbl>
    <w:p w14:paraId="7FED5069" w14:textId="77777777" w:rsidR="0066335F" w:rsidRDefault="0066335F"/>
    <w:p w14:paraId="075A15C8" w14:textId="26025800" w:rsidR="004D02C3" w:rsidRDefault="004D02C3"/>
    <w:p w14:paraId="42F6B045" w14:textId="0CD530B8" w:rsidR="004D02C3" w:rsidRDefault="004D02C3"/>
    <w:p w14:paraId="69BABAAA" w14:textId="77777777" w:rsidR="004D02C3" w:rsidRDefault="004D02C3"/>
    <w:p w14:paraId="33A2388A" w14:textId="715FC658" w:rsidR="0044709B" w:rsidRDefault="0044709B"/>
    <w:p w14:paraId="0249115D" w14:textId="482BC5C5" w:rsidR="0044709B" w:rsidRDefault="0044709B"/>
    <w:p w14:paraId="524EFE1E" w14:textId="3B77B6CA" w:rsidR="0044709B" w:rsidRDefault="0044709B"/>
    <w:p w14:paraId="7AAC40D1" w14:textId="3D3F7F2C" w:rsidR="0044709B" w:rsidRDefault="0044709B"/>
    <w:p w14:paraId="47FE8E87" w14:textId="0BAEBF31" w:rsidR="0044709B" w:rsidRDefault="0044709B"/>
    <w:p w14:paraId="49E96EBA" w14:textId="1B49AAB1" w:rsidR="0044709B" w:rsidRDefault="0044709B"/>
    <w:p w14:paraId="742608F6" w14:textId="77777777" w:rsidR="0044709B" w:rsidRDefault="0044709B"/>
    <w:p w14:paraId="1DB4C478" w14:textId="3AE1E1F3" w:rsidR="002F34FF" w:rsidRDefault="002F34FF"/>
    <w:p w14:paraId="06A5EB8A" w14:textId="77777777" w:rsidR="002F34FF" w:rsidRDefault="002F34FF"/>
    <w:p w14:paraId="544346E0" w14:textId="230C1683" w:rsidR="0021396F" w:rsidRDefault="0021396F"/>
    <w:p w14:paraId="21C867D3" w14:textId="77777777" w:rsidR="00F27720" w:rsidRDefault="00F27720"/>
    <w:p w14:paraId="6E95AAA8" w14:textId="7EC0D814" w:rsidR="0021396F" w:rsidRDefault="0021396F"/>
    <w:p w14:paraId="472E6A95" w14:textId="7D6CE360" w:rsidR="0021396F" w:rsidRDefault="0021396F"/>
    <w:p w14:paraId="555BD01C" w14:textId="3E4BB44A" w:rsidR="0067627F" w:rsidRDefault="0067627F"/>
    <w:p w14:paraId="4986AC72" w14:textId="43DB5E7E" w:rsidR="00BD3425" w:rsidRDefault="00BD3425" w:rsidP="00022530"/>
    <w:p w14:paraId="51C4F338" w14:textId="77777777" w:rsidR="0066335F" w:rsidRDefault="0066335F" w:rsidP="00022530">
      <w:pPr>
        <w:rPr>
          <w:rFonts w:ascii="Swift Neue LT Pro Light" w:hAnsi="Swift Neue LT Pro Light"/>
          <w:b/>
        </w:rPr>
      </w:pPr>
    </w:p>
    <w:p w14:paraId="620F8F73" w14:textId="09FF06E6" w:rsidR="00BD3425" w:rsidRDefault="00BD3425" w:rsidP="00022530">
      <w:pPr>
        <w:rPr>
          <w:rFonts w:ascii="Swift Neue LT Pro Light" w:hAnsi="Swift Neue LT Pro Light"/>
          <w:b/>
        </w:rPr>
      </w:pPr>
    </w:p>
    <w:p w14:paraId="17B84A0C" w14:textId="13FD7372" w:rsidR="00BD3425" w:rsidRDefault="00BD3425" w:rsidP="00022530">
      <w:pPr>
        <w:rPr>
          <w:rFonts w:ascii="Swift Neue LT Pro Light" w:hAnsi="Swift Neue LT Pro Light"/>
          <w:b/>
        </w:rPr>
      </w:pPr>
    </w:p>
    <w:p w14:paraId="004E9035" w14:textId="77777777" w:rsidR="00BD3425" w:rsidRDefault="00BD3425" w:rsidP="00BD3425">
      <w:pPr>
        <w:pStyle w:val="Title"/>
        <w:jc w:val="left"/>
        <w:rPr>
          <w:lang w:bidi="tr-TR"/>
        </w:rPr>
      </w:pPr>
      <w:r>
        <w:rPr>
          <w:sz w:val="72"/>
        </w:rPr>
        <w:lastRenderedPageBreak/>
        <w:t>SUTOPU</w:t>
      </w:r>
    </w:p>
    <w:tbl>
      <w:tblPr>
        <w:tblStyle w:val="TableGrid"/>
        <w:tblW w:w="5119" w:type="pct"/>
        <w:tblLayout w:type="fixed"/>
        <w:tblLook w:val="04A0" w:firstRow="1" w:lastRow="0" w:firstColumn="1" w:lastColumn="0" w:noHBand="0" w:noVBand="1"/>
      </w:tblPr>
      <w:tblGrid>
        <w:gridCol w:w="2549"/>
        <w:gridCol w:w="2556"/>
        <w:gridCol w:w="849"/>
        <w:gridCol w:w="1984"/>
        <w:gridCol w:w="6805"/>
      </w:tblGrid>
      <w:tr w:rsidR="00BD3425" w:rsidRPr="00656B2E" w14:paraId="7C1D65E5" w14:textId="77777777" w:rsidTr="007F337B">
        <w:trPr>
          <w:trHeight w:val="170"/>
        </w:trPr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3FC20" w14:textId="6ABB093F" w:rsidR="00BD3425" w:rsidRPr="009F72B8" w:rsidRDefault="007F337B" w:rsidP="007F337B">
            <w:pPr>
              <w:pStyle w:val="Heading4"/>
              <w:spacing w:before="0"/>
              <w:rPr>
                <w:rFonts w:ascii="Swift Neue LT Pro Light" w:hAnsi="Swift Neue LT Pro Light"/>
                <w:sz w:val="32"/>
              </w:rPr>
            </w:pPr>
            <w:r>
              <w:rPr>
                <w:rFonts w:ascii="Swift Neue LT Pro Light" w:hAnsi="Swift Neue LT Pro Light"/>
                <w:sz w:val="32"/>
              </w:rPr>
              <w:t xml:space="preserve">27-29 </w:t>
            </w:r>
            <w:r w:rsidR="00BD3425">
              <w:rPr>
                <w:rFonts w:ascii="Swift Neue LT Pro Light" w:hAnsi="Swift Neue LT Pro Light"/>
                <w:sz w:val="32"/>
              </w:rPr>
              <w:t xml:space="preserve">ARALIK </w:t>
            </w:r>
            <w:r w:rsidR="00BD3425" w:rsidRPr="009F72B8">
              <w:rPr>
                <w:rFonts w:ascii="Swift Neue LT Pro Light" w:hAnsi="Swift Neue LT Pro Light"/>
                <w:sz w:val="32"/>
              </w:rPr>
              <w:t>/</w:t>
            </w:r>
            <w:r w:rsidR="00BD3425">
              <w:rPr>
                <w:rFonts w:ascii="Swift Neue LT Pro Light" w:hAnsi="Swift Neue LT Pro Light"/>
                <w:sz w:val="32"/>
              </w:rPr>
              <w:t xml:space="preserve"> ENKA</w:t>
            </w:r>
          </w:p>
        </w:tc>
        <w:tc>
          <w:tcPr>
            <w:tcW w:w="29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1C19C" w14:textId="0ECA0240" w:rsidR="00BD3425" w:rsidRPr="00656B2E" w:rsidRDefault="00722AD6" w:rsidP="007F337B">
            <w:pPr>
              <w:pStyle w:val="Heading4"/>
              <w:spacing w:before="0"/>
              <w:jc w:val="right"/>
              <w:rPr>
                <w:rFonts w:ascii="Swift Neue LT Pro Light" w:hAnsi="Swift Neue LT Pro Light"/>
                <w:sz w:val="32"/>
              </w:rPr>
            </w:pPr>
            <w:r w:rsidRPr="00722AD6">
              <w:rPr>
                <w:rFonts w:ascii="Swift Neue LT Pro Light" w:hAnsi="Swift Neue LT Pro Light"/>
                <w:sz w:val="32"/>
                <w:szCs w:val="22"/>
              </w:rPr>
              <w:t>U20 TÜRKİYE ALTIN GRUP 1. BÖLÜM</w:t>
            </w:r>
            <w:r w:rsidR="00BD3425" w:rsidRPr="00FA60AB">
              <w:rPr>
                <w:rFonts w:ascii="Swift Neue LT Pro Light" w:hAnsi="Swift Neue LT Pro Light"/>
                <w:sz w:val="32"/>
                <w:szCs w:val="22"/>
              </w:rPr>
              <w:t xml:space="preserve"> MÜSABAKALARI</w:t>
            </w:r>
          </w:p>
        </w:tc>
      </w:tr>
      <w:tr w:rsidR="00BD3425" w:rsidRPr="00656B2E" w14:paraId="010664E4" w14:textId="77777777" w:rsidTr="007F337B">
        <w:trPr>
          <w:trHeight w:val="1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DAF56F" w14:textId="77777777" w:rsidR="00BD3425" w:rsidRPr="009F72B8" w:rsidRDefault="00BD3425" w:rsidP="007F337B">
            <w:pPr>
              <w:rPr>
                <w:rFonts w:ascii="Swift Neue LT Pro Light" w:hAnsi="Swift Neue LT Pro Light"/>
              </w:rPr>
            </w:pPr>
          </w:p>
        </w:tc>
      </w:tr>
      <w:tr w:rsidR="00BD3425" w:rsidRPr="00246FFE" w14:paraId="740A1C40" w14:textId="77777777" w:rsidTr="007F337B">
        <w:trPr>
          <w:trHeight w:val="20"/>
        </w:trPr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</w:tcPr>
          <w:p w14:paraId="6D592FD4" w14:textId="474B1503" w:rsidR="00BD3425" w:rsidRPr="00077C2C" w:rsidRDefault="00A40510" w:rsidP="007F337B">
            <w:pPr>
              <w:pStyle w:val="NoSpacing"/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ENKA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048" w14:textId="7405B33F" w:rsidR="00BD3425" w:rsidRPr="00077C2C" w:rsidRDefault="00D94037" w:rsidP="007F337B">
            <w:pPr>
              <w:pStyle w:val="NoSpacing"/>
              <w:jc w:val="center"/>
              <w:rPr>
                <w:rFonts w:ascii="Swift Neue LT Pro Light" w:hAnsi="Swift Neue LT Pro Light"/>
                <w:sz w:val="18"/>
                <w:szCs w:val="18"/>
              </w:rPr>
            </w:pPr>
            <w:proofErr w:type="gramStart"/>
            <w:r>
              <w:rPr>
                <w:rFonts w:ascii="Swift Neue LT Pro Light" w:hAnsi="Swift Neue LT Pro Light"/>
                <w:sz w:val="18"/>
                <w:szCs w:val="18"/>
              </w:rPr>
              <w:t>15 -</w:t>
            </w:r>
            <w:proofErr w:type="gramEnd"/>
            <w:r>
              <w:rPr>
                <w:rFonts w:ascii="Swift Neue LT Pro Light" w:hAnsi="Swift Neue LT Pro Light"/>
                <w:sz w:val="18"/>
                <w:szCs w:val="18"/>
              </w:rPr>
              <w:t xml:space="preserve"> 11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756" w14:textId="71385917" w:rsidR="00BD3425" w:rsidRPr="00077C2C" w:rsidRDefault="00D94037" w:rsidP="007F337B">
            <w:pPr>
              <w:pStyle w:val="NoSpacing"/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</w:pPr>
            <w:r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  <w:t>İZMİR BŞB.</w:t>
            </w:r>
          </w:p>
        </w:tc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95C63" w14:textId="77777777" w:rsidR="00BD3425" w:rsidRPr="00246FFE" w:rsidRDefault="00BD3425" w:rsidP="007F337B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</w:tr>
      <w:tr w:rsidR="00BD3425" w:rsidRPr="00246FFE" w14:paraId="1D8C8C28" w14:textId="77777777" w:rsidTr="007F337B">
        <w:trPr>
          <w:trHeight w:val="20"/>
        </w:trPr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</w:tcPr>
          <w:p w14:paraId="42EABEBB" w14:textId="111AA768" w:rsidR="00BD3425" w:rsidRPr="00077C2C" w:rsidRDefault="00D94037" w:rsidP="007F337B">
            <w:pPr>
              <w:pStyle w:val="NoSpacing"/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ULUDAĞ OKSİJEN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2F6" w14:textId="57021C3B" w:rsidR="00BD3425" w:rsidRPr="00077C2C" w:rsidRDefault="00D94037" w:rsidP="007F337B">
            <w:pPr>
              <w:pStyle w:val="NoSpacing"/>
              <w:jc w:val="center"/>
              <w:rPr>
                <w:rFonts w:ascii="Swift Neue LT Pro Light" w:hAnsi="Swift Neue LT Pro Light"/>
                <w:sz w:val="18"/>
                <w:szCs w:val="18"/>
              </w:rPr>
            </w:pPr>
            <w:proofErr w:type="gramStart"/>
            <w:r>
              <w:rPr>
                <w:rFonts w:ascii="Swift Neue LT Pro Light" w:hAnsi="Swift Neue LT Pro Light"/>
                <w:sz w:val="18"/>
                <w:szCs w:val="18"/>
              </w:rPr>
              <w:t>7 -</w:t>
            </w:r>
            <w:proofErr w:type="gramEnd"/>
            <w:r>
              <w:rPr>
                <w:rFonts w:ascii="Swift Neue LT Pro Light" w:hAnsi="Swift Neue LT Pro Light"/>
                <w:sz w:val="18"/>
                <w:szCs w:val="18"/>
              </w:rPr>
              <w:t xml:space="preserve"> 15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7D8" w14:textId="3DBAC8A5" w:rsidR="00BD3425" w:rsidRPr="00077C2C" w:rsidRDefault="00D94037" w:rsidP="007F337B">
            <w:pPr>
              <w:pStyle w:val="NoSpacing"/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</w:pPr>
            <w:r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  <w:t>ENKA</w:t>
            </w:r>
          </w:p>
        </w:tc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9F017" w14:textId="77777777" w:rsidR="00BD3425" w:rsidRPr="00246FFE" w:rsidRDefault="00BD3425" w:rsidP="007F337B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</w:tr>
      <w:tr w:rsidR="00BD3425" w:rsidRPr="00246FFE" w14:paraId="3CB1525E" w14:textId="77777777" w:rsidTr="007F337B">
        <w:trPr>
          <w:trHeight w:val="20"/>
        </w:trPr>
        <w:tc>
          <w:tcPr>
            <w:tcW w:w="864" w:type="pct"/>
            <w:tcBorders>
              <w:top w:val="single" w:sz="4" w:space="0" w:color="auto"/>
            </w:tcBorders>
          </w:tcPr>
          <w:p w14:paraId="33E9A04A" w14:textId="73DB476E" w:rsidR="00BD3425" w:rsidRPr="00077C2C" w:rsidRDefault="00D94037" w:rsidP="007F337B">
            <w:pPr>
              <w:pStyle w:val="NoSpacing"/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GALATASARAY</w:t>
            </w:r>
          </w:p>
        </w:tc>
        <w:tc>
          <w:tcPr>
            <w:tcW w:w="867" w:type="pct"/>
            <w:tcBorders>
              <w:top w:val="single" w:sz="4" w:space="0" w:color="auto"/>
              <w:right w:val="single" w:sz="4" w:space="0" w:color="auto"/>
            </w:tcBorders>
          </w:tcPr>
          <w:p w14:paraId="24B714D8" w14:textId="0B0297F0" w:rsidR="00BD3425" w:rsidRPr="00077C2C" w:rsidRDefault="00D94037" w:rsidP="007F337B">
            <w:pPr>
              <w:pStyle w:val="NoSpacing"/>
              <w:jc w:val="center"/>
              <w:rPr>
                <w:rFonts w:ascii="Swift Neue LT Pro Light" w:hAnsi="Swift Neue LT Pro Light"/>
                <w:sz w:val="18"/>
                <w:szCs w:val="18"/>
              </w:rPr>
            </w:pPr>
            <w:proofErr w:type="gramStart"/>
            <w:r>
              <w:rPr>
                <w:rFonts w:ascii="Swift Neue LT Pro Light" w:hAnsi="Swift Neue LT Pro Light"/>
                <w:sz w:val="18"/>
                <w:szCs w:val="18"/>
              </w:rPr>
              <w:t>19 -</w:t>
            </w:r>
            <w:proofErr w:type="gramEnd"/>
            <w:r>
              <w:rPr>
                <w:rFonts w:ascii="Swift Neue LT Pro Light" w:hAnsi="Swift Neue LT Pro Light"/>
                <w:sz w:val="18"/>
                <w:szCs w:val="18"/>
              </w:rPr>
              <w:t xml:space="preserve"> 9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3C5" w14:textId="1D32E848" w:rsidR="00BD3425" w:rsidRPr="00077C2C" w:rsidRDefault="00D94037" w:rsidP="007F337B">
            <w:pPr>
              <w:pStyle w:val="NoSpacing"/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</w:pPr>
            <w:r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  <w:t>ENKA</w:t>
            </w:r>
          </w:p>
        </w:tc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1031E" w14:textId="77777777" w:rsidR="00BD3425" w:rsidRPr="00246FFE" w:rsidRDefault="00BD3425" w:rsidP="007F337B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</w:tr>
      <w:tr w:rsidR="00D94037" w:rsidRPr="00246FFE" w14:paraId="5CD5298B" w14:textId="77777777" w:rsidTr="007F337B">
        <w:trPr>
          <w:trHeight w:val="20"/>
        </w:trPr>
        <w:tc>
          <w:tcPr>
            <w:tcW w:w="864" w:type="pct"/>
            <w:tcBorders>
              <w:top w:val="single" w:sz="4" w:space="0" w:color="auto"/>
            </w:tcBorders>
          </w:tcPr>
          <w:p w14:paraId="79B1AA06" w14:textId="08B05096" w:rsidR="00D94037" w:rsidRPr="00077C2C" w:rsidRDefault="00D94037" w:rsidP="00D94037">
            <w:pPr>
              <w:pStyle w:val="NoSpacing"/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  <w:t>İZMİR BŞB.</w:t>
            </w:r>
          </w:p>
        </w:tc>
        <w:tc>
          <w:tcPr>
            <w:tcW w:w="867" w:type="pct"/>
            <w:tcBorders>
              <w:top w:val="single" w:sz="4" w:space="0" w:color="auto"/>
              <w:right w:val="single" w:sz="4" w:space="0" w:color="auto"/>
            </w:tcBorders>
          </w:tcPr>
          <w:p w14:paraId="2FD4AC21" w14:textId="10F62773" w:rsidR="00D94037" w:rsidRPr="00077C2C" w:rsidRDefault="00D94037" w:rsidP="00D94037">
            <w:pPr>
              <w:pStyle w:val="NoSpacing"/>
              <w:jc w:val="center"/>
              <w:rPr>
                <w:rFonts w:ascii="Swift Neue LT Pro Light" w:hAnsi="Swift Neue LT Pro Light"/>
                <w:sz w:val="18"/>
                <w:szCs w:val="18"/>
              </w:rPr>
            </w:pPr>
            <w:proofErr w:type="gramStart"/>
            <w:r>
              <w:rPr>
                <w:rFonts w:ascii="Swift Neue LT Pro Light" w:hAnsi="Swift Neue LT Pro Light"/>
                <w:sz w:val="18"/>
                <w:szCs w:val="18"/>
              </w:rPr>
              <w:t>7 -</w:t>
            </w:r>
            <w:proofErr w:type="gramEnd"/>
            <w:r>
              <w:rPr>
                <w:rFonts w:ascii="Swift Neue LT Pro Light" w:hAnsi="Swift Neue LT Pro Light"/>
                <w:sz w:val="18"/>
                <w:szCs w:val="18"/>
              </w:rPr>
              <w:t xml:space="preserve"> 15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2E3" w14:textId="1610CB01" w:rsidR="00D94037" w:rsidRPr="00077C2C" w:rsidRDefault="00D94037" w:rsidP="00D94037">
            <w:pPr>
              <w:pStyle w:val="NoSpacing"/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</w:pPr>
            <w:r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  <w:t>ENKA</w:t>
            </w:r>
          </w:p>
        </w:tc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EAA38" w14:textId="77777777" w:rsidR="00D94037" w:rsidRPr="00246FFE" w:rsidRDefault="00D94037" w:rsidP="00D94037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</w:tr>
      <w:tr w:rsidR="00D94037" w:rsidRPr="00246FFE" w14:paraId="494F942C" w14:textId="77777777" w:rsidTr="007F337B">
        <w:trPr>
          <w:trHeight w:val="20"/>
        </w:trPr>
        <w:tc>
          <w:tcPr>
            <w:tcW w:w="864" w:type="pct"/>
            <w:tcBorders>
              <w:top w:val="single" w:sz="4" w:space="0" w:color="auto"/>
            </w:tcBorders>
          </w:tcPr>
          <w:p w14:paraId="78A7956E" w14:textId="57F21C59" w:rsidR="00D94037" w:rsidRPr="00077C2C" w:rsidRDefault="00D94037" w:rsidP="00D94037">
            <w:pPr>
              <w:pStyle w:val="NoSpacing"/>
              <w:rPr>
                <w:rFonts w:ascii="Swift Neue LT Pro Light" w:hAnsi="Swift Neue LT Pro Light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ENKA</w:t>
            </w:r>
          </w:p>
        </w:tc>
        <w:tc>
          <w:tcPr>
            <w:tcW w:w="867" w:type="pct"/>
            <w:tcBorders>
              <w:top w:val="single" w:sz="4" w:space="0" w:color="auto"/>
              <w:right w:val="single" w:sz="4" w:space="0" w:color="auto"/>
            </w:tcBorders>
          </w:tcPr>
          <w:p w14:paraId="501C984B" w14:textId="4B7ED183" w:rsidR="00D94037" w:rsidRPr="00077C2C" w:rsidRDefault="00D94037" w:rsidP="00D94037">
            <w:pPr>
              <w:pStyle w:val="NoSpacing"/>
              <w:jc w:val="center"/>
              <w:rPr>
                <w:rFonts w:ascii="Swift Neue LT Pro Light" w:hAnsi="Swift Neue LT Pro Light"/>
                <w:sz w:val="18"/>
                <w:szCs w:val="18"/>
              </w:rPr>
            </w:pPr>
            <w:proofErr w:type="gramStart"/>
            <w:r>
              <w:rPr>
                <w:rFonts w:ascii="Swift Neue LT Pro Light" w:hAnsi="Swift Neue LT Pro Light"/>
                <w:sz w:val="18"/>
                <w:szCs w:val="18"/>
              </w:rPr>
              <w:t>20 -</w:t>
            </w:r>
            <w:proofErr w:type="gramEnd"/>
            <w:r>
              <w:rPr>
                <w:rFonts w:ascii="Swift Neue LT Pro Light" w:hAnsi="Swift Neue LT Pro Light"/>
                <w:sz w:val="18"/>
                <w:szCs w:val="18"/>
              </w:rPr>
              <w:t xml:space="preserve"> 8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E7C" w14:textId="1F6F8599" w:rsidR="00D94037" w:rsidRPr="00077C2C" w:rsidRDefault="00D94037" w:rsidP="00D94037">
            <w:pPr>
              <w:pStyle w:val="NoSpacing"/>
              <w:rPr>
                <w:rFonts w:ascii="Swift Neue LT Pro Light" w:eastAsiaTheme="minorHAnsi" w:hAnsi="Swift Neue LT Pro Light" w:cs="Calibri"/>
                <w:color w:val="000000"/>
                <w:sz w:val="18"/>
                <w:szCs w:val="18"/>
              </w:rPr>
            </w:pPr>
            <w:r>
              <w:rPr>
                <w:rFonts w:ascii="Swift Neue LT Pro Light" w:hAnsi="Swift Neue LT Pro Light"/>
                <w:sz w:val="18"/>
                <w:szCs w:val="18"/>
              </w:rPr>
              <w:t>ULUDAĞ OKSİJEN</w:t>
            </w:r>
          </w:p>
        </w:tc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ED1B2" w14:textId="77777777" w:rsidR="00D94037" w:rsidRPr="00246FFE" w:rsidRDefault="00D94037" w:rsidP="00D94037">
            <w:pPr>
              <w:rPr>
                <w:rFonts w:ascii="Swift Neue LT Pro Light" w:hAnsi="Swift Neue LT Pro Light"/>
                <w:sz w:val="18"/>
                <w:szCs w:val="18"/>
              </w:rPr>
            </w:pPr>
          </w:p>
        </w:tc>
      </w:tr>
    </w:tbl>
    <w:p w14:paraId="32BC3C3D" w14:textId="77777777" w:rsidR="00A97B13" w:rsidRDefault="00A97B13" w:rsidP="00022530">
      <w:pPr>
        <w:rPr>
          <w:rFonts w:ascii="Swift Neue LT Pro Light" w:hAnsi="Swift Neue LT Pro Light"/>
          <w:b/>
        </w:rPr>
      </w:pPr>
    </w:p>
    <w:p w14:paraId="0F968184" w14:textId="77777777" w:rsidR="0082499D" w:rsidRPr="00B902C9" w:rsidRDefault="0082499D" w:rsidP="0082499D">
      <w:pPr>
        <w:pStyle w:val="Title"/>
        <w:jc w:val="left"/>
        <w:rPr>
          <w:rFonts w:ascii="Swift Neue LT Pro Light" w:hAnsi="Swift Neue LT Pro Light"/>
          <w:sz w:val="56"/>
        </w:rPr>
      </w:pPr>
      <w:r>
        <w:rPr>
          <w:rFonts w:ascii="Swift Neue LT Pro Light" w:hAnsi="Swift Neue LT Pro Light"/>
          <w:sz w:val="56"/>
        </w:rPr>
        <w:t>KIŞ SPOR OKULU</w:t>
      </w:r>
    </w:p>
    <w:tbl>
      <w:tblPr>
        <w:tblW w:w="5159" w:type="pct"/>
        <w:tblInd w:w="-12" w:type="dxa"/>
        <w:tblLook w:val="04A0" w:firstRow="1" w:lastRow="0" w:firstColumn="1" w:lastColumn="0" w:noHBand="0" w:noVBand="1"/>
      </w:tblPr>
      <w:tblGrid>
        <w:gridCol w:w="5322"/>
        <w:gridCol w:w="645"/>
        <w:gridCol w:w="8787"/>
        <w:gridCol w:w="104"/>
      </w:tblGrid>
      <w:tr w:rsidR="0082499D" w:rsidRPr="00734F22" w14:paraId="2D823CD8" w14:textId="77777777" w:rsidTr="00CC4444">
        <w:trPr>
          <w:trHeight w:val="170"/>
        </w:trPr>
        <w:tc>
          <w:tcPr>
            <w:tcW w:w="2008" w:type="pct"/>
            <w:gridSpan w:val="2"/>
          </w:tcPr>
          <w:p w14:paraId="1BF363AC" w14:textId="0313E34C" w:rsidR="0082499D" w:rsidRPr="00734F22" w:rsidRDefault="001A61EA" w:rsidP="001F2378">
            <w:pPr>
              <w:pStyle w:val="Heading4"/>
              <w:spacing w:before="0"/>
              <w:rPr>
                <w:rFonts w:ascii="Swift Neue LT Pro Light" w:hAnsi="Swift Neue LT Pro Light"/>
                <w:sz w:val="32"/>
              </w:rPr>
            </w:pPr>
            <w:r>
              <w:rPr>
                <w:rFonts w:ascii="Swift Neue LT Pro Light" w:hAnsi="Swift Neue LT Pro Light"/>
                <w:sz w:val="32"/>
              </w:rPr>
              <w:t>30</w:t>
            </w:r>
            <w:r w:rsidR="00D600B8">
              <w:rPr>
                <w:rFonts w:ascii="Swift Neue LT Pro Light" w:hAnsi="Swift Neue LT Pro Light"/>
                <w:sz w:val="32"/>
              </w:rPr>
              <w:t xml:space="preserve"> KASIM</w:t>
            </w:r>
            <w:r>
              <w:rPr>
                <w:rFonts w:ascii="Swift Neue LT Pro Light" w:hAnsi="Swift Neue LT Pro Light"/>
                <w:sz w:val="32"/>
              </w:rPr>
              <w:t xml:space="preserve"> 2024-26 OCAK 2025</w:t>
            </w:r>
            <w:r w:rsidR="0082499D">
              <w:rPr>
                <w:rFonts w:ascii="Swift Neue LT Pro Light" w:hAnsi="Swift Neue LT Pro Light"/>
                <w:sz w:val="32"/>
              </w:rPr>
              <w:t xml:space="preserve"> </w:t>
            </w:r>
            <w:r w:rsidR="0082499D" w:rsidRPr="00C610F6">
              <w:rPr>
                <w:rFonts w:ascii="Swift Neue LT Pro Light" w:hAnsi="Swift Neue LT Pro Light"/>
                <w:sz w:val="32"/>
                <w:szCs w:val="22"/>
              </w:rPr>
              <w:t>/</w:t>
            </w:r>
            <w:r w:rsidR="0082499D">
              <w:rPr>
                <w:rFonts w:ascii="Swift Neue LT Pro Light" w:hAnsi="Swift Neue LT Pro Light"/>
                <w:sz w:val="32"/>
                <w:szCs w:val="22"/>
              </w:rPr>
              <w:t xml:space="preserve"> ENKA</w:t>
            </w:r>
          </w:p>
        </w:tc>
        <w:tc>
          <w:tcPr>
            <w:tcW w:w="2992" w:type="pct"/>
            <w:gridSpan w:val="2"/>
          </w:tcPr>
          <w:p w14:paraId="6343723B" w14:textId="7AF6249B" w:rsidR="0082499D" w:rsidRPr="00734F22" w:rsidRDefault="001A61EA" w:rsidP="001F2378">
            <w:pPr>
              <w:pStyle w:val="Heading4"/>
              <w:spacing w:before="0"/>
              <w:ind w:left="360"/>
              <w:jc w:val="right"/>
              <w:rPr>
                <w:rFonts w:ascii="Swift Neue LT Pro Light" w:hAnsi="Swift Neue LT Pro Light"/>
                <w:sz w:val="32"/>
              </w:rPr>
            </w:pPr>
            <w:r>
              <w:rPr>
                <w:rFonts w:ascii="Swift Neue LT Pro Light" w:hAnsi="Swift Neue LT Pro Light"/>
                <w:sz w:val="32"/>
                <w:szCs w:val="22"/>
              </w:rPr>
              <w:t>2</w:t>
            </w:r>
            <w:r w:rsidR="0082499D">
              <w:rPr>
                <w:rFonts w:ascii="Swift Neue LT Pro Light" w:hAnsi="Swift Neue LT Pro Light"/>
                <w:sz w:val="32"/>
                <w:szCs w:val="22"/>
              </w:rPr>
              <w:t>.DÖNEM</w:t>
            </w:r>
          </w:p>
        </w:tc>
      </w:tr>
      <w:tr w:rsidR="0082499D" w:rsidRPr="00E13F4F" w14:paraId="6744CEE1" w14:textId="77777777" w:rsidTr="001F2378">
        <w:trPr>
          <w:trHeight w:val="170"/>
        </w:trPr>
        <w:tc>
          <w:tcPr>
            <w:tcW w:w="1791" w:type="pct"/>
          </w:tcPr>
          <w:p w14:paraId="7864E429" w14:textId="77777777" w:rsidR="0082499D" w:rsidRPr="00E13F4F" w:rsidRDefault="0082499D" w:rsidP="001F2378">
            <w:pPr>
              <w:rPr>
                <w:rFonts w:ascii="Swift Neue LT Pro Light" w:hAnsi="Swift Neue LT Pro Light"/>
                <w:sz w:val="20"/>
              </w:rPr>
            </w:pPr>
          </w:p>
        </w:tc>
        <w:tc>
          <w:tcPr>
            <w:tcW w:w="3209" w:type="pct"/>
            <w:gridSpan w:val="3"/>
          </w:tcPr>
          <w:p w14:paraId="5191F3DA" w14:textId="77777777" w:rsidR="0082499D" w:rsidRPr="00E13F4F" w:rsidRDefault="0082499D" w:rsidP="001F2378">
            <w:pPr>
              <w:rPr>
                <w:rFonts w:ascii="Swift Neue LT Pro Light" w:hAnsi="Swift Neue LT Pro Light"/>
                <w:sz w:val="20"/>
              </w:rPr>
            </w:pPr>
          </w:p>
        </w:tc>
      </w:tr>
      <w:tr w:rsidR="0082499D" w:rsidRPr="00807849" w14:paraId="7BA61CC8" w14:textId="77777777" w:rsidTr="001F2378">
        <w:trPr>
          <w:gridAfter w:val="1"/>
          <w:wAfter w:w="35" w:type="pct"/>
          <w:trHeight w:val="170"/>
        </w:trPr>
        <w:tc>
          <w:tcPr>
            <w:tcW w:w="4965" w:type="pct"/>
            <w:gridSpan w:val="3"/>
          </w:tcPr>
          <w:p w14:paraId="55C18207" w14:textId="6A4A8305" w:rsidR="0082499D" w:rsidRPr="00807849" w:rsidRDefault="0082499D" w:rsidP="00FA66CF">
            <w:pPr>
              <w:jc w:val="both"/>
              <w:rPr>
                <w:rFonts w:ascii="Swift Neue LT Pro Light" w:eastAsia="匠牥晩††††††††††" w:hAnsi="Swift Neue LT Pro Light"/>
                <w:sz w:val="18"/>
                <w:szCs w:val="18"/>
                <w:lang w:eastAsia="tr-TR"/>
              </w:rPr>
            </w:pP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202</w:t>
            </w:r>
            <w:r w:rsidR="00D600B8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4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-202</w:t>
            </w:r>
            <w:r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4</w:t>
            </w:r>
            <w:r w:rsidR="00D600B8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5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 Kış Spor Okulumuzun </w:t>
            </w:r>
            <w:r w:rsidR="001A61EA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2’nci</w:t>
            </w:r>
            <w:r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 dönem ve </w:t>
            </w:r>
            <w:r w:rsidR="002C0131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5’inci</w:t>
            </w:r>
            <w:r w:rsidR="00D600B8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 haftası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; Yüzmede </w:t>
            </w:r>
            <w:r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1</w:t>
            </w:r>
            <w:r w:rsidR="00D56CBE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3</w:t>
            </w:r>
            <w:r w:rsidR="0020283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6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, Teniste 1</w:t>
            </w:r>
            <w:r w:rsidR="00673116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3</w:t>
            </w:r>
            <w:r w:rsidR="002134EC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5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, Basketbolda </w:t>
            </w:r>
            <w:r w:rsidR="002134EC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49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, </w:t>
            </w:r>
            <w:r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Futbolda </w:t>
            </w:r>
            <w:r w:rsidR="001A61EA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2</w:t>
            </w:r>
            <w:r w:rsidR="002C0131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4</w:t>
            </w:r>
            <w:r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, </w:t>
            </w:r>
            <w:r w:rsidR="00CF2A1E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Cimnastikte </w:t>
            </w:r>
            <w:r w:rsidR="002134EC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2</w:t>
            </w:r>
            <w:r w:rsidR="002C0131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4</w:t>
            </w:r>
            <w:r w:rsidR="00CF2A1E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, 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Masa Tenisinde</w:t>
            </w:r>
            <w:r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 </w:t>
            </w:r>
            <w:r w:rsidR="004D4988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6</w:t>
            </w:r>
            <w:r w:rsidR="0092513D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 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ve Voleybolda </w:t>
            </w:r>
            <w:r w:rsidR="004D4988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5</w:t>
            </w:r>
            <w:r w:rsidR="002134EC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2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 öğrenci olmak üzere toplam </w:t>
            </w:r>
            <w:r w:rsidR="0092513D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4</w:t>
            </w:r>
            <w:r w:rsidR="004D4988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2</w:t>
            </w:r>
            <w:r w:rsidR="002C0131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>6</w:t>
            </w:r>
            <w:r w:rsidRPr="000E18B3">
              <w:rPr>
                <w:rFonts w:ascii="Swift Neue LT Pro Light" w:eastAsia="Times New Roman" w:hAnsi="Swift Neue LT Pro Light" w:cs="Times New Roman"/>
                <w:color w:val="000000"/>
                <w:szCs w:val="26"/>
                <w:lang w:eastAsia="tr-TR"/>
              </w:rPr>
              <w:t xml:space="preserve"> program/kişi ile gerçekleştirilmiştir.</w:t>
            </w:r>
          </w:p>
        </w:tc>
      </w:tr>
    </w:tbl>
    <w:p w14:paraId="1317B564" w14:textId="71FE1188" w:rsidR="0082499D" w:rsidRDefault="0082499D" w:rsidP="00022530">
      <w:pPr>
        <w:rPr>
          <w:rFonts w:ascii="Swift Neue LT Pro Light" w:hAnsi="Swift Neue LT Pro Light"/>
          <w:b/>
        </w:rPr>
      </w:pPr>
    </w:p>
    <w:p w14:paraId="3AF38E62" w14:textId="2CAA28BC" w:rsidR="00302ABE" w:rsidRDefault="00302ABE" w:rsidP="00022530">
      <w:pPr>
        <w:rPr>
          <w:rFonts w:ascii="Swift Neue LT Pro Light" w:hAnsi="Swift Neue LT Pro Light"/>
          <w:b/>
        </w:rPr>
      </w:pPr>
    </w:p>
    <w:p w14:paraId="6D29F9F3" w14:textId="77777777" w:rsidR="00302ABE" w:rsidRPr="001D4905" w:rsidRDefault="00302ABE" w:rsidP="00022530">
      <w:pPr>
        <w:rPr>
          <w:rFonts w:ascii="Swift Neue LT Pro Light" w:hAnsi="Swift Neue LT Pro Light"/>
          <w:b/>
        </w:rPr>
      </w:pPr>
    </w:p>
    <w:sectPr w:rsidR="00302ABE" w:rsidRPr="001D4905" w:rsidSect="007A377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5840" w:h="24480"/>
      <w:pgMar w:top="1872" w:right="720" w:bottom="981" w:left="72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B9BF1" w14:textId="77777777" w:rsidR="00122E41" w:rsidRDefault="00122E41" w:rsidP="00A4086C">
      <w:r>
        <w:separator/>
      </w:r>
    </w:p>
    <w:p w14:paraId="7DEA4D81" w14:textId="77777777" w:rsidR="00122E41" w:rsidRDefault="00122E41" w:rsidP="00A4086C"/>
  </w:endnote>
  <w:endnote w:type="continuationSeparator" w:id="0">
    <w:p w14:paraId="0D7AF115" w14:textId="77777777" w:rsidR="00122E41" w:rsidRDefault="00122E41" w:rsidP="00A4086C">
      <w:r>
        <w:continuationSeparator/>
      </w:r>
    </w:p>
    <w:p w14:paraId="407F5EB0" w14:textId="77777777" w:rsidR="00122E41" w:rsidRDefault="00122E41" w:rsidP="00A40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ft Neue LT Pro">
    <w:altName w:val="Times New Roman"/>
    <w:charset w:val="A2"/>
    <w:family w:val="auto"/>
    <w:pitch w:val="variable"/>
    <w:sig w:usb0="A00000AF" w:usb1="5000205A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wift Neue LT Pro Light">
    <w:altName w:val="Cambria"/>
    <w:panose1 w:val="020A0303070406020204"/>
    <w:charset w:val="00"/>
    <w:family w:val="roman"/>
    <w:notTrueType/>
    <w:pitch w:val="variable"/>
    <w:sig w:usb0="A00000AF" w:usb1="5000205A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匠牥晩††††††††††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D428" w14:textId="77777777" w:rsidR="00D419C9" w:rsidRPr="00824AF8" w:rsidRDefault="00D419C9" w:rsidP="00824AF8">
    <w:pPr>
      <w:pStyle w:val="Footer"/>
    </w:pPr>
    <w:r w:rsidRPr="00824AF8">
      <w:rPr>
        <w:lang w:bidi="tr-TR"/>
      </w:rPr>
      <w:t xml:space="preserve">SAYFA </w:t>
    </w:r>
    <w:r w:rsidRPr="00824AF8">
      <w:rPr>
        <w:lang w:bidi="tr-TR"/>
      </w:rPr>
      <w:fldChar w:fldCharType="begin"/>
    </w:r>
    <w:r w:rsidRPr="00824AF8">
      <w:rPr>
        <w:lang w:bidi="tr-TR"/>
      </w:rPr>
      <w:instrText xml:space="preserve"> PAGE </w:instrText>
    </w:r>
    <w:r w:rsidRPr="00824AF8">
      <w:rPr>
        <w:lang w:bidi="tr-TR"/>
      </w:rPr>
      <w:fldChar w:fldCharType="separate"/>
    </w:r>
    <w:r w:rsidRPr="00824AF8">
      <w:rPr>
        <w:lang w:bidi="tr-TR"/>
      </w:rPr>
      <w:t>3</w:t>
    </w:r>
    <w:r w:rsidRPr="00824AF8">
      <w:rPr>
        <w:lang w:bidi="tr-TR"/>
      </w:rPr>
      <w:fldChar w:fldCharType="end"/>
    </w:r>
    <w:r w:rsidRPr="00824AF8">
      <w:rPr>
        <w:noProof/>
        <w:lang w:bidi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FB963E" wp14:editId="3ABFA2E3">
              <wp:simplePos x="0" y="0"/>
              <wp:positionH relativeFrom="column">
                <wp:posOffset>31750</wp:posOffset>
              </wp:positionH>
              <wp:positionV relativeFrom="paragraph">
                <wp:posOffset>290195</wp:posOffset>
              </wp:positionV>
              <wp:extent cx="9144000" cy="370840"/>
              <wp:effectExtent l="0" t="0" r="0" b="0"/>
              <wp:wrapNone/>
              <wp:docPr id="79" name="Dikdörtgen 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00" cy="3708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366663" id="Dikdörtgen 58" o:spid="_x0000_s1026" style="position:absolute;margin-left:2.5pt;margin-top:22.85pt;width:10in;height:2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" fillcolor="#1f497d [3215]" stroked="f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31C8" w14:textId="77777777" w:rsidR="00D419C9" w:rsidRPr="00E96F61" w:rsidRDefault="00122E41" w:rsidP="002C5E34">
    <w:pPr>
      <w:pStyle w:val="Footer"/>
    </w:pPr>
    <w:sdt>
      <w:sdtPr>
        <w:rPr>
          <w:rStyle w:val="PageNumber"/>
        </w:rPr>
        <w:id w:val="88282827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D419C9" w:rsidRPr="00E339B9">
          <w:rPr>
            <w:rStyle w:val="PageNumber"/>
            <w:lang w:bidi="tr-TR"/>
          </w:rPr>
          <w:t xml:space="preserve">SAYFA </w:t>
        </w:r>
        <w:r w:rsidR="00D419C9" w:rsidRPr="00E339B9">
          <w:rPr>
            <w:rStyle w:val="PageNumber"/>
            <w:lang w:bidi="tr-TR"/>
          </w:rPr>
          <w:fldChar w:fldCharType="begin"/>
        </w:r>
        <w:r w:rsidR="00D419C9" w:rsidRPr="00E339B9">
          <w:rPr>
            <w:rStyle w:val="PageNumber"/>
            <w:lang w:bidi="tr-TR"/>
          </w:rPr>
          <w:instrText xml:space="preserve"> PAGE </w:instrText>
        </w:r>
        <w:r w:rsidR="00D419C9" w:rsidRPr="00E339B9">
          <w:rPr>
            <w:rStyle w:val="PageNumber"/>
            <w:lang w:bidi="tr-TR"/>
          </w:rPr>
          <w:fldChar w:fldCharType="separate"/>
        </w:r>
        <w:r w:rsidR="00D419C9">
          <w:rPr>
            <w:rStyle w:val="PageNumber"/>
            <w:noProof/>
            <w:lang w:bidi="tr-TR"/>
          </w:rPr>
          <w:t xml:space="preserve">SAYFA </w:t>
        </w:r>
        <w:r w:rsidR="00D419C9" w:rsidRPr="00E339B9">
          <w:rPr>
            <w:rStyle w:val="PageNumber"/>
            <w:lang w:bidi="tr-TR"/>
          </w:rPr>
          <w:fldChar w:fldCharType="end"/>
        </w:r>
      </w:sdtContent>
    </w:sdt>
    <w:r w:rsidR="00D419C9">
      <w:rPr>
        <w:noProof/>
        <w:lang w:bidi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036598" wp14:editId="705D742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44000" cy="374904"/>
              <wp:effectExtent l="0" t="0" r="0" b="6350"/>
              <wp:wrapNone/>
              <wp:docPr id="71" name="Dikdörtgen 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00" cy="3749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B79DC" id="Dikdörtgen 58" o:spid="_x0000_s1026" style="position:absolute;margin-left:0;margin-top:0;width:10in;height:29.5pt;z-index:25166438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" fillcolor="#1f497d [3215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A98F3" w14:textId="77777777" w:rsidR="00122E41" w:rsidRDefault="00122E41" w:rsidP="00A4086C">
      <w:r>
        <w:separator/>
      </w:r>
    </w:p>
    <w:p w14:paraId="4EDA7F30" w14:textId="77777777" w:rsidR="00122E41" w:rsidRDefault="00122E41" w:rsidP="00A4086C"/>
  </w:footnote>
  <w:footnote w:type="continuationSeparator" w:id="0">
    <w:p w14:paraId="66AB1BF2" w14:textId="77777777" w:rsidR="00122E41" w:rsidRDefault="00122E41" w:rsidP="00A4086C">
      <w:r>
        <w:continuationSeparator/>
      </w:r>
    </w:p>
    <w:p w14:paraId="4D5BF080" w14:textId="77777777" w:rsidR="00122E41" w:rsidRDefault="00122E41" w:rsidP="00A40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360" w:type="dxa"/>
        <w:left w:w="0" w:type="dxa"/>
        <w:bottom w:w="360" w:type="dxa"/>
        <w:right w:w="0" w:type="dxa"/>
      </w:tblCellMar>
      <w:tblLook w:val="0600" w:firstRow="0" w:lastRow="0" w:firstColumn="0" w:lastColumn="0" w:noHBand="1" w:noVBand="1"/>
    </w:tblPr>
    <w:tblGrid>
      <w:gridCol w:w="8789"/>
      <w:gridCol w:w="5611"/>
    </w:tblGrid>
    <w:tr w:rsidR="00D419C9" w14:paraId="0CEE3965" w14:textId="77777777" w:rsidTr="00BD280F">
      <w:tc>
        <w:tcPr>
          <w:tcW w:w="8789" w:type="dxa"/>
          <w:vAlign w:val="center"/>
        </w:tcPr>
        <w:p w14:paraId="14A26966" w14:textId="77777777" w:rsidR="00D419C9" w:rsidRDefault="00D419C9" w:rsidP="007A377F">
          <w:pPr>
            <w:pStyle w:val="Tarih2"/>
          </w:pPr>
        </w:p>
      </w:tc>
      <w:tc>
        <w:tcPr>
          <w:tcW w:w="5611" w:type="dxa"/>
          <w:shd w:val="clear" w:color="auto" w:fill="1F497D" w:themeFill="text2"/>
        </w:tcPr>
        <w:p w14:paraId="35B21C23" w14:textId="2E8FD45C" w:rsidR="00D419C9" w:rsidRPr="007A377F" w:rsidRDefault="00122E41" w:rsidP="007A377F">
          <w:pPr>
            <w:pStyle w:val="Balk21"/>
          </w:pPr>
          <w:sdt>
            <w:sdtPr>
              <w:rPr>
                <w:sz w:val="36"/>
              </w:rPr>
              <w:alias w:val="Başlık"/>
              <w:tag w:val=""/>
              <w:id w:val="-483392349"/>
              <w:placeholder>
                <w:docPart w:val="3842E78469DC408E9BE83E7FB836A52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EndPr/>
            <w:sdtContent>
              <w:r w:rsidR="00D419C9">
                <w:rPr>
                  <w:sz w:val="36"/>
                </w:rPr>
                <w:t>23-29 ARALIK 2024</w:t>
              </w:r>
            </w:sdtContent>
          </w:sdt>
        </w:p>
      </w:tc>
    </w:tr>
  </w:tbl>
  <w:p w14:paraId="2A1C8087" w14:textId="77777777" w:rsidR="00D419C9" w:rsidRPr="007A377F" w:rsidRDefault="00D419C9" w:rsidP="007A3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77" w:type="dxa"/>
      <w:tblInd w:w="-709" w:type="dxa"/>
      <w:tblLook w:val="0600" w:firstRow="0" w:lastRow="0" w:firstColumn="0" w:lastColumn="0" w:noHBand="1" w:noVBand="1"/>
    </w:tblPr>
    <w:tblGrid>
      <w:gridCol w:w="15877"/>
    </w:tblGrid>
    <w:tr w:rsidR="00D419C9" w14:paraId="298302D7" w14:textId="77777777" w:rsidTr="00E16F78">
      <w:trPr>
        <w:trHeight w:val="6346"/>
      </w:trPr>
      <w:tc>
        <w:tcPr>
          <w:tcW w:w="15877" w:type="dxa"/>
          <w:shd w:val="clear" w:color="auto" w:fill="1F497D" w:themeFill="text2"/>
          <w:tcMar>
            <w:top w:w="317" w:type="dxa"/>
            <w:left w:w="115" w:type="dxa"/>
            <w:bottom w:w="317" w:type="dxa"/>
            <w:right w:w="115" w:type="dxa"/>
          </w:tcMar>
          <w:vAlign w:val="center"/>
        </w:tcPr>
        <w:p w14:paraId="5348C38E" w14:textId="77777777" w:rsidR="00D419C9" w:rsidRDefault="00D419C9" w:rsidP="00E16F78">
          <w:pPr>
            <w:jc w:val="center"/>
          </w:pPr>
          <w:r>
            <w:rPr>
              <w:noProof/>
            </w:rPr>
            <w:drawing>
              <wp:inline distT="0" distB="0" distL="0" distR="0" wp14:anchorId="64D8BA8D" wp14:editId="69799620">
                <wp:extent cx="9144000" cy="4241165"/>
                <wp:effectExtent l="0" t="0" r="0" b="698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KASPOR_NEWS_WEEKLY_COVER-1280x625_REVISED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424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419C9" w14:paraId="79A09241" w14:textId="77777777" w:rsidTr="00E16F78">
      <w:tc>
        <w:tcPr>
          <w:tcW w:w="15877" w:type="dxa"/>
          <w:tcMar>
            <w:top w:w="245" w:type="dxa"/>
            <w:left w:w="115" w:type="dxa"/>
            <w:right w:w="115" w:type="dxa"/>
          </w:tcMar>
        </w:tcPr>
        <w:p w14:paraId="2210CD4C" w14:textId="185ECBF6" w:rsidR="00D419C9" w:rsidRPr="00CA512D" w:rsidRDefault="00122E41" w:rsidP="000F107E">
          <w:pPr>
            <w:pStyle w:val="Date"/>
            <w:rPr>
              <w:rFonts w:ascii="Swift Neue LT Pro Light" w:hAnsi="Swift Neue LT Pro Light"/>
              <w:sz w:val="40"/>
              <w:szCs w:val="40"/>
            </w:rPr>
          </w:pPr>
          <w:sdt>
            <w:sdtPr>
              <w:rPr>
                <w:rFonts w:ascii="Swift Neue LT Pro Light" w:hAnsi="Swift Neue LT Pro Light"/>
                <w:sz w:val="40"/>
                <w:szCs w:val="40"/>
              </w:rPr>
              <w:alias w:val="Tarih"/>
              <w:tag w:val=""/>
              <w:id w:val="-819499567"/>
              <w:placeholder>
                <w:docPart w:val="F0964D99C0824F44923B5C99784ED446"/>
              </w:placeholder>
              <w:dataBinding w:prefixMappings="xmlns:ns0='http://schemas.microsoft.com/office/2006/coverPageProps' " w:xpath="/ns0:CoverPageProperties[1]/ns0:Abstract[1]" w:storeItemID="{55AF091B-3C7A-41E3-B477-F2FDAA23CFDA}"/>
              <w15:appearance w15:val="hidden"/>
              <w:text/>
            </w:sdtPr>
            <w:sdtEndPr/>
            <w:sdtContent>
              <w:r w:rsidR="00D419C9">
                <w:rPr>
                  <w:rFonts w:ascii="Swift Neue LT Pro Light" w:hAnsi="Swift Neue LT Pro Light"/>
                  <w:sz w:val="40"/>
                  <w:szCs w:val="40"/>
                </w:rPr>
                <w:t>23-29 ARALIK 2024</w:t>
              </w:r>
            </w:sdtContent>
          </w:sdt>
        </w:p>
      </w:tc>
    </w:tr>
  </w:tbl>
  <w:p w14:paraId="2017C9EA" w14:textId="77777777" w:rsidR="00D419C9" w:rsidRPr="000E3FFB" w:rsidRDefault="00D419C9" w:rsidP="000F107E">
    <w:r w:rsidRPr="000F107E">
      <w:rPr>
        <w:noProof/>
        <w:lang w:bidi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8140D5" wp14:editId="11A12B3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4187952"/>
              <wp:effectExtent l="0" t="0" r="0" b="3175"/>
              <wp:wrapNone/>
              <wp:docPr id="58" name="Dikdörtgen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58400" cy="4187952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FAF0A" id="Dikdörtgen 71" o:spid="_x0000_s1026" style="position:absolute;margin-left:0;margin-top:0;width:11in;height:329.75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" fillcolor="#eeece1 [321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6C7"/>
    <w:multiLevelType w:val="hybridMultilevel"/>
    <w:tmpl w:val="1C204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DD3"/>
    <w:multiLevelType w:val="multilevel"/>
    <w:tmpl w:val="26FA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606A5"/>
    <w:multiLevelType w:val="hybridMultilevel"/>
    <w:tmpl w:val="08749A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151A"/>
    <w:multiLevelType w:val="hybridMultilevel"/>
    <w:tmpl w:val="874E2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66BF"/>
    <w:multiLevelType w:val="hybridMultilevel"/>
    <w:tmpl w:val="CF48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1CF"/>
    <w:multiLevelType w:val="multilevel"/>
    <w:tmpl w:val="9098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C44AC"/>
    <w:multiLevelType w:val="multilevel"/>
    <w:tmpl w:val="6CA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7761E"/>
    <w:multiLevelType w:val="multilevel"/>
    <w:tmpl w:val="768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15D99"/>
    <w:multiLevelType w:val="hybridMultilevel"/>
    <w:tmpl w:val="25CA3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84165"/>
    <w:multiLevelType w:val="hybridMultilevel"/>
    <w:tmpl w:val="2724F50E"/>
    <w:lvl w:ilvl="0" w:tplc="041F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E9B54BF"/>
    <w:multiLevelType w:val="hybridMultilevel"/>
    <w:tmpl w:val="B1FA5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F6C"/>
    <w:multiLevelType w:val="hybridMultilevel"/>
    <w:tmpl w:val="4588F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F64B4"/>
    <w:multiLevelType w:val="hybridMultilevel"/>
    <w:tmpl w:val="3F52A4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F1CCC"/>
    <w:multiLevelType w:val="hybridMultilevel"/>
    <w:tmpl w:val="03983D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26EB1"/>
    <w:multiLevelType w:val="hybridMultilevel"/>
    <w:tmpl w:val="0E088C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60C62"/>
    <w:multiLevelType w:val="hybridMultilevel"/>
    <w:tmpl w:val="D5E41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45E8"/>
    <w:multiLevelType w:val="hybridMultilevel"/>
    <w:tmpl w:val="82E06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21626"/>
    <w:multiLevelType w:val="multilevel"/>
    <w:tmpl w:val="EACC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22110"/>
    <w:multiLevelType w:val="hybridMultilevel"/>
    <w:tmpl w:val="2FC4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75F79"/>
    <w:multiLevelType w:val="hybridMultilevel"/>
    <w:tmpl w:val="1BF254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C1C84"/>
    <w:multiLevelType w:val="hybridMultilevel"/>
    <w:tmpl w:val="40E27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B787B"/>
    <w:multiLevelType w:val="multilevel"/>
    <w:tmpl w:val="C33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D6773"/>
    <w:multiLevelType w:val="multilevel"/>
    <w:tmpl w:val="EE62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1468C"/>
    <w:multiLevelType w:val="hybridMultilevel"/>
    <w:tmpl w:val="34726A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47144"/>
    <w:multiLevelType w:val="hybridMultilevel"/>
    <w:tmpl w:val="1F1AA2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62EFD"/>
    <w:multiLevelType w:val="hybridMultilevel"/>
    <w:tmpl w:val="40B48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5261D"/>
    <w:multiLevelType w:val="hybridMultilevel"/>
    <w:tmpl w:val="07300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2390E"/>
    <w:multiLevelType w:val="hybridMultilevel"/>
    <w:tmpl w:val="3A4A9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82C26"/>
    <w:multiLevelType w:val="hybridMultilevel"/>
    <w:tmpl w:val="DA92A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57468"/>
    <w:multiLevelType w:val="hybridMultilevel"/>
    <w:tmpl w:val="149277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5860"/>
    <w:multiLevelType w:val="hybridMultilevel"/>
    <w:tmpl w:val="560A3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55476"/>
    <w:multiLevelType w:val="hybridMultilevel"/>
    <w:tmpl w:val="FFA2A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13AD6"/>
    <w:multiLevelType w:val="multilevel"/>
    <w:tmpl w:val="CC8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34C01"/>
    <w:multiLevelType w:val="multilevel"/>
    <w:tmpl w:val="28B4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30EAE"/>
    <w:multiLevelType w:val="hybridMultilevel"/>
    <w:tmpl w:val="A7C84D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D3C99"/>
    <w:multiLevelType w:val="hybridMultilevel"/>
    <w:tmpl w:val="19B8F6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81675"/>
    <w:multiLevelType w:val="hybridMultilevel"/>
    <w:tmpl w:val="7E528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E2AB0"/>
    <w:multiLevelType w:val="multilevel"/>
    <w:tmpl w:val="9B4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1270E6"/>
    <w:multiLevelType w:val="hybridMultilevel"/>
    <w:tmpl w:val="B20C0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660C7"/>
    <w:multiLevelType w:val="hybridMultilevel"/>
    <w:tmpl w:val="F0A80C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05BA5"/>
    <w:multiLevelType w:val="multilevel"/>
    <w:tmpl w:val="10BE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14080F"/>
    <w:multiLevelType w:val="multilevel"/>
    <w:tmpl w:val="94FC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744445"/>
    <w:multiLevelType w:val="hybridMultilevel"/>
    <w:tmpl w:val="B45E1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829B9"/>
    <w:multiLevelType w:val="multilevel"/>
    <w:tmpl w:val="BE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432A18"/>
    <w:multiLevelType w:val="multilevel"/>
    <w:tmpl w:val="4D0A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94339B"/>
    <w:multiLevelType w:val="multilevel"/>
    <w:tmpl w:val="EC4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7"/>
  </w:num>
  <w:num w:numId="5">
    <w:abstractNumId w:val="15"/>
  </w:num>
  <w:num w:numId="6">
    <w:abstractNumId w:val="34"/>
  </w:num>
  <w:num w:numId="7">
    <w:abstractNumId w:val="31"/>
  </w:num>
  <w:num w:numId="8">
    <w:abstractNumId w:val="23"/>
  </w:num>
  <w:num w:numId="9">
    <w:abstractNumId w:val="32"/>
  </w:num>
  <w:num w:numId="10">
    <w:abstractNumId w:val="22"/>
  </w:num>
  <w:num w:numId="11">
    <w:abstractNumId w:val="24"/>
  </w:num>
  <w:num w:numId="12">
    <w:abstractNumId w:val="36"/>
  </w:num>
  <w:num w:numId="13">
    <w:abstractNumId w:val="29"/>
  </w:num>
  <w:num w:numId="14">
    <w:abstractNumId w:val="42"/>
  </w:num>
  <w:num w:numId="15">
    <w:abstractNumId w:val="45"/>
  </w:num>
  <w:num w:numId="16">
    <w:abstractNumId w:val="17"/>
  </w:num>
  <w:num w:numId="17">
    <w:abstractNumId w:val="43"/>
  </w:num>
  <w:num w:numId="18">
    <w:abstractNumId w:val="7"/>
  </w:num>
  <w:num w:numId="19">
    <w:abstractNumId w:val="21"/>
  </w:num>
  <w:num w:numId="20">
    <w:abstractNumId w:val="19"/>
  </w:num>
  <w:num w:numId="21">
    <w:abstractNumId w:val="37"/>
  </w:num>
  <w:num w:numId="22">
    <w:abstractNumId w:val="38"/>
  </w:num>
  <w:num w:numId="23">
    <w:abstractNumId w:val="40"/>
  </w:num>
  <w:num w:numId="24">
    <w:abstractNumId w:val="0"/>
  </w:num>
  <w:num w:numId="25">
    <w:abstractNumId w:val="3"/>
  </w:num>
  <w:num w:numId="26">
    <w:abstractNumId w:val="30"/>
  </w:num>
  <w:num w:numId="27">
    <w:abstractNumId w:val="8"/>
  </w:num>
  <w:num w:numId="28">
    <w:abstractNumId w:val="35"/>
  </w:num>
  <w:num w:numId="29">
    <w:abstractNumId w:val="1"/>
  </w:num>
  <w:num w:numId="30">
    <w:abstractNumId w:val="28"/>
  </w:num>
  <w:num w:numId="31">
    <w:abstractNumId w:val="44"/>
  </w:num>
  <w:num w:numId="32">
    <w:abstractNumId w:val="41"/>
  </w:num>
  <w:num w:numId="33">
    <w:abstractNumId w:val="25"/>
  </w:num>
  <w:num w:numId="34">
    <w:abstractNumId w:val="14"/>
  </w:num>
  <w:num w:numId="35">
    <w:abstractNumId w:val="11"/>
  </w:num>
  <w:num w:numId="36">
    <w:abstractNumId w:val="20"/>
  </w:num>
  <w:num w:numId="37">
    <w:abstractNumId w:val="12"/>
  </w:num>
  <w:num w:numId="38">
    <w:abstractNumId w:val="39"/>
  </w:num>
  <w:num w:numId="39">
    <w:abstractNumId w:val="13"/>
  </w:num>
  <w:num w:numId="40">
    <w:abstractNumId w:val="9"/>
  </w:num>
  <w:num w:numId="41">
    <w:abstractNumId w:val="6"/>
  </w:num>
  <w:num w:numId="42">
    <w:abstractNumId w:val="5"/>
  </w:num>
  <w:num w:numId="43">
    <w:abstractNumId w:val="26"/>
  </w:num>
  <w:num w:numId="44">
    <w:abstractNumId w:val="18"/>
  </w:num>
  <w:num w:numId="45">
    <w:abstractNumId w:val="33"/>
  </w:num>
  <w:num w:numId="4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hideSpellingErrors/>
  <w:hideGrammaticalErrors/>
  <w:proofState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78"/>
    <w:rsid w:val="0000010C"/>
    <w:rsid w:val="00000272"/>
    <w:rsid w:val="00000359"/>
    <w:rsid w:val="0000051B"/>
    <w:rsid w:val="00000CE8"/>
    <w:rsid w:val="0000168C"/>
    <w:rsid w:val="000016C4"/>
    <w:rsid w:val="0000174B"/>
    <w:rsid w:val="000017B0"/>
    <w:rsid w:val="000017CC"/>
    <w:rsid w:val="00001A1A"/>
    <w:rsid w:val="0000219C"/>
    <w:rsid w:val="0000222F"/>
    <w:rsid w:val="0000225D"/>
    <w:rsid w:val="00002657"/>
    <w:rsid w:val="0000289C"/>
    <w:rsid w:val="00002B7A"/>
    <w:rsid w:val="00002CCB"/>
    <w:rsid w:val="00002DD4"/>
    <w:rsid w:val="0000320B"/>
    <w:rsid w:val="000035F9"/>
    <w:rsid w:val="00003ACA"/>
    <w:rsid w:val="00003DA6"/>
    <w:rsid w:val="00003E1B"/>
    <w:rsid w:val="00004ACE"/>
    <w:rsid w:val="00004BBE"/>
    <w:rsid w:val="00004E0A"/>
    <w:rsid w:val="00004F4F"/>
    <w:rsid w:val="00004FAD"/>
    <w:rsid w:val="000053C9"/>
    <w:rsid w:val="00005848"/>
    <w:rsid w:val="00005EF3"/>
    <w:rsid w:val="00006580"/>
    <w:rsid w:val="00006756"/>
    <w:rsid w:val="000069BE"/>
    <w:rsid w:val="00006D29"/>
    <w:rsid w:val="000070B3"/>
    <w:rsid w:val="00007449"/>
    <w:rsid w:val="00007A60"/>
    <w:rsid w:val="00010377"/>
    <w:rsid w:val="000107BB"/>
    <w:rsid w:val="00010939"/>
    <w:rsid w:val="00011938"/>
    <w:rsid w:val="000127F4"/>
    <w:rsid w:val="0001285A"/>
    <w:rsid w:val="00012E26"/>
    <w:rsid w:val="00012F19"/>
    <w:rsid w:val="0001313A"/>
    <w:rsid w:val="00013372"/>
    <w:rsid w:val="00013472"/>
    <w:rsid w:val="00013494"/>
    <w:rsid w:val="0001349D"/>
    <w:rsid w:val="000134BC"/>
    <w:rsid w:val="00013578"/>
    <w:rsid w:val="00013945"/>
    <w:rsid w:val="00013A71"/>
    <w:rsid w:val="000145EE"/>
    <w:rsid w:val="00014710"/>
    <w:rsid w:val="000147B5"/>
    <w:rsid w:val="0001495E"/>
    <w:rsid w:val="00014A92"/>
    <w:rsid w:val="00014D2F"/>
    <w:rsid w:val="000155B1"/>
    <w:rsid w:val="00015761"/>
    <w:rsid w:val="00015938"/>
    <w:rsid w:val="00015A8C"/>
    <w:rsid w:val="00015F6D"/>
    <w:rsid w:val="00015FE9"/>
    <w:rsid w:val="00016458"/>
    <w:rsid w:val="000167AD"/>
    <w:rsid w:val="00016EC4"/>
    <w:rsid w:val="0001714B"/>
    <w:rsid w:val="000173A9"/>
    <w:rsid w:val="000173D7"/>
    <w:rsid w:val="0001746B"/>
    <w:rsid w:val="0001758E"/>
    <w:rsid w:val="00017727"/>
    <w:rsid w:val="000179B1"/>
    <w:rsid w:val="00017BD2"/>
    <w:rsid w:val="00017CA9"/>
    <w:rsid w:val="00017CDD"/>
    <w:rsid w:val="00020088"/>
    <w:rsid w:val="00020944"/>
    <w:rsid w:val="00020A1D"/>
    <w:rsid w:val="00020E81"/>
    <w:rsid w:val="00021618"/>
    <w:rsid w:val="000217D0"/>
    <w:rsid w:val="000217FA"/>
    <w:rsid w:val="00021824"/>
    <w:rsid w:val="00021C61"/>
    <w:rsid w:val="00022169"/>
    <w:rsid w:val="00022530"/>
    <w:rsid w:val="00022C28"/>
    <w:rsid w:val="000231DB"/>
    <w:rsid w:val="00023AB6"/>
    <w:rsid w:val="00023C88"/>
    <w:rsid w:val="00024B3A"/>
    <w:rsid w:val="000250E0"/>
    <w:rsid w:val="00025514"/>
    <w:rsid w:val="00025905"/>
    <w:rsid w:val="00025A57"/>
    <w:rsid w:val="00025B1C"/>
    <w:rsid w:val="0002698B"/>
    <w:rsid w:val="00026D0B"/>
    <w:rsid w:val="00027455"/>
    <w:rsid w:val="00027E6E"/>
    <w:rsid w:val="00030867"/>
    <w:rsid w:val="00030AC1"/>
    <w:rsid w:val="00030EC4"/>
    <w:rsid w:val="000311A7"/>
    <w:rsid w:val="00031AE6"/>
    <w:rsid w:val="00031B6B"/>
    <w:rsid w:val="00031D4C"/>
    <w:rsid w:val="00031E60"/>
    <w:rsid w:val="000320F5"/>
    <w:rsid w:val="000325A7"/>
    <w:rsid w:val="00032696"/>
    <w:rsid w:val="00032A63"/>
    <w:rsid w:val="00032A81"/>
    <w:rsid w:val="00032AB9"/>
    <w:rsid w:val="00032D64"/>
    <w:rsid w:val="00032E17"/>
    <w:rsid w:val="0003355F"/>
    <w:rsid w:val="000335C7"/>
    <w:rsid w:val="00033935"/>
    <w:rsid w:val="00034274"/>
    <w:rsid w:val="000345E1"/>
    <w:rsid w:val="00035790"/>
    <w:rsid w:val="00035C98"/>
    <w:rsid w:val="000368B1"/>
    <w:rsid w:val="00036C91"/>
    <w:rsid w:val="00036CF9"/>
    <w:rsid w:val="00036D7F"/>
    <w:rsid w:val="00037081"/>
    <w:rsid w:val="000376A8"/>
    <w:rsid w:val="00037DD0"/>
    <w:rsid w:val="00037E7B"/>
    <w:rsid w:val="00040720"/>
    <w:rsid w:val="000407C2"/>
    <w:rsid w:val="00040885"/>
    <w:rsid w:val="00040CF9"/>
    <w:rsid w:val="00040DB0"/>
    <w:rsid w:val="00040FE3"/>
    <w:rsid w:val="00040FE4"/>
    <w:rsid w:val="00041724"/>
    <w:rsid w:val="00041B9F"/>
    <w:rsid w:val="00041BFE"/>
    <w:rsid w:val="00041DD9"/>
    <w:rsid w:val="00041EDD"/>
    <w:rsid w:val="000423D3"/>
    <w:rsid w:val="0004251B"/>
    <w:rsid w:val="0004254C"/>
    <w:rsid w:val="0004279D"/>
    <w:rsid w:val="000427A2"/>
    <w:rsid w:val="0004297E"/>
    <w:rsid w:val="00042C35"/>
    <w:rsid w:val="00042D3A"/>
    <w:rsid w:val="000432F5"/>
    <w:rsid w:val="0004367E"/>
    <w:rsid w:val="0004398F"/>
    <w:rsid w:val="00043BAA"/>
    <w:rsid w:val="00043FDA"/>
    <w:rsid w:val="0004402C"/>
    <w:rsid w:val="00044108"/>
    <w:rsid w:val="0004432B"/>
    <w:rsid w:val="000445E2"/>
    <w:rsid w:val="000446F0"/>
    <w:rsid w:val="00044BA5"/>
    <w:rsid w:val="00045292"/>
    <w:rsid w:val="00045630"/>
    <w:rsid w:val="0004576A"/>
    <w:rsid w:val="000457EF"/>
    <w:rsid w:val="00045872"/>
    <w:rsid w:val="00045B48"/>
    <w:rsid w:val="00046046"/>
    <w:rsid w:val="00046235"/>
    <w:rsid w:val="0004689C"/>
    <w:rsid w:val="00046A1D"/>
    <w:rsid w:val="00046EF0"/>
    <w:rsid w:val="000473EF"/>
    <w:rsid w:val="00047579"/>
    <w:rsid w:val="000477DA"/>
    <w:rsid w:val="00047B27"/>
    <w:rsid w:val="00050534"/>
    <w:rsid w:val="000505B7"/>
    <w:rsid w:val="00050BFE"/>
    <w:rsid w:val="00050DB4"/>
    <w:rsid w:val="0005195F"/>
    <w:rsid w:val="000524C8"/>
    <w:rsid w:val="00052DA6"/>
    <w:rsid w:val="00052DF7"/>
    <w:rsid w:val="00053987"/>
    <w:rsid w:val="00053C58"/>
    <w:rsid w:val="00053F48"/>
    <w:rsid w:val="00053FBE"/>
    <w:rsid w:val="00054073"/>
    <w:rsid w:val="0005443B"/>
    <w:rsid w:val="000546CD"/>
    <w:rsid w:val="00054AF0"/>
    <w:rsid w:val="000552B8"/>
    <w:rsid w:val="000555D0"/>
    <w:rsid w:val="00055A91"/>
    <w:rsid w:val="00055AE2"/>
    <w:rsid w:val="00055E35"/>
    <w:rsid w:val="00056D55"/>
    <w:rsid w:val="00056E23"/>
    <w:rsid w:val="00056F47"/>
    <w:rsid w:val="00057CF0"/>
    <w:rsid w:val="00060B8A"/>
    <w:rsid w:val="00060CDE"/>
    <w:rsid w:val="00060E71"/>
    <w:rsid w:val="00060F32"/>
    <w:rsid w:val="000611E2"/>
    <w:rsid w:val="0006126E"/>
    <w:rsid w:val="000614D1"/>
    <w:rsid w:val="000617EF"/>
    <w:rsid w:val="00061924"/>
    <w:rsid w:val="000621D5"/>
    <w:rsid w:val="00062894"/>
    <w:rsid w:val="00062BBD"/>
    <w:rsid w:val="0006371F"/>
    <w:rsid w:val="00063B7C"/>
    <w:rsid w:val="00063F7F"/>
    <w:rsid w:val="0006403B"/>
    <w:rsid w:val="000640C8"/>
    <w:rsid w:val="000641BA"/>
    <w:rsid w:val="000645B5"/>
    <w:rsid w:val="00064686"/>
    <w:rsid w:val="000654B1"/>
    <w:rsid w:val="00065545"/>
    <w:rsid w:val="000655E4"/>
    <w:rsid w:val="00065763"/>
    <w:rsid w:val="00065CBE"/>
    <w:rsid w:val="00066654"/>
    <w:rsid w:val="000666F8"/>
    <w:rsid w:val="000667B9"/>
    <w:rsid w:val="00066A31"/>
    <w:rsid w:val="00067261"/>
    <w:rsid w:val="000675C4"/>
    <w:rsid w:val="0006764B"/>
    <w:rsid w:val="00067914"/>
    <w:rsid w:val="00067EDF"/>
    <w:rsid w:val="00070015"/>
    <w:rsid w:val="0007001D"/>
    <w:rsid w:val="00070670"/>
    <w:rsid w:val="00070B18"/>
    <w:rsid w:val="00070F55"/>
    <w:rsid w:val="00071545"/>
    <w:rsid w:val="00071898"/>
    <w:rsid w:val="00071FB9"/>
    <w:rsid w:val="0007204B"/>
    <w:rsid w:val="00072472"/>
    <w:rsid w:val="00072952"/>
    <w:rsid w:val="00072DA2"/>
    <w:rsid w:val="000737FA"/>
    <w:rsid w:val="000738FD"/>
    <w:rsid w:val="00073CD6"/>
    <w:rsid w:val="00073E9B"/>
    <w:rsid w:val="00073F00"/>
    <w:rsid w:val="000741B1"/>
    <w:rsid w:val="000741CC"/>
    <w:rsid w:val="00074569"/>
    <w:rsid w:val="0007482D"/>
    <w:rsid w:val="00075149"/>
    <w:rsid w:val="0007551D"/>
    <w:rsid w:val="000755E6"/>
    <w:rsid w:val="000757BC"/>
    <w:rsid w:val="00075931"/>
    <w:rsid w:val="00075A91"/>
    <w:rsid w:val="00075DC3"/>
    <w:rsid w:val="000763CF"/>
    <w:rsid w:val="000764A4"/>
    <w:rsid w:val="000765AF"/>
    <w:rsid w:val="000765E4"/>
    <w:rsid w:val="00076694"/>
    <w:rsid w:val="000766C4"/>
    <w:rsid w:val="00076F0B"/>
    <w:rsid w:val="00076F0D"/>
    <w:rsid w:val="00077176"/>
    <w:rsid w:val="00077C2C"/>
    <w:rsid w:val="000801A8"/>
    <w:rsid w:val="00080201"/>
    <w:rsid w:val="00080C80"/>
    <w:rsid w:val="00080CBD"/>
    <w:rsid w:val="00081239"/>
    <w:rsid w:val="000812A1"/>
    <w:rsid w:val="000818BA"/>
    <w:rsid w:val="00081CB7"/>
    <w:rsid w:val="00081D46"/>
    <w:rsid w:val="00081DC6"/>
    <w:rsid w:val="00081EC1"/>
    <w:rsid w:val="000823AB"/>
    <w:rsid w:val="00082692"/>
    <w:rsid w:val="0008299C"/>
    <w:rsid w:val="00082D9C"/>
    <w:rsid w:val="00083668"/>
    <w:rsid w:val="00083790"/>
    <w:rsid w:val="00083A4B"/>
    <w:rsid w:val="00083B03"/>
    <w:rsid w:val="00084008"/>
    <w:rsid w:val="00084579"/>
    <w:rsid w:val="000848C1"/>
    <w:rsid w:val="00084A6B"/>
    <w:rsid w:val="0008529D"/>
    <w:rsid w:val="0008588A"/>
    <w:rsid w:val="00085B68"/>
    <w:rsid w:val="00085B6A"/>
    <w:rsid w:val="00085ECC"/>
    <w:rsid w:val="0008669F"/>
    <w:rsid w:val="00086B8B"/>
    <w:rsid w:val="00086C16"/>
    <w:rsid w:val="000870A5"/>
    <w:rsid w:val="0008712E"/>
    <w:rsid w:val="000872EB"/>
    <w:rsid w:val="0008739C"/>
    <w:rsid w:val="00087516"/>
    <w:rsid w:val="00087760"/>
    <w:rsid w:val="00087E31"/>
    <w:rsid w:val="00087E5D"/>
    <w:rsid w:val="00087FA0"/>
    <w:rsid w:val="0009003F"/>
    <w:rsid w:val="000904C6"/>
    <w:rsid w:val="00090794"/>
    <w:rsid w:val="00090830"/>
    <w:rsid w:val="00090BE8"/>
    <w:rsid w:val="00091341"/>
    <w:rsid w:val="00091726"/>
    <w:rsid w:val="000919B1"/>
    <w:rsid w:val="00091D65"/>
    <w:rsid w:val="00091EB7"/>
    <w:rsid w:val="000924A4"/>
    <w:rsid w:val="00092DD4"/>
    <w:rsid w:val="00093427"/>
    <w:rsid w:val="00093932"/>
    <w:rsid w:val="00093B2A"/>
    <w:rsid w:val="00093C1B"/>
    <w:rsid w:val="00093DC9"/>
    <w:rsid w:val="00093E89"/>
    <w:rsid w:val="000941BA"/>
    <w:rsid w:val="000943D9"/>
    <w:rsid w:val="0009484B"/>
    <w:rsid w:val="00095097"/>
    <w:rsid w:val="00095AF1"/>
    <w:rsid w:val="00095E36"/>
    <w:rsid w:val="00096206"/>
    <w:rsid w:val="000967FB"/>
    <w:rsid w:val="00096A99"/>
    <w:rsid w:val="00097020"/>
    <w:rsid w:val="00097154"/>
    <w:rsid w:val="00097723"/>
    <w:rsid w:val="0009793C"/>
    <w:rsid w:val="00097AE2"/>
    <w:rsid w:val="00097D34"/>
    <w:rsid w:val="00097E79"/>
    <w:rsid w:val="00097EB5"/>
    <w:rsid w:val="000A04FC"/>
    <w:rsid w:val="000A0C18"/>
    <w:rsid w:val="000A0D1B"/>
    <w:rsid w:val="000A11D2"/>
    <w:rsid w:val="000A1295"/>
    <w:rsid w:val="000A16DB"/>
    <w:rsid w:val="000A1962"/>
    <w:rsid w:val="000A19AA"/>
    <w:rsid w:val="000A21C3"/>
    <w:rsid w:val="000A224A"/>
    <w:rsid w:val="000A2775"/>
    <w:rsid w:val="000A2D8C"/>
    <w:rsid w:val="000A2FC7"/>
    <w:rsid w:val="000A32A3"/>
    <w:rsid w:val="000A3346"/>
    <w:rsid w:val="000A3393"/>
    <w:rsid w:val="000A34FE"/>
    <w:rsid w:val="000A405D"/>
    <w:rsid w:val="000A41D3"/>
    <w:rsid w:val="000A4291"/>
    <w:rsid w:val="000A4303"/>
    <w:rsid w:val="000A4F3A"/>
    <w:rsid w:val="000A5545"/>
    <w:rsid w:val="000A55F1"/>
    <w:rsid w:val="000A5E4B"/>
    <w:rsid w:val="000A60F2"/>
    <w:rsid w:val="000A6519"/>
    <w:rsid w:val="000A6C24"/>
    <w:rsid w:val="000A6E80"/>
    <w:rsid w:val="000A6EAD"/>
    <w:rsid w:val="000A6FDF"/>
    <w:rsid w:val="000A72F2"/>
    <w:rsid w:val="000A76D6"/>
    <w:rsid w:val="000A7881"/>
    <w:rsid w:val="000A78FB"/>
    <w:rsid w:val="000B00B4"/>
    <w:rsid w:val="000B0184"/>
    <w:rsid w:val="000B0376"/>
    <w:rsid w:val="000B057F"/>
    <w:rsid w:val="000B08A7"/>
    <w:rsid w:val="000B1284"/>
    <w:rsid w:val="000B1627"/>
    <w:rsid w:val="000B17BA"/>
    <w:rsid w:val="000B1AB4"/>
    <w:rsid w:val="000B1DC7"/>
    <w:rsid w:val="000B2097"/>
    <w:rsid w:val="000B2662"/>
    <w:rsid w:val="000B27EB"/>
    <w:rsid w:val="000B2A36"/>
    <w:rsid w:val="000B2A6E"/>
    <w:rsid w:val="000B2BE9"/>
    <w:rsid w:val="000B2D00"/>
    <w:rsid w:val="000B2D64"/>
    <w:rsid w:val="000B2E7A"/>
    <w:rsid w:val="000B2F99"/>
    <w:rsid w:val="000B33A3"/>
    <w:rsid w:val="000B34A1"/>
    <w:rsid w:val="000B3669"/>
    <w:rsid w:val="000B3810"/>
    <w:rsid w:val="000B3A19"/>
    <w:rsid w:val="000B3A2D"/>
    <w:rsid w:val="000B3BFA"/>
    <w:rsid w:val="000B3C06"/>
    <w:rsid w:val="000B3C91"/>
    <w:rsid w:val="000B4333"/>
    <w:rsid w:val="000B4519"/>
    <w:rsid w:val="000B50E5"/>
    <w:rsid w:val="000B5192"/>
    <w:rsid w:val="000B5832"/>
    <w:rsid w:val="000B5CE2"/>
    <w:rsid w:val="000B64B7"/>
    <w:rsid w:val="000B66B9"/>
    <w:rsid w:val="000B68DF"/>
    <w:rsid w:val="000B6A63"/>
    <w:rsid w:val="000B6BA0"/>
    <w:rsid w:val="000B6D01"/>
    <w:rsid w:val="000B6EF1"/>
    <w:rsid w:val="000B6F8D"/>
    <w:rsid w:val="000B70D0"/>
    <w:rsid w:val="000B73E2"/>
    <w:rsid w:val="000B7607"/>
    <w:rsid w:val="000B7C6D"/>
    <w:rsid w:val="000B7CCE"/>
    <w:rsid w:val="000B7D5C"/>
    <w:rsid w:val="000C0371"/>
    <w:rsid w:val="000C05FE"/>
    <w:rsid w:val="000C0B83"/>
    <w:rsid w:val="000C0ED5"/>
    <w:rsid w:val="000C130D"/>
    <w:rsid w:val="000C1C0B"/>
    <w:rsid w:val="000C1FB5"/>
    <w:rsid w:val="000C202A"/>
    <w:rsid w:val="000C2391"/>
    <w:rsid w:val="000C2414"/>
    <w:rsid w:val="000C24F1"/>
    <w:rsid w:val="000C28DD"/>
    <w:rsid w:val="000C28E0"/>
    <w:rsid w:val="000C2E4B"/>
    <w:rsid w:val="000C324C"/>
    <w:rsid w:val="000C397D"/>
    <w:rsid w:val="000C3DE2"/>
    <w:rsid w:val="000C438A"/>
    <w:rsid w:val="000C45FF"/>
    <w:rsid w:val="000C4659"/>
    <w:rsid w:val="000C47BB"/>
    <w:rsid w:val="000C4B45"/>
    <w:rsid w:val="000C4BF8"/>
    <w:rsid w:val="000C4E20"/>
    <w:rsid w:val="000C5501"/>
    <w:rsid w:val="000C5EB6"/>
    <w:rsid w:val="000C605F"/>
    <w:rsid w:val="000C6187"/>
    <w:rsid w:val="000C622E"/>
    <w:rsid w:val="000C67F5"/>
    <w:rsid w:val="000C69FB"/>
    <w:rsid w:val="000C6A91"/>
    <w:rsid w:val="000C6C32"/>
    <w:rsid w:val="000C6D2B"/>
    <w:rsid w:val="000C726E"/>
    <w:rsid w:val="000C76F0"/>
    <w:rsid w:val="000C7970"/>
    <w:rsid w:val="000D00FD"/>
    <w:rsid w:val="000D09E9"/>
    <w:rsid w:val="000D139A"/>
    <w:rsid w:val="000D14AB"/>
    <w:rsid w:val="000D1739"/>
    <w:rsid w:val="000D18C9"/>
    <w:rsid w:val="000D1ADC"/>
    <w:rsid w:val="000D24EA"/>
    <w:rsid w:val="000D2731"/>
    <w:rsid w:val="000D2957"/>
    <w:rsid w:val="000D2F81"/>
    <w:rsid w:val="000D365E"/>
    <w:rsid w:val="000D37CE"/>
    <w:rsid w:val="000D391D"/>
    <w:rsid w:val="000D3D65"/>
    <w:rsid w:val="000D3F33"/>
    <w:rsid w:val="000D3F6F"/>
    <w:rsid w:val="000D42A6"/>
    <w:rsid w:val="000D4438"/>
    <w:rsid w:val="000D4591"/>
    <w:rsid w:val="000D47B7"/>
    <w:rsid w:val="000D4CE7"/>
    <w:rsid w:val="000D4DC3"/>
    <w:rsid w:val="000D4E66"/>
    <w:rsid w:val="000D51A0"/>
    <w:rsid w:val="000D51AE"/>
    <w:rsid w:val="000D569A"/>
    <w:rsid w:val="000D5F2C"/>
    <w:rsid w:val="000D5F5A"/>
    <w:rsid w:val="000D6271"/>
    <w:rsid w:val="000D65F9"/>
    <w:rsid w:val="000D6C8B"/>
    <w:rsid w:val="000D708B"/>
    <w:rsid w:val="000D7877"/>
    <w:rsid w:val="000D7CED"/>
    <w:rsid w:val="000E0570"/>
    <w:rsid w:val="000E0A57"/>
    <w:rsid w:val="000E0C8E"/>
    <w:rsid w:val="000E13D5"/>
    <w:rsid w:val="000E16F9"/>
    <w:rsid w:val="000E18B2"/>
    <w:rsid w:val="000E18B3"/>
    <w:rsid w:val="000E18DA"/>
    <w:rsid w:val="000E1CD2"/>
    <w:rsid w:val="000E1FC1"/>
    <w:rsid w:val="000E2487"/>
    <w:rsid w:val="000E25C4"/>
    <w:rsid w:val="000E25E9"/>
    <w:rsid w:val="000E2815"/>
    <w:rsid w:val="000E2A65"/>
    <w:rsid w:val="000E2AF1"/>
    <w:rsid w:val="000E2B81"/>
    <w:rsid w:val="000E2E0D"/>
    <w:rsid w:val="000E2E82"/>
    <w:rsid w:val="000E2FBD"/>
    <w:rsid w:val="000E361F"/>
    <w:rsid w:val="000E36CB"/>
    <w:rsid w:val="000E38E5"/>
    <w:rsid w:val="000E3D93"/>
    <w:rsid w:val="000E3FEF"/>
    <w:rsid w:val="000E3FFB"/>
    <w:rsid w:val="000E4085"/>
    <w:rsid w:val="000E4522"/>
    <w:rsid w:val="000E4AF7"/>
    <w:rsid w:val="000E4CC0"/>
    <w:rsid w:val="000E5A2B"/>
    <w:rsid w:val="000E64A0"/>
    <w:rsid w:val="000E64CD"/>
    <w:rsid w:val="000E64D3"/>
    <w:rsid w:val="000E6A9B"/>
    <w:rsid w:val="000E6B75"/>
    <w:rsid w:val="000E6EC2"/>
    <w:rsid w:val="000E6F49"/>
    <w:rsid w:val="000E7B38"/>
    <w:rsid w:val="000E7F40"/>
    <w:rsid w:val="000F032F"/>
    <w:rsid w:val="000F0459"/>
    <w:rsid w:val="000F09D6"/>
    <w:rsid w:val="000F0E56"/>
    <w:rsid w:val="000F0E60"/>
    <w:rsid w:val="000F107E"/>
    <w:rsid w:val="000F10D3"/>
    <w:rsid w:val="000F12ED"/>
    <w:rsid w:val="000F1C80"/>
    <w:rsid w:val="000F1E10"/>
    <w:rsid w:val="000F259D"/>
    <w:rsid w:val="000F2D0B"/>
    <w:rsid w:val="000F3243"/>
    <w:rsid w:val="000F3634"/>
    <w:rsid w:val="000F36BA"/>
    <w:rsid w:val="000F454A"/>
    <w:rsid w:val="000F477B"/>
    <w:rsid w:val="000F4846"/>
    <w:rsid w:val="000F4A4A"/>
    <w:rsid w:val="000F4CA2"/>
    <w:rsid w:val="000F4E4C"/>
    <w:rsid w:val="000F5007"/>
    <w:rsid w:val="000F5646"/>
    <w:rsid w:val="000F5D1D"/>
    <w:rsid w:val="000F5D69"/>
    <w:rsid w:val="000F5E78"/>
    <w:rsid w:val="000F6C47"/>
    <w:rsid w:val="000F6C60"/>
    <w:rsid w:val="000F71CB"/>
    <w:rsid w:val="000F7A60"/>
    <w:rsid w:val="000F7FC4"/>
    <w:rsid w:val="00100020"/>
    <w:rsid w:val="001007B6"/>
    <w:rsid w:val="00100D72"/>
    <w:rsid w:val="001010EA"/>
    <w:rsid w:val="001012BC"/>
    <w:rsid w:val="00101789"/>
    <w:rsid w:val="001018EB"/>
    <w:rsid w:val="00102589"/>
    <w:rsid w:val="0010268A"/>
    <w:rsid w:val="001027A9"/>
    <w:rsid w:val="00102C45"/>
    <w:rsid w:val="00102EF3"/>
    <w:rsid w:val="0010324F"/>
    <w:rsid w:val="001033F9"/>
    <w:rsid w:val="00104146"/>
    <w:rsid w:val="00104211"/>
    <w:rsid w:val="00104A0E"/>
    <w:rsid w:val="00104B8C"/>
    <w:rsid w:val="00104E4C"/>
    <w:rsid w:val="001050A8"/>
    <w:rsid w:val="0010538D"/>
    <w:rsid w:val="001053CC"/>
    <w:rsid w:val="00105AC0"/>
    <w:rsid w:val="00105BB9"/>
    <w:rsid w:val="00105F97"/>
    <w:rsid w:val="00106061"/>
    <w:rsid w:val="0010629B"/>
    <w:rsid w:val="00106D24"/>
    <w:rsid w:val="001078A4"/>
    <w:rsid w:val="001078B4"/>
    <w:rsid w:val="00107F9C"/>
    <w:rsid w:val="00110144"/>
    <w:rsid w:val="001107E3"/>
    <w:rsid w:val="00110B1F"/>
    <w:rsid w:val="00110C4C"/>
    <w:rsid w:val="00111429"/>
    <w:rsid w:val="0011142C"/>
    <w:rsid w:val="00111466"/>
    <w:rsid w:val="001119F7"/>
    <w:rsid w:val="00111AC0"/>
    <w:rsid w:val="00111C38"/>
    <w:rsid w:val="00111DCC"/>
    <w:rsid w:val="00111E52"/>
    <w:rsid w:val="00111EA4"/>
    <w:rsid w:val="00111F1B"/>
    <w:rsid w:val="001122CD"/>
    <w:rsid w:val="0011231F"/>
    <w:rsid w:val="00112C90"/>
    <w:rsid w:val="00112F22"/>
    <w:rsid w:val="00112FDA"/>
    <w:rsid w:val="00113407"/>
    <w:rsid w:val="00113408"/>
    <w:rsid w:val="001135B8"/>
    <w:rsid w:val="0011367F"/>
    <w:rsid w:val="00113F8E"/>
    <w:rsid w:val="00113FF0"/>
    <w:rsid w:val="001141EE"/>
    <w:rsid w:val="00114403"/>
    <w:rsid w:val="00114CF5"/>
    <w:rsid w:val="00114EBF"/>
    <w:rsid w:val="001155B6"/>
    <w:rsid w:val="00115609"/>
    <w:rsid w:val="0011567C"/>
    <w:rsid w:val="00115883"/>
    <w:rsid w:val="00115A44"/>
    <w:rsid w:val="00115A94"/>
    <w:rsid w:val="001162BF"/>
    <w:rsid w:val="001162FE"/>
    <w:rsid w:val="00116437"/>
    <w:rsid w:val="001165A1"/>
    <w:rsid w:val="0011661D"/>
    <w:rsid w:val="00116774"/>
    <w:rsid w:val="0011682C"/>
    <w:rsid w:val="00116D2D"/>
    <w:rsid w:val="001177C0"/>
    <w:rsid w:val="0011784C"/>
    <w:rsid w:val="00117A27"/>
    <w:rsid w:val="0012020F"/>
    <w:rsid w:val="001202C6"/>
    <w:rsid w:val="00120403"/>
    <w:rsid w:val="00120723"/>
    <w:rsid w:val="001208D3"/>
    <w:rsid w:val="00120DC6"/>
    <w:rsid w:val="00120DFE"/>
    <w:rsid w:val="001210A3"/>
    <w:rsid w:val="00121511"/>
    <w:rsid w:val="0012156E"/>
    <w:rsid w:val="001216EB"/>
    <w:rsid w:val="00121AB4"/>
    <w:rsid w:val="00121D49"/>
    <w:rsid w:val="00122439"/>
    <w:rsid w:val="00122899"/>
    <w:rsid w:val="00122A17"/>
    <w:rsid w:val="00122A5D"/>
    <w:rsid w:val="00122E41"/>
    <w:rsid w:val="001232CA"/>
    <w:rsid w:val="0012355F"/>
    <w:rsid w:val="0012357F"/>
    <w:rsid w:val="0012369C"/>
    <w:rsid w:val="0012372B"/>
    <w:rsid w:val="00123F62"/>
    <w:rsid w:val="001241F7"/>
    <w:rsid w:val="00124797"/>
    <w:rsid w:val="001249FF"/>
    <w:rsid w:val="00124A1A"/>
    <w:rsid w:val="00124A3B"/>
    <w:rsid w:val="00125157"/>
    <w:rsid w:val="001258ED"/>
    <w:rsid w:val="001259F7"/>
    <w:rsid w:val="00125CD9"/>
    <w:rsid w:val="00125EFA"/>
    <w:rsid w:val="0012603B"/>
    <w:rsid w:val="0012610C"/>
    <w:rsid w:val="00126187"/>
    <w:rsid w:val="00126D35"/>
    <w:rsid w:val="00127563"/>
    <w:rsid w:val="00127D6C"/>
    <w:rsid w:val="0013031A"/>
    <w:rsid w:val="001316B4"/>
    <w:rsid w:val="00131961"/>
    <w:rsid w:val="00131A0C"/>
    <w:rsid w:val="00131A97"/>
    <w:rsid w:val="00131CA4"/>
    <w:rsid w:val="00132205"/>
    <w:rsid w:val="001326FA"/>
    <w:rsid w:val="00132AC2"/>
    <w:rsid w:val="00132B15"/>
    <w:rsid w:val="00132C10"/>
    <w:rsid w:val="00132CF7"/>
    <w:rsid w:val="0013300B"/>
    <w:rsid w:val="001332D5"/>
    <w:rsid w:val="00133812"/>
    <w:rsid w:val="00133C96"/>
    <w:rsid w:val="00133D3E"/>
    <w:rsid w:val="0013451A"/>
    <w:rsid w:val="00134D97"/>
    <w:rsid w:val="00134E26"/>
    <w:rsid w:val="00135587"/>
    <w:rsid w:val="00135751"/>
    <w:rsid w:val="00135DB2"/>
    <w:rsid w:val="0013643E"/>
    <w:rsid w:val="00136E93"/>
    <w:rsid w:val="00137007"/>
    <w:rsid w:val="0013732F"/>
    <w:rsid w:val="00137670"/>
    <w:rsid w:val="001379AD"/>
    <w:rsid w:val="00137A7A"/>
    <w:rsid w:val="00137D9F"/>
    <w:rsid w:val="00137F85"/>
    <w:rsid w:val="00140703"/>
    <w:rsid w:val="0014081F"/>
    <w:rsid w:val="00140850"/>
    <w:rsid w:val="00140876"/>
    <w:rsid w:val="00140C44"/>
    <w:rsid w:val="00140EA8"/>
    <w:rsid w:val="00141A1A"/>
    <w:rsid w:val="00141D60"/>
    <w:rsid w:val="00141DF8"/>
    <w:rsid w:val="001424B0"/>
    <w:rsid w:val="00142542"/>
    <w:rsid w:val="00142AC4"/>
    <w:rsid w:val="00142B8B"/>
    <w:rsid w:val="00142C20"/>
    <w:rsid w:val="00143162"/>
    <w:rsid w:val="00143D22"/>
    <w:rsid w:val="00143DD9"/>
    <w:rsid w:val="00143F1A"/>
    <w:rsid w:val="0014492D"/>
    <w:rsid w:val="001449F8"/>
    <w:rsid w:val="00144B71"/>
    <w:rsid w:val="00144D83"/>
    <w:rsid w:val="00144DFD"/>
    <w:rsid w:val="00144E46"/>
    <w:rsid w:val="00145075"/>
    <w:rsid w:val="00145BFD"/>
    <w:rsid w:val="00145D14"/>
    <w:rsid w:val="00145EAB"/>
    <w:rsid w:val="00145F54"/>
    <w:rsid w:val="001465D2"/>
    <w:rsid w:val="00146DFE"/>
    <w:rsid w:val="00147116"/>
    <w:rsid w:val="00147172"/>
    <w:rsid w:val="001472DD"/>
    <w:rsid w:val="0014731A"/>
    <w:rsid w:val="001474C1"/>
    <w:rsid w:val="001477D7"/>
    <w:rsid w:val="0014787F"/>
    <w:rsid w:val="00147C81"/>
    <w:rsid w:val="0015029D"/>
    <w:rsid w:val="001503EF"/>
    <w:rsid w:val="0015096B"/>
    <w:rsid w:val="00150D5A"/>
    <w:rsid w:val="00150E2B"/>
    <w:rsid w:val="00150FC6"/>
    <w:rsid w:val="00151C00"/>
    <w:rsid w:val="00152305"/>
    <w:rsid w:val="001523D7"/>
    <w:rsid w:val="0015256D"/>
    <w:rsid w:val="001527DA"/>
    <w:rsid w:val="00152FCC"/>
    <w:rsid w:val="001533FE"/>
    <w:rsid w:val="00153B75"/>
    <w:rsid w:val="00153E75"/>
    <w:rsid w:val="00153F47"/>
    <w:rsid w:val="00154026"/>
    <w:rsid w:val="001545FF"/>
    <w:rsid w:val="0015539C"/>
    <w:rsid w:val="001556A3"/>
    <w:rsid w:val="001556B7"/>
    <w:rsid w:val="00155E67"/>
    <w:rsid w:val="0015680F"/>
    <w:rsid w:val="00156B5F"/>
    <w:rsid w:val="00157166"/>
    <w:rsid w:val="0015731A"/>
    <w:rsid w:val="0015742E"/>
    <w:rsid w:val="001603DF"/>
    <w:rsid w:val="0016051D"/>
    <w:rsid w:val="00160C4A"/>
    <w:rsid w:val="00160CCF"/>
    <w:rsid w:val="00160D86"/>
    <w:rsid w:val="0016175C"/>
    <w:rsid w:val="0016176D"/>
    <w:rsid w:val="001618F5"/>
    <w:rsid w:val="00161D6F"/>
    <w:rsid w:val="00162297"/>
    <w:rsid w:val="001625BC"/>
    <w:rsid w:val="00162906"/>
    <w:rsid w:val="00162E0B"/>
    <w:rsid w:val="00162E7B"/>
    <w:rsid w:val="001633BE"/>
    <w:rsid w:val="00163BA5"/>
    <w:rsid w:val="00163CF1"/>
    <w:rsid w:val="00164210"/>
    <w:rsid w:val="00164931"/>
    <w:rsid w:val="001652A2"/>
    <w:rsid w:val="0016576B"/>
    <w:rsid w:val="00165BA3"/>
    <w:rsid w:val="00165E30"/>
    <w:rsid w:val="00165FA0"/>
    <w:rsid w:val="00166124"/>
    <w:rsid w:val="001668D5"/>
    <w:rsid w:val="001671A1"/>
    <w:rsid w:val="001671C6"/>
    <w:rsid w:val="0016738F"/>
    <w:rsid w:val="001703DB"/>
    <w:rsid w:val="00170B82"/>
    <w:rsid w:val="00170BBD"/>
    <w:rsid w:val="00170C44"/>
    <w:rsid w:val="00171896"/>
    <w:rsid w:val="0017192F"/>
    <w:rsid w:val="001719A3"/>
    <w:rsid w:val="00171FDF"/>
    <w:rsid w:val="0017256C"/>
    <w:rsid w:val="00172A6B"/>
    <w:rsid w:val="00172C94"/>
    <w:rsid w:val="00172E4F"/>
    <w:rsid w:val="0017330E"/>
    <w:rsid w:val="00173438"/>
    <w:rsid w:val="0017419E"/>
    <w:rsid w:val="001741CA"/>
    <w:rsid w:val="00174378"/>
    <w:rsid w:val="00174643"/>
    <w:rsid w:val="0017497E"/>
    <w:rsid w:val="00174E1A"/>
    <w:rsid w:val="00175157"/>
    <w:rsid w:val="001751F7"/>
    <w:rsid w:val="00175B69"/>
    <w:rsid w:val="001767B5"/>
    <w:rsid w:val="00176F7D"/>
    <w:rsid w:val="0017700A"/>
    <w:rsid w:val="00177057"/>
    <w:rsid w:val="00177169"/>
    <w:rsid w:val="001772CD"/>
    <w:rsid w:val="0017731E"/>
    <w:rsid w:val="00180008"/>
    <w:rsid w:val="00180614"/>
    <w:rsid w:val="00180736"/>
    <w:rsid w:val="001808C7"/>
    <w:rsid w:val="00180CB2"/>
    <w:rsid w:val="001810DD"/>
    <w:rsid w:val="0018152A"/>
    <w:rsid w:val="00181937"/>
    <w:rsid w:val="00181983"/>
    <w:rsid w:val="00181BB9"/>
    <w:rsid w:val="00181CC2"/>
    <w:rsid w:val="00182303"/>
    <w:rsid w:val="00182568"/>
    <w:rsid w:val="00182611"/>
    <w:rsid w:val="00182978"/>
    <w:rsid w:val="00182AB1"/>
    <w:rsid w:val="00182ABF"/>
    <w:rsid w:val="00182CCB"/>
    <w:rsid w:val="00183189"/>
    <w:rsid w:val="00183923"/>
    <w:rsid w:val="00183E99"/>
    <w:rsid w:val="00183FEE"/>
    <w:rsid w:val="00184552"/>
    <w:rsid w:val="001847C7"/>
    <w:rsid w:val="001848F2"/>
    <w:rsid w:val="001848FA"/>
    <w:rsid w:val="00184C0F"/>
    <w:rsid w:val="00185176"/>
    <w:rsid w:val="001855FA"/>
    <w:rsid w:val="001861BC"/>
    <w:rsid w:val="00186635"/>
    <w:rsid w:val="00186906"/>
    <w:rsid w:val="00186C6C"/>
    <w:rsid w:val="00186E6A"/>
    <w:rsid w:val="00186F0E"/>
    <w:rsid w:val="00187526"/>
    <w:rsid w:val="00187C10"/>
    <w:rsid w:val="00187C37"/>
    <w:rsid w:val="0019016F"/>
    <w:rsid w:val="00190D24"/>
    <w:rsid w:val="00191199"/>
    <w:rsid w:val="00191B2C"/>
    <w:rsid w:val="00191E10"/>
    <w:rsid w:val="00192025"/>
    <w:rsid w:val="00192185"/>
    <w:rsid w:val="001926A6"/>
    <w:rsid w:val="00192BF2"/>
    <w:rsid w:val="001931EF"/>
    <w:rsid w:val="00193291"/>
    <w:rsid w:val="00193441"/>
    <w:rsid w:val="001934C7"/>
    <w:rsid w:val="00193BDC"/>
    <w:rsid w:val="00193BF4"/>
    <w:rsid w:val="00193CB5"/>
    <w:rsid w:val="00194427"/>
    <w:rsid w:val="001947A9"/>
    <w:rsid w:val="00194E04"/>
    <w:rsid w:val="00195469"/>
    <w:rsid w:val="00195843"/>
    <w:rsid w:val="00195912"/>
    <w:rsid w:val="00196FAF"/>
    <w:rsid w:val="0019705E"/>
    <w:rsid w:val="00197950"/>
    <w:rsid w:val="00197C87"/>
    <w:rsid w:val="00197D77"/>
    <w:rsid w:val="001A0956"/>
    <w:rsid w:val="001A098B"/>
    <w:rsid w:val="001A0D0E"/>
    <w:rsid w:val="001A1947"/>
    <w:rsid w:val="001A218C"/>
    <w:rsid w:val="001A27A1"/>
    <w:rsid w:val="001A2849"/>
    <w:rsid w:val="001A2868"/>
    <w:rsid w:val="001A2C8E"/>
    <w:rsid w:val="001A2DFA"/>
    <w:rsid w:val="001A3088"/>
    <w:rsid w:val="001A363A"/>
    <w:rsid w:val="001A3BCF"/>
    <w:rsid w:val="001A3D9D"/>
    <w:rsid w:val="001A4153"/>
    <w:rsid w:val="001A4243"/>
    <w:rsid w:val="001A4604"/>
    <w:rsid w:val="001A4748"/>
    <w:rsid w:val="001A480A"/>
    <w:rsid w:val="001A4AE1"/>
    <w:rsid w:val="001A4D10"/>
    <w:rsid w:val="001A5155"/>
    <w:rsid w:val="001A5F31"/>
    <w:rsid w:val="001A5F5E"/>
    <w:rsid w:val="001A61EA"/>
    <w:rsid w:val="001A62FC"/>
    <w:rsid w:val="001A64D8"/>
    <w:rsid w:val="001A69CA"/>
    <w:rsid w:val="001A6D3A"/>
    <w:rsid w:val="001A71AF"/>
    <w:rsid w:val="001A7551"/>
    <w:rsid w:val="001A7A3E"/>
    <w:rsid w:val="001B0EDB"/>
    <w:rsid w:val="001B11B3"/>
    <w:rsid w:val="001B1315"/>
    <w:rsid w:val="001B13B3"/>
    <w:rsid w:val="001B13B9"/>
    <w:rsid w:val="001B149B"/>
    <w:rsid w:val="001B1B80"/>
    <w:rsid w:val="001B1D0C"/>
    <w:rsid w:val="001B25EF"/>
    <w:rsid w:val="001B30D6"/>
    <w:rsid w:val="001B3200"/>
    <w:rsid w:val="001B32D1"/>
    <w:rsid w:val="001B34F7"/>
    <w:rsid w:val="001B3F71"/>
    <w:rsid w:val="001B40ED"/>
    <w:rsid w:val="001B42EA"/>
    <w:rsid w:val="001B502F"/>
    <w:rsid w:val="001B5112"/>
    <w:rsid w:val="001B53D2"/>
    <w:rsid w:val="001B545C"/>
    <w:rsid w:val="001B5D43"/>
    <w:rsid w:val="001B6AFB"/>
    <w:rsid w:val="001B705C"/>
    <w:rsid w:val="001B7090"/>
    <w:rsid w:val="001B7107"/>
    <w:rsid w:val="001B72B1"/>
    <w:rsid w:val="001B76B8"/>
    <w:rsid w:val="001B7B1C"/>
    <w:rsid w:val="001C019D"/>
    <w:rsid w:val="001C0963"/>
    <w:rsid w:val="001C09D6"/>
    <w:rsid w:val="001C0A9F"/>
    <w:rsid w:val="001C0BEA"/>
    <w:rsid w:val="001C0CEE"/>
    <w:rsid w:val="001C0F86"/>
    <w:rsid w:val="001C131E"/>
    <w:rsid w:val="001C173F"/>
    <w:rsid w:val="001C17F2"/>
    <w:rsid w:val="001C1DAE"/>
    <w:rsid w:val="001C2310"/>
    <w:rsid w:val="001C2A65"/>
    <w:rsid w:val="001C3346"/>
    <w:rsid w:val="001C378E"/>
    <w:rsid w:val="001C3995"/>
    <w:rsid w:val="001C3CC3"/>
    <w:rsid w:val="001C4061"/>
    <w:rsid w:val="001C4390"/>
    <w:rsid w:val="001C46AA"/>
    <w:rsid w:val="001C499C"/>
    <w:rsid w:val="001C54F4"/>
    <w:rsid w:val="001C565F"/>
    <w:rsid w:val="001C59DC"/>
    <w:rsid w:val="001C5ABA"/>
    <w:rsid w:val="001C62D2"/>
    <w:rsid w:val="001C67A5"/>
    <w:rsid w:val="001C6E5D"/>
    <w:rsid w:val="001C71D4"/>
    <w:rsid w:val="001C7635"/>
    <w:rsid w:val="001C7819"/>
    <w:rsid w:val="001C7964"/>
    <w:rsid w:val="001C7A82"/>
    <w:rsid w:val="001C7B4C"/>
    <w:rsid w:val="001C7C52"/>
    <w:rsid w:val="001C7C9D"/>
    <w:rsid w:val="001D0317"/>
    <w:rsid w:val="001D0737"/>
    <w:rsid w:val="001D080E"/>
    <w:rsid w:val="001D0AC7"/>
    <w:rsid w:val="001D0C9D"/>
    <w:rsid w:val="001D119B"/>
    <w:rsid w:val="001D1A71"/>
    <w:rsid w:val="001D1B93"/>
    <w:rsid w:val="001D202A"/>
    <w:rsid w:val="001D2BC4"/>
    <w:rsid w:val="001D39C3"/>
    <w:rsid w:val="001D3A22"/>
    <w:rsid w:val="001D3C46"/>
    <w:rsid w:val="001D3F77"/>
    <w:rsid w:val="001D4673"/>
    <w:rsid w:val="001D47F5"/>
    <w:rsid w:val="001D4905"/>
    <w:rsid w:val="001D4E09"/>
    <w:rsid w:val="001D50B2"/>
    <w:rsid w:val="001D549F"/>
    <w:rsid w:val="001D5946"/>
    <w:rsid w:val="001D59AD"/>
    <w:rsid w:val="001D5F70"/>
    <w:rsid w:val="001D6203"/>
    <w:rsid w:val="001D687E"/>
    <w:rsid w:val="001D68A5"/>
    <w:rsid w:val="001D76C3"/>
    <w:rsid w:val="001D780B"/>
    <w:rsid w:val="001D7819"/>
    <w:rsid w:val="001D79FE"/>
    <w:rsid w:val="001E0452"/>
    <w:rsid w:val="001E0766"/>
    <w:rsid w:val="001E146C"/>
    <w:rsid w:val="001E1584"/>
    <w:rsid w:val="001E15E7"/>
    <w:rsid w:val="001E1FBC"/>
    <w:rsid w:val="001E2416"/>
    <w:rsid w:val="001E245F"/>
    <w:rsid w:val="001E2CF8"/>
    <w:rsid w:val="001E2CFB"/>
    <w:rsid w:val="001E31B3"/>
    <w:rsid w:val="001E32E9"/>
    <w:rsid w:val="001E3855"/>
    <w:rsid w:val="001E38E8"/>
    <w:rsid w:val="001E3A3B"/>
    <w:rsid w:val="001E4043"/>
    <w:rsid w:val="001E43CB"/>
    <w:rsid w:val="001E4D3D"/>
    <w:rsid w:val="001E5735"/>
    <w:rsid w:val="001E5FED"/>
    <w:rsid w:val="001E62D9"/>
    <w:rsid w:val="001E63D9"/>
    <w:rsid w:val="001E645E"/>
    <w:rsid w:val="001E66BB"/>
    <w:rsid w:val="001E68A7"/>
    <w:rsid w:val="001E6B8A"/>
    <w:rsid w:val="001E6E74"/>
    <w:rsid w:val="001E75D9"/>
    <w:rsid w:val="001E7A44"/>
    <w:rsid w:val="001E7DA3"/>
    <w:rsid w:val="001F0048"/>
    <w:rsid w:val="001F037D"/>
    <w:rsid w:val="001F04BF"/>
    <w:rsid w:val="001F05D0"/>
    <w:rsid w:val="001F07EB"/>
    <w:rsid w:val="001F0C20"/>
    <w:rsid w:val="001F0F61"/>
    <w:rsid w:val="001F1246"/>
    <w:rsid w:val="001F2378"/>
    <w:rsid w:val="001F2B01"/>
    <w:rsid w:val="001F2D2B"/>
    <w:rsid w:val="001F32EF"/>
    <w:rsid w:val="001F3C11"/>
    <w:rsid w:val="001F409A"/>
    <w:rsid w:val="001F4879"/>
    <w:rsid w:val="001F4C5C"/>
    <w:rsid w:val="001F5019"/>
    <w:rsid w:val="001F5411"/>
    <w:rsid w:val="001F5839"/>
    <w:rsid w:val="001F58EA"/>
    <w:rsid w:val="001F652B"/>
    <w:rsid w:val="001F6C8C"/>
    <w:rsid w:val="001F7286"/>
    <w:rsid w:val="001F72FD"/>
    <w:rsid w:val="001F78FF"/>
    <w:rsid w:val="002002EF"/>
    <w:rsid w:val="00200C5A"/>
    <w:rsid w:val="00200DA8"/>
    <w:rsid w:val="00200FA9"/>
    <w:rsid w:val="002020CD"/>
    <w:rsid w:val="00202136"/>
    <w:rsid w:val="002021BA"/>
    <w:rsid w:val="002022D9"/>
    <w:rsid w:val="002022F9"/>
    <w:rsid w:val="00202533"/>
    <w:rsid w:val="00202579"/>
    <w:rsid w:val="00202833"/>
    <w:rsid w:val="00202AE2"/>
    <w:rsid w:val="00202E49"/>
    <w:rsid w:val="002038B8"/>
    <w:rsid w:val="00203C5E"/>
    <w:rsid w:val="00203D58"/>
    <w:rsid w:val="00203F2B"/>
    <w:rsid w:val="00204426"/>
    <w:rsid w:val="00204634"/>
    <w:rsid w:val="00204733"/>
    <w:rsid w:val="002049FF"/>
    <w:rsid w:val="00204A39"/>
    <w:rsid w:val="00204AF9"/>
    <w:rsid w:val="002054FA"/>
    <w:rsid w:val="002056C0"/>
    <w:rsid w:val="00205724"/>
    <w:rsid w:val="00205A30"/>
    <w:rsid w:val="00205CE1"/>
    <w:rsid w:val="00205DD7"/>
    <w:rsid w:val="00206DFC"/>
    <w:rsid w:val="00206E2A"/>
    <w:rsid w:val="00207C41"/>
    <w:rsid w:val="00207E79"/>
    <w:rsid w:val="00207FF8"/>
    <w:rsid w:val="002100FF"/>
    <w:rsid w:val="0021038D"/>
    <w:rsid w:val="00210888"/>
    <w:rsid w:val="00210BFA"/>
    <w:rsid w:val="00210FF2"/>
    <w:rsid w:val="002117D6"/>
    <w:rsid w:val="00211BC1"/>
    <w:rsid w:val="00211D66"/>
    <w:rsid w:val="0021239D"/>
    <w:rsid w:val="0021241A"/>
    <w:rsid w:val="002125F7"/>
    <w:rsid w:val="002127E7"/>
    <w:rsid w:val="00212B97"/>
    <w:rsid w:val="00212CB7"/>
    <w:rsid w:val="002132C1"/>
    <w:rsid w:val="00213376"/>
    <w:rsid w:val="002134EC"/>
    <w:rsid w:val="0021396F"/>
    <w:rsid w:val="00213CEE"/>
    <w:rsid w:val="0021445A"/>
    <w:rsid w:val="002146ED"/>
    <w:rsid w:val="00214D76"/>
    <w:rsid w:val="00215124"/>
    <w:rsid w:val="00215909"/>
    <w:rsid w:val="00215A16"/>
    <w:rsid w:val="00215DF9"/>
    <w:rsid w:val="002161FC"/>
    <w:rsid w:val="00216900"/>
    <w:rsid w:val="00216B3D"/>
    <w:rsid w:val="00216FF7"/>
    <w:rsid w:val="00217186"/>
    <w:rsid w:val="002171BA"/>
    <w:rsid w:val="002176B6"/>
    <w:rsid w:val="00217741"/>
    <w:rsid w:val="002178C5"/>
    <w:rsid w:val="0022005B"/>
    <w:rsid w:val="0022015D"/>
    <w:rsid w:val="00220249"/>
    <w:rsid w:val="0022042B"/>
    <w:rsid w:val="00220488"/>
    <w:rsid w:val="00220753"/>
    <w:rsid w:val="0022078B"/>
    <w:rsid w:val="002208DD"/>
    <w:rsid w:val="002209F1"/>
    <w:rsid w:val="00220DBB"/>
    <w:rsid w:val="00221327"/>
    <w:rsid w:val="00223209"/>
    <w:rsid w:val="002232E3"/>
    <w:rsid w:val="00223344"/>
    <w:rsid w:val="00223528"/>
    <w:rsid w:val="0022366F"/>
    <w:rsid w:val="00223828"/>
    <w:rsid w:val="00223C25"/>
    <w:rsid w:val="00224179"/>
    <w:rsid w:val="00224375"/>
    <w:rsid w:val="002249A9"/>
    <w:rsid w:val="00224C6C"/>
    <w:rsid w:val="00225128"/>
    <w:rsid w:val="00225471"/>
    <w:rsid w:val="0022553C"/>
    <w:rsid w:val="0022554E"/>
    <w:rsid w:val="0022565B"/>
    <w:rsid w:val="00225EB7"/>
    <w:rsid w:val="0022662E"/>
    <w:rsid w:val="00226A95"/>
    <w:rsid w:val="00226D32"/>
    <w:rsid w:val="00226E9B"/>
    <w:rsid w:val="00227031"/>
    <w:rsid w:val="00227198"/>
    <w:rsid w:val="00227440"/>
    <w:rsid w:val="00227818"/>
    <w:rsid w:val="00230283"/>
    <w:rsid w:val="00230556"/>
    <w:rsid w:val="00231348"/>
    <w:rsid w:val="00231605"/>
    <w:rsid w:val="00231941"/>
    <w:rsid w:val="002319E9"/>
    <w:rsid w:val="00231A8A"/>
    <w:rsid w:val="00231ED2"/>
    <w:rsid w:val="00232308"/>
    <w:rsid w:val="00232326"/>
    <w:rsid w:val="0023294D"/>
    <w:rsid w:val="002329BF"/>
    <w:rsid w:val="00232B38"/>
    <w:rsid w:val="002337F9"/>
    <w:rsid w:val="002339CE"/>
    <w:rsid w:val="00233CF7"/>
    <w:rsid w:val="00233F0E"/>
    <w:rsid w:val="00233F22"/>
    <w:rsid w:val="00234107"/>
    <w:rsid w:val="002347DE"/>
    <w:rsid w:val="0023494A"/>
    <w:rsid w:val="00234CFB"/>
    <w:rsid w:val="00234F69"/>
    <w:rsid w:val="0023521F"/>
    <w:rsid w:val="002352AB"/>
    <w:rsid w:val="002355C6"/>
    <w:rsid w:val="002357B0"/>
    <w:rsid w:val="00235822"/>
    <w:rsid w:val="00235FE7"/>
    <w:rsid w:val="002368BF"/>
    <w:rsid w:val="00236AE5"/>
    <w:rsid w:val="002376D5"/>
    <w:rsid w:val="00237DE8"/>
    <w:rsid w:val="002401C3"/>
    <w:rsid w:val="002401F2"/>
    <w:rsid w:val="002406D2"/>
    <w:rsid w:val="0024070E"/>
    <w:rsid w:val="00240A33"/>
    <w:rsid w:val="00240D72"/>
    <w:rsid w:val="002410E3"/>
    <w:rsid w:val="00241142"/>
    <w:rsid w:val="00241293"/>
    <w:rsid w:val="002413C0"/>
    <w:rsid w:val="002416D6"/>
    <w:rsid w:val="00241906"/>
    <w:rsid w:val="00242589"/>
    <w:rsid w:val="00243031"/>
    <w:rsid w:val="002432D7"/>
    <w:rsid w:val="0024388E"/>
    <w:rsid w:val="00243DA3"/>
    <w:rsid w:val="00243F77"/>
    <w:rsid w:val="002444D0"/>
    <w:rsid w:val="00244606"/>
    <w:rsid w:val="00244A03"/>
    <w:rsid w:val="00244E51"/>
    <w:rsid w:val="00244FB2"/>
    <w:rsid w:val="0024513E"/>
    <w:rsid w:val="0024525A"/>
    <w:rsid w:val="00245409"/>
    <w:rsid w:val="00245898"/>
    <w:rsid w:val="002458E7"/>
    <w:rsid w:val="00245A13"/>
    <w:rsid w:val="00245A49"/>
    <w:rsid w:val="00245B19"/>
    <w:rsid w:val="00245EDC"/>
    <w:rsid w:val="002462FC"/>
    <w:rsid w:val="0024644A"/>
    <w:rsid w:val="00246464"/>
    <w:rsid w:val="002464CC"/>
    <w:rsid w:val="0024696A"/>
    <w:rsid w:val="00246FFE"/>
    <w:rsid w:val="00247243"/>
    <w:rsid w:val="0024727C"/>
    <w:rsid w:val="0024745B"/>
    <w:rsid w:val="0024755E"/>
    <w:rsid w:val="0024786F"/>
    <w:rsid w:val="00250021"/>
    <w:rsid w:val="002506A9"/>
    <w:rsid w:val="0025076B"/>
    <w:rsid w:val="00250E12"/>
    <w:rsid w:val="00250F6C"/>
    <w:rsid w:val="00251B6D"/>
    <w:rsid w:val="00252399"/>
    <w:rsid w:val="00252D12"/>
    <w:rsid w:val="00253460"/>
    <w:rsid w:val="00253519"/>
    <w:rsid w:val="00253977"/>
    <w:rsid w:val="00253A4D"/>
    <w:rsid w:val="00253EA4"/>
    <w:rsid w:val="002544A1"/>
    <w:rsid w:val="00254B88"/>
    <w:rsid w:val="00254ED3"/>
    <w:rsid w:val="00254F8F"/>
    <w:rsid w:val="002552ED"/>
    <w:rsid w:val="00255495"/>
    <w:rsid w:val="002555D7"/>
    <w:rsid w:val="00255993"/>
    <w:rsid w:val="002564CF"/>
    <w:rsid w:val="00256751"/>
    <w:rsid w:val="002567F5"/>
    <w:rsid w:val="002572F4"/>
    <w:rsid w:val="00257C94"/>
    <w:rsid w:val="00260381"/>
    <w:rsid w:val="00260385"/>
    <w:rsid w:val="0026058E"/>
    <w:rsid w:val="00260886"/>
    <w:rsid w:val="00260891"/>
    <w:rsid w:val="00260C53"/>
    <w:rsid w:val="00260E8A"/>
    <w:rsid w:val="00261813"/>
    <w:rsid w:val="00261943"/>
    <w:rsid w:val="00261ACF"/>
    <w:rsid w:val="00261D0B"/>
    <w:rsid w:val="00261E7A"/>
    <w:rsid w:val="002622A2"/>
    <w:rsid w:val="0026254C"/>
    <w:rsid w:val="0026294C"/>
    <w:rsid w:val="0026385D"/>
    <w:rsid w:val="00263CAE"/>
    <w:rsid w:val="00263F9B"/>
    <w:rsid w:val="00264110"/>
    <w:rsid w:val="002642DA"/>
    <w:rsid w:val="002643EE"/>
    <w:rsid w:val="00264ACE"/>
    <w:rsid w:val="0026510A"/>
    <w:rsid w:val="002654BE"/>
    <w:rsid w:val="0026566E"/>
    <w:rsid w:val="0026599F"/>
    <w:rsid w:val="00265B3B"/>
    <w:rsid w:val="0026721B"/>
    <w:rsid w:val="002674A5"/>
    <w:rsid w:val="0026753B"/>
    <w:rsid w:val="00267758"/>
    <w:rsid w:val="00267A1C"/>
    <w:rsid w:val="00267D03"/>
    <w:rsid w:val="00267ED5"/>
    <w:rsid w:val="002701E8"/>
    <w:rsid w:val="0027048F"/>
    <w:rsid w:val="0027049F"/>
    <w:rsid w:val="00271433"/>
    <w:rsid w:val="00271513"/>
    <w:rsid w:val="00271750"/>
    <w:rsid w:val="00271B72"/>
    <w:rsid w:val="00271C12"/>
    <w:rsid w:val="00271C25"/>
    <w:rsid w:val="0027262C"/>
    <w:rsid w:val="00272FA2"/>
    <w:rsid w:val="002738D4"/>
    <w:rsid w:val="00273AE6"/>
    <w:rsid w:val="00273B92"/>
    <w:rsid w:val="00273CAF"/>
    <w:rsid w:val="00274927"/>
    <w:rsid w:val="0027546F"/>
    <w:rsid w:val="00275A73"/>
    <w:rsid w:val="00275DB5"/>
    <w:rsid w:val="00275DD8"/>
    <w:rsid w:val="00275F00"/>
    <w:rsid w:val="002764CE"/>
    <w:rsid w:val="00276560"/>
    <w:rsid w:val="00276A8C"/>
    <w:rsid w:val="002772E3"/>
    <w:rsid w:val="00277AB5"/>
    <w:rsid w:val="00277AE1"/>
    <w:rsid w:val="00277DF8"/>
    <w:rsid w:val="0028005A"/>
    <w:rsid w:val="002805E3"/>
    <w:rsid w:val="002806C5"/>
    <w:rsid w:val="00280AB6"/>
    <w:rsid w:val="00280D94"/>
    <w:rsid w:val="002813B2"/>
    <w:rsid w:val="002813FE"/>
    <w:rsid w:val="00281D58"/>
    <w:rsid w:val="00281ECD"/>
    <w:rsid w:val="00282415"/>
    <w:rsid w:val="002828DC"/>
    <w:rsid w:val="00282C3B"/>
    <w:rsid w:val="00282DC4"/>
    <w:rsid w:val="00282EF3"/>
    <w:rsid w:val="002836FB"/>
    <w:rsid w:val="00283862"/>
    <w:rsid w:val="00283ADB"/>
    <w:rsid w:val="00283C23"/>
    <w:rsid w:val="00283D23"/>
    <w:rsid w:val="00284102"/>
    <w:rsid w:val="0028483B"/>
    <w:rsid w:val="0028546D"/>
    <w:rsid w:val="00286266"/>
    <w:rsid w:val="00286915"/>
    <w:rsid w:val="00286A20"/>
    <w:rsid w:val="00286A7E"/>
    <w:rsid w:val="00286E8A"/>
    <w:rsid w:val="0028767D"/>
    <w:rsid w:val="002876FB"/>
    <w:rsid w:val="002878BC"/>
    <w:rsid w:val="00287AFC"/>
    <w:rsid w:val="00290026"/>
    <w:rsid w:val="00290255"/>
    <w:rsid w:val="002904EB"/>
    <w:rsid w:val="00290674"/>
    <w:rsid w:val="00290AB8"/>
    <w:rsid w:val="00290C3F"/>
    <w:rsid w:val="00290D6A"/>
    <w:rsid w:val="00290ED7"/>
    <w:rsid w:val="002915E0"/>
    <w:rsid w:val="002917A9"/>
    <w:rsid w:val="00291957"/>
    <w:rsid w:val="00291996"/>
    <w:rsid w:val="00291D13"/>
    <w:rsid w:val="00291DAA"/>
    <w:rsid w:val="0029232C"/>
    <w:rsid w:val="00292369"/>
    <w:rsid w:val="0029264C"/>
    <w:rsid w:val="00292A13"/>
    <w:rsid w:val="00292E58"/>
    <w:rsid w:val="002958E6"/>
    <w:rsid w:val="002965B5"/>
    <w:rsid w:val="0029686A"/>
    <w:rsid w:val="00296954"/>
    <w:rsid w:val="00296DC6"/>
    <w:rsid w:val="0029706E"/>
    <w:rsid w:val="00297412"/>
    <w:rsid w:val="00297A47"/>
    <w:rsid w:val="00297C49"/>
    <w:rsid w:val="00297F3B"/>
    <w:rsid w:val="002A00FB"/>
    <w:rsid w:val="002A0169"/>
    <w:rsid w:val="002A0556"/>
    <w:rsid w:val="002A066D"/>
    <w:rsid w:val="002A072C"/>
    <w:rsid w:val="002A081E"/>
    <w:rsid w:val="002A0884"/>
    <w:rsid w:val="002A0ED2"/>
    <w:rsid w:val="002A1975"/>
    <w:rsid w:val="002A2061"/>
    <w:rsid w:val="002A2136"/>
    <w:rsid w:val="002A2294"/>
    <w:rsid w:val="002A25F9"/>
    <w:rsid w:val="002A29F5"/>
    <w:rsid w:val="002A2B68"/>
    <w:rsid w:val="002A2FC4"/>
    <w:rsid w:val="002A30CF"/>
    <w:rsid w:val="002A30FD"/>
    <w:rsid w:val="002A31A5"/>
    <w:rsid w:val="002A35A5"/>
    <w:rsid w:val="002A35AA"/>
    <w:rsid w:val="002A361D"/>
    <w:rsid w:val="002A3D51"/>
    <w:rsid w:val="002A3DA3"/>
    <w:rsid w:val="002A3FF3"/>
    <w:rsid w:val="002A42EB"/>
    <w:rsid w:val="002A43A1"/>
    <w:rsid w:val="002A4895"/>
    <w:rsid w:val="002A48E0"/>
    <w:rsid w:val="002A4955"/>
    <w:rsid w:val="002A4D67"/>
    <w:rsid w:val="002A512D"/>
    <w:rsid w:val="002A518D"/>
    <w:rsid w:val="002A51BB"/>
    <w:rsid w:val="002A5797"/>
    <w:rsid w:val="002A5D43"/>
    <w:rsid w:val="002A638F"/>
    <w:rsid w:val="002A641C"/>
    <w:rsid w:val="002A65BB"/>
    <w:rsid w:val="002A66FA"/>
    <w:rsid w:val="002A6ADD"/>
    <w:rsid w:val="002A7BB6"/>
    <w:rsid w:val="002B0308"/>
    <w:rsid w:val="002B0883"/>
    <w:rsid w:val="002B0D25"/>
    <w:rsid w:val="002B0D9A"/>
    <w:rsid w:val="002B1795"/>
    <w:rsid w:val="002B1AC1"/>
    <w:rsid w:val="002B3190"/>
    <w:rsid w:val="002B3561"/>
    <w:rsid w:val="002B399C"/>
    <w:rsid w:val="002B3A0A"/>
    <w:rsid w:val="002B3CCB"/>
    <w:rsid w:val="002B3E61"/>
    <w:rsid w:val="002B428B"/>
    <w:rsid w:val="002B4666"/>
    <w:rsid w:val="002B4759"/>
    <w:rsid w:val="002B5290"/>
    <w:rsid w:val="002B57D1"/>
    <w:rsid w:val="002B5AA7"/>
    <w:rsid w:val="002B5BBA"/>
    <w:rsid w:val="002B66B5"/>
    <w:rsid w:val="002B741C"/>
    <w:rsid w:val="002B76EA"/>
    <w:rsid w:val="002B79AF"/>
    <w:rsid w:val="002B7C2B"/>
    <w:rsid w:val="002B7CA0"/>
    <w:rsid w:val="002C00F7"/>
    <w:rsid w:val="002C0131"/>
    <w:rsid w:val="002C0164"/>
    <w:rsid w:val="002C041C"/>
    <w:rsid w:val="002C0E83"/>
    <w:rsid w:val="002C14B0"/>
    <w:rsid w:val="002C150B"/>
    <w:rsid w:val="002C179C"/>
    <w:rsid w:val="002C18ED"/>
    <w:rsid w:val="002C1A58"/>
    <w:rsid w:val="002C1F7D"/>
    <w:rsid w:val="002C202F"/>
    <w:rsid w:val="002C2FA7"/>
    <w:rsid w:val="002C3224"/>
    <w:rsid w:val="002C3388"/>
    <w:rsid w:val="002C33AB"/>
    <w:rsid w:val="002C3430"/>
    <w:rsid w:val="002C35BC"/>
    <w:rsid w:val="002C3AFD"/>
    <w:rsid w:val="002C4367"/>
    <w:rsid w:val="002C447E"/>
    <w:rsid w:val="002C4E25"/>
    <w:rsid w:val="002C5697"/>
    <w:rsid w:val="002C56A5"/>
    <w:rsid w:val="002C5719"/>
    <w:rsid w:val="002C5938"/>
    <w:rsid w:val="002C5E34"/>
    <w:rsid w:val="002C5F1C"/>
    <w:rsid w:val="002C6274"/>
    <w:rsid w:val="002C66CB"/>
    <w:rsid w:val="002C6815"/>
    <w:rsid w:val="002C6B34"/>
    <w:rsid w:val="002C6BF7"/>
    <w:rsid w:val="002C707F"/>
    <w:rsid w:val="002C7441"/>
    <w:rsid w:val="002C74F7"/>
    <w:rsid w:val="002C77BF"/>
    <w:rsid w:val="002C7949"/>
    <w:rsid w:val="002D077A"/>
    <w:rsid w:val="002D07BF"/>
    <w:rsid w:val="002D08C9"/>
    <w:rsid w:val="002D0DD0"/>
    <w:rsid w:val="002D0FF8"/>
    <w:rsid w:val="002D1375"/>
    <w:rsid w:val="002D180B"/>
    <w:rsid w:val="002D18EB"/>
    <w:rsid w:val="002D19C3"/>
    <w:rsid w:val="002D1A34"/>
    <w:rsid w:val="002D1BF6"/>
    <w:rsid w:val="002D205F"/>
    <w:rsid w:val="002D22F0"/>
    <w:rsid w:val="002D2426"/>
    <w:rsid w:val="002D2615"/>
    <w:rsid w:val="002D2844"/>
    <w:rsid w:val="002D28EE"/>
    <w:rsid w:val="002D3137"/>
    <w:rsid w:val="002D33EB"/>
    <w:rsid w:val="002D3498"/>
    <w:rsid w:val="002D3500"/>
    <w:rsid w:val="002D38AF"/>
    <w:rsid w:val="002D3D18"/>
    <w:rsid w:val="002D3F05"/>
    <w:rsid w:val="002D48C7"/>
    <w:rsid w:val="002D4D33"/>
    <w:rsid w:val="002D585E"/>
    <w:rsid w:val="002D5DCE"/>
    <w:rsid w:val="002D5FC5"/>
    <w:rsid w:val="002D6719"/>
    <w:rsid w:val="002D6742"/>
    <w:rsid w:val="002D69A7"/>
    <w:rsid w:val="002D6ABB"/>
    <w:rsid w:val="002D7385"/>
    <w:rsid w:val="002D7B78"/>
    <w:rsid w:val="002D7DAC"/>
    <w:rsid w:val="002D7FAF"/>
    <w:rsid w:val="002E0053"/>
    <w:rsid w:val="002E0662"/>
    <w:rsid w:val="002E06EE"/>
    <w:rsid w:val="002E079B"/>
    <w:rsid w:val="002E136F"/>
    <w:rsid w:val="002E1B70"/>
    <w:rsid w:val="002E1BB5"/>
    <w:rsid w:val="002E1E74"/>
    <w:rsid w:val="002E1ED2"/>
    <w:rsid w:val="002E2723"/>
    <w:rsid w:val="002E2F9C"/>
    <w:rsid w:val="002E341C"/>
    <w:rsid w:val="002E3665"/>
    <w:rsid w:val="002E3A0B"/>
    <w:rsid w:val="002E3D5B"/>
    <w:rsid w:val="002E3F2B"/>
    <w:rsid w:val="002E448C"/>
    <w:rsid w:val="002E46F3"/>
    <w:rsid w:val="002E47A1"/>
    <w:rsid w:val="002E47AC"/>
    <w:rsid w:val="002E4CBF"/>
    <w:rsid w:val="002E4E95"/>
    <w:rsid w:val="002E56F0"/>
    <w:rsid w:val="002E5F9C"/>
    <w:rsid w:val="002E623D"/>
    <w:rsid w:val="002E6775"/>
    <w:rsid w:val="002E686E"/>
    <w:rsid w:val="002E6886"/>
    <w:rsid w:val="002E737A"/>
    <w:rsid w:val="002E738E"/>
    <w:rsid w:val="002E74B2"/>
    <w:rsid w:val="002E76C7"/>
    <w:rsid w:val="002E7A4C"/>
    <w:rsid w:val="002E7EFF"/>
    <w:rsid w:val="002E7F54"/>
    <w:rsid w:val="002E7FEF"/>
    <w:rsid w:val="002F10FB"/>
    <w:rsid w:val="002F148B"/>
    <w:rsid w:val="002F1F8E"/>
    <w:rsid w:val="002F2068"/>
    <w:rsid w:val="002F2567"/>
    <w:rsid w:val="002F2751"/>
    <w:rsid w:val="002F2C03"/>
    <w:rsid w:val="002F2C0A"/>
    <w:rsid w:val="002F2F6B"/>
    <w:rsid w:val="002F3016"/>
    <w:rsid w:val="002F323E"/>
    <w:rsid w:val="002F34FF"/>
    <w:rsid w:val="002F39ED"/>
    <w:rsid w:val="002F3A2F"/>
    <w:rsid w:val="002F3BCE"/>
    <w:rsid w:val="002F44D6"/>
    <w:rsid w:val="002F459B"/>
    <w:rsid w:val="002F4A80"/>
    <w:rsid w:val="002F5089"/>
    <w:rsid w:val="002F5582"/>
    <w:rsid w:val="002F5B54"/>
    <w:rsid w:val="002F5D27"/>
    <w:rsid w:val="002F6380"/>
    <w:rsid w:val="002F6609"/>
    <w:rsid w:val="002F6D63"/>
    <w:rsid w:val="002F7782"/>
    <w:rsid w:val="002F7A5B"/>
    <w:rsid w:val="002F7C99"/>
    <w:rsid w:val="0030008E"/>
    <w:rsid w:val="00300A26"/>
    <w:rsid w:val="003011B4"/>
    <w:rsid w:val="0030136A"/>
    <w:rsid w:val="00301772"/>
    <w:rsid w:val="00301BC3"/>
    <w:rsid w:val="00301F5B"/>
    <w:rsid w:val="00302037"/>
    <w:rsid w:val="003020EC"/>
    <w:rsid w:val="003023D7"/>
    <w:rsid w:val="003025FA"/>
    <w:rsid w:val="003028A4"/>
    <w:rsid w:val="00302958"/>
    <w:rsid w:val="00302ABE"/>
    <w:rsid w:val="00302D3B"/>
    <w:rsid w:val="00302D55"/>
    <w:rsid w:val="003031D3"/>
    <w:rsid w:val="00303409"/>
    <w:rsid w:val="003039FC"/>
    <w:rsid w:val="00303A46"/>
    <w:rsid w:val="00304436"/>
    <w:rsid w:val="0030475A"/>
    <w:rsid w:val="00304768"/>
    <w:rsid w:val="003048EF"/>
    <w:rsid w:val="00304A97"/>
    <w:rsid w:val="00304AD2"/>
    <w:rsid w:val="00304BB6"/>
    <w:rsid w:val="00305742"/>
    <w:rsid w:val="00305B02"/>
    <w:rsid w:val="0030642E"/>
    <w:rsid w:val="003064A2"/>
    <w:rsid w:val="00306B7D"/>
    <w:rsid w:val="00306C64"/>
    <w:rsid w:val="00307078"/>
    <w:rsid w:val="00307157"/>
    <w:rsid w:val="003072BC"/>
    <w:rsid w:val="003073E1"/>
    <w:rsid w:val="00307CF4"/>
    <w:rsid w:val="003101E9"/>
    <w:rsid w:val="003102B5"/>
    <w:rsid w:val="003102E8"/>
    <w:rsid w:val="003104CE"/>
    <w:rsid w:val="003107E1"/>
    <w:rsid w:val="00310A54"/>
    <w:rsid w:val="0031170E"/>
    <w:rsid w:val="00311D4E"/>
    <w:rsid w:val="00311FD9"/>
    <w:rsid w:val="00312149"/>
    <w:rsid w:val="003123DA"/>
    <w:rsid w:val="0031255E"/>
    <w:rsid w:val="00312734"/>
    <w:rsid w:val="00312854"/>
    <w:rsid w:val="0031287D"/>
    <w:rsid w:val="00312BF2"/>
    <w:rsid w:val="00312C40"/>
    <w:rsid w:val="003133CD"/>
    <w:rsid w:val="0031389C"/>
    <w:rsid w:val="00313CDA"/>
    <w:rsid w:val="00314248"/>
    <w:rsid w:val="0031429B"/>
    <w:rsid w:val="00314507"/>
    <w:rsid w:val="00314DA8"/>
    <w:rsid w:val="00315022"/>
    <w:rsid w:val="00315214"/>
    <w:rsid w:val="00315511"/>
    <w:rsid w:val="003156B4"/>
    <w:rsid w:val="003160C6"/>
    <w:rsid w:val="0031635D"/>
    <w:rsid w:val="003164C9"/>
    <w:rsid w:val="003166D5"/>
    <w:rsid w:val="00316D7F"/>
    <w:rsid w:val="00316F77"/>
    <w:rsid w:val="00317C1C"/>
    <w:rsid w:val="00317EBB"/>
    <w:rsid w:val="00317F7C"/>
    <w:rsid w:val="003204C4"/>
    <w:rsid w:val="00320B1D"/>
    <w:rsid w:val="00320DDE"/>
    <w:rsid w:val="0032104C"/>
    <w:rsid w:val="003217DC"/>
    <w:rsid w:val="003222A0"/>
    <w:rsid w:val="003223C6"/>
    <w:rsid w:val="0032245C"/>
    <w:rsid w:val="00322597"/>
    <w:rsid w:val="00322766"/>
    <w:rsid w:val="00322799"/>
    <w:rsid w:val="00322CAB"/>
    <w:rsid w:val="00322D11"/>
    <w:rsid w:val="00322E70"/>
    <w:rsid w:val="0032334F"/>
    <w:rsid w:val="00323774"/>
    <w:rsid w:val="00323831"/>
    <w:rsid w:val="00323985"/>
    <w:rsid w:val="00323E51"/>
    <w:rsid w:val="0032434D"/>
    <w:rsid w:val="0032449B"/>
    <w:rsid w:val="00324BAF"/>
    <w:rsid w:val="003252F6"/>
    <w:rsid w:val="00325AB0"/>
    <w:rsid w:val="00325B74"/>
    <w:rsid w:val="00325DBC"/>
    <w:rsid w:val="00325FCC"/>
    <w:rsid w:val="00326E0A"/>
    <w:rsid w:val="00327460"/>
    <w:rsid w:val="00327DAA"/>
    <w:rsid w:val="00327F19"/>
    <w:rsid w:val="00327F5B"/>
    <w:rsid w:val="0033026F"/>
    <w:rsid w:val="003303AC"/>
    <w:rsid w:val="0033081F"/>
    <w:rsid w:val="00330AE0"/>
    <w:rsid w:val="00330AFE"/>
    <w:rsid w:val="00330E44"/>
    <w:rsid w:val="003311F9"/>
    <w:rsid w:val="00331231"/>
    <w:rsid w:val="00331987"/>
    <w:rsid w:val="003322D4"/>
    <w:rsid w:val="00332331"/>
    <w:rsid w:val="00332527"/>
    <w:rsid w:val="00332600"/>
    <w:rsid w:val="0033278B"/>
    <w:rsid w:val="00332CB7"/>
    <w:rsid w:val="0033344E"/>
    <w:rsid w:val="003336F9"/>
    <w:rsid w:val="00333B2B"/>
    <w:rsid w:val="00333B63"/>
    <w:rsid w:val="00334299"/>
    <w:rsid w:val="0033484D"/>
    <w:rsid w:val="003348F6"/>
    <w:rsid w:val="00334F69"/>
    <w:rsid w:val="003356F5"/>
    <w:rsid w:val="00335A5B"/>
    <w:rsid w:val="00335DF1"/>
    <w:rsid w:val="0033631F"/>
    <w:rsid w:val="00336C21"/>
    <w:rsid w:val="00336F15"/>
    <w:rsid w:val="003377AD"/>
    <w:rsid w:val="00337906"/>
    <w:rsid w:val="00337C00"/>
    <w:rsid w:val="00337DE4"/>
    <w:rsid w:val="00337FF4"/>
    <w:rsid w:val="0034019A"/>
    <w:rsid w:val="00340367"/>
    <w:rsid w:val="003406BD"/>
    <w:rsid w:val="003409E5"/>
    <w:rsid w:val="00340A4E"/>
    <w:rsid w:val="00340C26"/>
    <w:rsid w:val="00340CF9"/>
    <w:rsid w:val="00341195"/>
    <w:rsid w:val="0034153E"/>
    <w:rsid w:val="0034214B"/>
    <w:rsid w:val="0034233A"/>
    <w:rsid w:val="003429B5"/>
    <w:rsid w:val="00342A59"/>
    <w:rsid w:val="00342DFA"/>
    <w:rsid w:val="0034381D"/>
    <w:rsid w:val="00343842"/>
    <w:rsid w:val="0034406E"/>
    <w:rsid w:val="003443C0"/>
    <w:rsid w:val="003444FA"/>
    <w:rsid w:val="003446A6"/>
    <w:rsid w:val="00344B10"/>
    <w:rsid w:val="003450B5"/>
    <w:rsid w:val="003458EC"/>
    <w:rsid w:val="0034593A"/>
    <w:rsid w:val="003459A9"/>
    <w:rsid w:val="00345A20"/>
    <w:rsid w:val="00345A76"/>
    <w:rsid w:val="00346121"/>
    <w:rsid w:val="00346AC6"/>
    <w:rsid w:val="0034706F"/>
    <w:rsid w:val="003470ED"/>
    <w:rsid w:val="0034779B"/>
    <w:rsid w:val="00347C0B"/>
    <w:rsid w:val="00347C94"/>
    <w:rsid w:val="0035010B"/>
    <w:rsid w:val="00350D8C"/>
    <w:rsid w:val="00350F6D"/>
    <w:rsid w:val="003512DB"/>
    <w:rsid w:val="0035176B"/>
    <w:rsid w:val="003518D6"/>
    <w:rsid w:val="00351ADC"/>
    <w:rsid w:val="00351B9F"/>
    <w:rsid w:val="00351BC4"/>
    <w:rsid w:val="003521ED"/>
    <w:rsid w:val="0035295C"/>
    <w:rsid w:val="00352A9D"/>
    <w:rsid w:val="00352C35"/>
    <w:rsid w:val="00353287"/>
    <w:rsid w:val="00353654"/>
    <w:rsid w:val="00353A2F"/>
    <w:rsid w:val="00353B02"/>
    <w:rsid w:val="00354CE7"/>
    <w:rsid w:val="00354EB8"/>
    <w:rsid w:val="003550DE"/>
    <w:rsid w:val="003555DB"/>
    <w:rsid w:val="00355BEC"/>
    <w:rsid w:val="00355E82"/>
    <w:rsid w:val="003561F3"/>
    <w:rsid w:val="00356A57"/>
    <w:rsid w:val="00356AF0"/>
    <w:rsid w:val="00356E3F"/>
    <w:rsid w:val="00357FCA"/>
    <w:rsid w:val="003604A3"/>
    <w:rsid w:val="00360AFC"/>
    <w:rsid w:val="00361086"/>
    <w:rsid w:val="0036110A"/>
    <w:rsid w:val="00361120"/>
    <w:rsid w:val="0036151B"/>
    <w:rsid w:val="00361FF8"/>
    <w:rsid w:val="00362183"/>
    <w:rsid w:val="0036228F"/>
    <w:rsid w:val="003623A6"/>
    <w:rsid w:val="0036268D"/>
    <w:rsid w:val="00363244"/>
    <w:rsid w:val="003636DC"/>
    <w:rsid w:val="00363F1E"/>
    <w:rsid w:val="003644A6"/>
    <w:rsid w:val="0036462C"/>
    <w:rsid w:val="00364783"/>
    <w:rsid w:val="003649FE"/>
    <w:rsid w:val="00365271"/>
    <w:rsid w:val="003657B1"/>
    <w:rsid w:val="00365940"/>
    <w:rsid w:val="00365AEE"/>
    <w:rsid w:val="00365E3D"/>
    <w:rsid w:val="00366628"/>
    <w:rsid w:val="003668D0"/>
    <w:rsid w:val="003668F9"/>
    <w:rsid w:val="00366A6F"/>
    <w:rsid w:val="00366AC1"/>
    <w:rsid w:val="00366DAF"/>
    <w:rsid w:val="00366E80"/>
    <w:rsid w:val="003670BF"/>
    <w:rsid w:val="00367465"/>
    <w:rsid w:val="0036755B"/>
    <w:rsid w:val="00367B3E"/>
    <w:rsid w:val="00370614"/>
    <w:rsid w:val="00370707"/>
    <w:rsid w:val="003709EB"/>
    <w:rsid w:val="00370C38"/>
    <w:rsid w:val="00370C4B"/>
    <w:rsid w:val="00371041"/>
    <w:rsid w:val="003713CC"/>
    <w:rsid w:val="0037145D"/>
    <w:rsid w:val="003714AB"/>
    <w:rsid w:val="00371A0D"/>
    <w:rsid w:val="00371BC0"/>
    <w:rsid w:val="00371FF4"/>
    <w:rsid w:val="003736CC"/>
    <w:rsid w:val="00373E55"/>
    <w:rsid w:val="003743C2"/>
    <w:rsid w:val="00374416"/>
    <w:rsid w:val="00374839"/>
    <w:rsid w:val="00374D93"/>
    <w:rsid w:val="003750E0"/>
    <w:rsid w:val="003752A9"/>
    <w:rsid w:val="003753CF"/>
    <w:rsid w:val="00375629"/>
    <w:rsid w:val="00376FDC"/>
    <w:rsid w:val="003773CC"/>
    <w:rsid w:val="00377851"/>
    <w:rsid w:val="0037797B"/>
    <w:rsid w:val="00377EC2"/>
    <w:rsid w:val="00377F03"/>
    <w:rsid w:val="003806EE"/>
    <w:rsid w:val="003808AB"/>
    <w:rsid w:val="003808D1"/>
    <w:rsid w:val="00380C30"/>
    <w:rsid w:val="00380CE6"/>
    <w:rsid w:val="0038107E"/>
    <w:rsid w:val="00381181"/>
    <w:rsid w:val="00381757"/>
    <w:rsid w:val="00381837"/>
    <w:rsid w:val="00381B5C"/>
    <w:rsid w:val="00381DB7"/>
    <w:rsid w:val="00382246"/>
    <w:rsid w:val="0038258E"/>
    <w:rsid w:val="00382EBA"/>
    <w:rsid w:val="003835A0"/>
    <w:rsid w:val="00383C08"/>
    <w:rsid w:val="00383D5B"/>
    <w:rsid w:val="00383D98"/>
    <w:rsid w:val="0038402E"/>
    <w:rsid w:val="00384133"/>
    <w:rsid w:val="0038419D"/>
    <w:rsid w:val="003842AC"/>
    <w:rsid w:val="003842EA"/>
    <w:rsid w:val="00384455"/>
    <w:rsid w:val="003844A7"/>
    <w:rsid w:val="00384754"/>
    <w:rsid w:val="00384CED"/>
    <w:rsid w:val="003851B7"/>
    <w:rsid w:val="00385334"/>
    <w:rsid w:val="00385B9C"/>
    <w:rsid w:val="00385ECF"/>
    <w:rsid w:val="00385F04"/>
    <w:rsid w:val="0038607F"/>
    <w:rsid w:val="00386277"/>
    <w:rsid w:val="00386C0B"/>
    <w:rsid w:val="00386C56"/>
    <w:rsid w:val="00387085"/>
    <w:rsid w:val="00387C4B"/>
    <w:rsid w:val="003907D6"/>
    <w:rsid w:val="00390A87"/>
    <w:rsid w:val="00391392"/>
    <w:rsid w:val="003918B3"/>
    <w:rsid w:val="003919F5"/>
    <w:rsid w:val="00391DAD"/>
    <w:rsid w:val="00392285"/>
    <w:rsid w:val="0039232A"/>
    <w:rsid w:val="003924DA"/>
    <w:rsid w:val="003929EB"/>
    <w:rsid w:val="00392CD8"/>
    <w:rsid w:val="00392E23"/>
    <w:rsid w:val="003932AE"/>
    <w:rsid w:val="0039364C"/>
    <w:rsid w:val="003943D7"/>
    <w:rsid w:val="00394511"/>
    <w:rsid w:val="003948AE"/>
    <w:rsid w:val="00395042"/>
    <w:rsid w:val="0039567F"/>
    <w:rsid w:val="00395F99"/>
    <w:rsid w:val="003964C1"/>
    <w:rsid w:val="003964F6"/>
    <w:rsid w:val="00396605"/>
    <w:rsid w:val="00396E1C"/>
    <w:rsid w:val="00397A02"/>
    <w:rsid w:val="00397F07"/>
    <w:rsid w:val="003A0195"/>
    <w:rsid w:val="003A01FC"/>
    <w:rsid w:val="003A0E29"/>
    <w:rsid w:val="003A11EF"/>
    <w:rsid w:val="003A12CF"/>
    <w:rsid w:val="003A14BC"/>
    <w:rsid w:val="003A1690"/>
    <w:rsid w:val="003A1DCD"/>
    <w:rsid w:val="003A1EC3"/>
    <w:rsid w:val="003A1F77"/>
    <w:rsid w:val="003A209F"/>
    <w:rsid w:val="003A26E2"/>
    <w:rsid w:val="003A2BAD"/>
    <w:rsid w:val="003A2DAD"/>
    <w:rsid w:val="003A3005"/>
    <w:rsid w:val="003A304C"/>
    <w:rsid w:val="003A362A"/>
    <w:rsid w:val="003A3726"/>
    <w:rsid w:val="003A3AB1"/>
    <w:rsid w:val="003A3B3D"/>
    <w:rsid w:val="003A3EAF"/>
    <w:rsid w:val="003A40BA"/>
    <w:rsid w:val="003A4A35"/>
    <w:rsid w:val="003A4A75"/>
    <w:rsid w:val="003A4FA4"/>
    <w:rsid w:val="003A54CF"/>
    <w:rsid w:val="003A5513"/>
    <w:rsid w:val="003A629A"/>
    <w:rsid w:val="003A6324"/>
    <w:rsid w:val="003A667D"/>
    <w:rsid w:val="003A688E"/>
    <w:rsid w:val="003A6BF7"/>
    <w:rsid w:val="003A71A6"/>
    <w:rsid w:val="003A72BF"/>
    <w:rsid w:val="003A7451"/>
    <w:rsid w:val="003A78DE"/>
    <w:rsid w:val="003A78E9"/>
    <w:rsid w:val="003A79C0"/>
    <w:rsid w:val="003B0244"/>
    <w:rsid w:val="003B0C18"/>
    <w:rsid w:val="003B0D29"/>
    <w:rsid w:val="003B0E37"/>
    <w:rsid w:val="003B0FEB"/>
    <w:rsid w:val="003B103A"/>
    <w:rsid w:val="003B1205"/>
    <w:rsid w:val="003B168F"/>
    <w:rsid w:val="003B2404"/>
    <w:rsid w:val="003B245D"/>
    <w:rsid w:val="003B2F82"/>
    <w:rsid w:val="003B3304"/>
    <w:rsid w:val="003B33D0"/>
    <w:rsid w:val="003B3A0F"/>
    <w:rsid w:val="003B3B67"/>
    <w:rsid w:val="003B42A7"/>
    <w:rsid w:val="003B4313"/>
    <w:rsid w:val="003B475C"/>
    <w:rsid w:val="003B4D15"/>
    <w:rsid w:val="003B5347"/>
    <w:rsid w:val="003B578E"/>
    <w:rsid w:val="003B5E2B"/>
    <w:rsid w:val="003B64BE"/>
    <w:rsid w:val="003B6A80"/>
    <w:rsid w:val="003B6E63"/>
    <w:rsid w:val="003B70A3"/>
    <w:rsid w:val="003B7146"/>
    <w:rsid w:val="003B72A9"/>
    <w:rsid w:val="003B78F4"/>
    <w:rsid w:val="003B79A7"/>
    <w:rsid w:val="003B7BC4"/>
    <w:rsid w:val="003B7F42"/>
    <w:rsid w:val="003C02B5"/>
    <w:rsid w:val="003C0345"/>
    <w:rsid w:val="003C058A"/>
    <w:rsid w:val="003C06CE"/>
    <w:rsid w:val="003C0E02"/>
    <w:rsid w:val="003C2202"/>
    <w:rsid w:val="003C2719"/>
    <w:rsid w:val="003C2933"/>
    <w:rsid w:val="003C2B88"/>
    <w:rsid w:val="003C31B7"/>
    <w:rsid w:val="003C36DF"/>
    <w:rsid w:val="003C3902"/>
    <w:rsid w:val="003C3B05"/>
    <w:rsid w:val="003C3B35"/>
    <w:rsid w:val="003C3D91"/>
    <w:rsid w:val="003C452C"/>
    <w:rsid w:val="003C4AE7"/>
    <w:rsid w:val="003C5626"/>
    <w:rsid w:val="003C56D2"/>
    <w:rsid w:val="003C624E"/>
    <w:rsid w:val="003C68E8"/>
    <w:rsid w:val="003C69D2"/>
    <w:rsid w:val="003C6C71"/>
    <w:rsid w:val="003C6CDF"/>
    <w:rsid w:val="003C77C3"/>
    <w:rsid w:val="003C7877"/>
    <w:rsid w:val="003C7F78"/>
    <w:rsid w:val="003C7FB5"/>
    <w:rsid w:val="003D0382"/>
    <w:rsid w:val="003D0743"/>
    <w:rsid w:val="003D0F79"/>
    <w:rsid w:val="003D1188"/>
    <w:rsid w:val="003D1558"/>
    <w:rsid w:val="003D21E1"/>
    <w:rsid w:val="003D2773"/>
    <w:rsid w:val="003D2C3B"/>
    <w:rsid w:val="003D2D72"/>
    <w:rsid w:val="003D2D7B"/>
    <w:rsid w:val="003D2F96"/>
    <w:rsid w:val="003D2FEB"/>
    <w:rsid w:val="003D32C6"/>
    <w:rsid w:val="003D3744"/>
    <w:rsid w:val="003D388E"/>
    <w:rsid w:val="003D39FF"/>
    <w:rsid w:val="003D45EF"/>
    <w:rsid w:val="003D4A6B"/>
    <w:rsid w:val="003D5298"/>
    <w:rsid w:val="003D5842"/>
    <w:rsid w:val="003D5C81"/>
    <w:rsid w:val="003D63D5"/>
    <w:rsid w:val="003D640E"/>
    <w:rsid w:val="003D65FE"/>
    <w:rsid w:val="003D66F4"/>
    <w:rsid w:val="003D67D1"/>
    <w:rsid w:val="003D6903"/>
    <w:rsid w:val="003D6EA3"/>
    <w:rsid w:val="003D7297"/>
    <w:rsid w:val="003D751B"/>
    <w:rsid w:val="003E0448"/>
    <w:rsid w:val="003E0892"/>
    <w:rsid w:val="003E0BED"/>
    <w:rsid w:val="003E0DA4"/>
    <w:rsid w:val="003E0EE5"/>
    <w:rsid w:val="003E1172"/>
    <w:rsid w:val="003E124C"/>
    <w:rsid w:val="003E17A8"/>
    <w:rsid w:val="003E1E11"/>
    <w:rsid w:val="003E20ED"/>
    <w:rsid w:val="003E2320"/>
    <w:rsid w:val="003E26DE"/>
    <w:rsid w:val="003E2764"/>
    <w:rsid w:val="003E2D8E"/>
    <w:rsid w:val="003E357E"/>
    <w:rsid w:val="003E37DD"/>
    <w:rsid w:val="003E384F"/>
    <w:rsid w:val="003E3A90"/>
    <w:rsid w:val="003E3C35"/>
    <w:rsid w:val="003E429C"/>
    <w:rsid w:val="003E42FB"/>
    <w:rsid w:val="003E43DE"/>
    <w:rsid w:val="003E44B4"/>
    <w:rsid w:val="003E4EB4"/>
    <w:rsid w:val="003E4FC9"/>
    <w:rsid w:val="003E514A"/>
    <w:rsid w:val="003E5262"/>
    <w:rsid w:val="003E5466"/>
    <w:rsid w:val="003E553F"/>
    <w:rsid w:val="003E56F3"/>
    <w:rsid w:val="003E595F"/>
    <w:rsid w:val="003E6104"/>
    <w:rsid w:val="003E6310"/>
    <w:rsid w:val="003E64F2"/>
    <w:rsid w:val="003E65AE"/>
    <w:rsid w:val="003E65EA"/>
    <w:rsid w:val="003E7D92"/>
    <w:rsid w:val="003F0101"/>
    <w:rsid w:val="003F03E3"/>
    <w:rsid w:val="003F0454"/>
    <w:rsid w:val="003F08CA"/>
    <w:rsid w:val="003F08CF"/>
    <w:rsid w:val="003F0931"/>
    <w:rsid w:val="003F0A6A"/>
    <w:rsid w:val="003F0BD7"/>
    <w:rsid w:val="003F0C0A"/>
    <w:rsid w:val="003F1184"/>
    <w:rsid w:val="003F128F"/>
    <w:rsid w:val="003F1530"/>
    <w:rsid w:val="003F158B"/>
    <w:rsid w:val="003F1782"/>
    <w:rsid w:val="003F1A62"/>
    <w:rsid w:val="003F2088"/>
    <w:rsid w:val="003F25DB"/>
    <w:rsid w:val="003F25DE"/>
    <w:rsid w:val="003F2671"/>
    <w:rsid w:val="003F2C95"/>
    <w:rsid w:val="003F3067"/>
    <w:rsid w:val="003F329F"/>
    <w:rsid w:val="003F331F"/>
    <w:rsid w:val="003F3392"/>
    <w:rsid w:val="003F371D"/>
    <w:rsid w:val="003F3E59"/>
    <w:rsid w:val="003F415B"/>
    <w:rsid w:val="003F43F9"/>
    <w:rsid w:val="003F44E1"/>
    <w:rsid w:val="003F4637"/>
    <w:rsid w:val="003F47B1"/>
    <w:rsid w:val="003F4BC3"/>
    <w:rsid w:val="003F4CE1"/>
    <w:rsid w:val="003F50D3"/>
    <w:rsid w:val="003F5324"/>
    <w:rsid w:val="003F5380"/>
    <w:rsid w:val="003F5408"/>
    <w:rsid w:val="003F56FF"/>
    <w:rsid w:val="003F6585"/>
    <w:rsid w:val="003F66F7"/>
    <w:rsid w:val="003F6729"/>
    <w:rsid w:val="003F68A2"/>
    <w:rsid w:val="003F6B34"/>
    <w:rsid w:val="003F7164"/>
    <w:rsid w:val="003F7473"/>
    <w:rsid w:val="003F7565"/>
    <w:rsid w:val="00400200"/>
    <w:rsid w:val="00400205"/>
    <w:rsid w:val="00400778"/>
    <w:rsid w:val="0040077B"/>
    <w:rsid w:val="00400E76"/>
    <w:rsid w:val="00400F35"/>
    <w:rsid w:val="00401309"/>
    <w:rsid w:val="00401D60"/>
    <w:rsid w:val="0040233D"/>
    <w:rsid w:val="00403256"/>
    <w:rsid w:val="0040325D"/>
    <w:rsid w:val="0040345C"/>
    <w:rsid w:val="0040351F"/>
    <w:rsid w:val="00403BA9"/>
    <w:rsid w:val="00403CF4"/>
    <w:rsid w:val="00403E80"/>
    <w:rsid w:val="00403EF6"/>
    <w:rsid w:val="00404641"/>
    <w:rsid w:val="00404940"/>
    <w:rsid w:val="00404A0C"/>
    <w:rsid w:val="00404BF8"/>
    <w:rsid w:val="0040532D"/>
    <w:rsid w:val="0040546B"/>
    <w:rsid w:val="004054AE"/>
    <w:rsid w:val="0040566C"/>
    <w:rsid w:val="00405B53"/>
    <w:rsid w:val="00405C56"/>
    <w:rsid w:val="004060C7"/>
    <w:rsid w:val="004065D8"/>
    <w:rsid w:val="00406972"/>
    <w:rsid w:val="00406976"/>
    <w:rsid w:val="00406FF1"/>
    <w:rsid w:val="00407E12"/>
    <w:rsid w:val="00407FA6"/>
    <w:rsid w:val="0041032A"/>
    <w:rsid w:val="00410371"/>
    <w:rsid w:val="004106D4"/>
    <w:rsid w:val="00410822"/>
    <w:rsid w:val="004108B1"/>
    <w:rsid w:val="00410B79"/>
    <w:rsid w:val="00410CA2"/>
    <w:rsid w:val="00410DE1"/>
    <w:rsid w:val="0041140B"/>
    <w:rsid w:val="00411520"/>
    <w:rsid w:val="004116A9"/>
    <w:rsid w:val="00411B03"/>
    <w:rsid w:val="00411C72"/>
    <w:rsid w:val="00411D53"/>
    <w:rsid w:val="00412047"/>
    <w:rsid w:val="00412245"/>
    <w:rsid w:val="00412518"/>
    <w:rsid w:val="004127A5"/>
    <w:rsid w:val="00412849"/>
    <w:rsid w:val="00412B1B"/>
    <w:rsid w:val="00413083"/>
    <w:rsid w:val="004130DB"/>
    <w:rsid w:val="004134CF"/>
    <w:rsid w:val="004136F3"/>
    <w:rsid w:val="00414538"/>
    <w:rsid w:val="004149AF"/>
    <w:rsid w:val="00414D44"/>
    <w:rsid w:val="00414ED9"/>
    <w:rsid w:val="0041536F"/>
    <w:rsid w:val="00415546"/>
    <w:rsid w:val="00415736"/>
    <w:rsid w:val="00415785"/>
    <w:rsid w:val="004158F2"/>
    <w:rsid w:val="004160AE"/>
    <w:rsid w:val="00416711"/>
    <w:rsid w:val="00416898"/>
    <w:rsid w:val="00416989"/>
    <w:rsid w:val="00416996"/>
    <w:rsid w:val="00416AF6"/>
    <w:rsid w:val="00416E62"/>
    <w:rsid w:val="00416F26"/>
    <w:rsid w:val="0041729B"/>
    <w:rsid w:val="00417ADC"/>
    <w:rsid w:val="00417C65"/>
    <w:rsid w:val="00417F4B"/>
    <w:rsid w:val="00420448"/>
    <w:rsid w:val="00420962"/>
    <w:rsid w:val="00420B63"/>
    <w:rsid w:val="00421405"/>
    <w:rsid w:val="004217E7"/>
    <w:rsid w:val="00421CBD"/>
    <w:rsid w:val="00421E7A"/>
    <w:rsid w:val="00421F20"/>
    <w:rsid w:val="0042296B"/>
    <w:rsid w:val="00422B95"/>
    <w:rsid w:val="00422E2C"/>
    <w:rsid w:val="00422EE9"/>
    <w:rsid w:val="004232EC"/>
    <w:rsid w:val="004234F7"/>
    <w:rsid w:val="00423503"/>
    <w:rsid w:val="00423573"/>
    <w:rsid w:val="00423B01"/>
    <w:rsid w:val="004252B6"/>
    <w:rsid w:val="00425400"/>
    <w:rsid w:val="004254B0"/>
    <w:rsid w:val="00426A1E"/>
    <w:rsid w:val="00426A62"/>
    <w:rsid w:val="00427107"/>
    <w:rsid w:val="0042714F"/>
    <w:rsid w:val="004271B6"/>
    <w:rsid w:val="004273CA"/>
    <w:rsid w:val="004276AE"/>
    <w:rsid w:val="004279F6"/>
    <w:rsid w:val="00427AE3"/>
    <w:rsid w:val="0043031B"/>
    <w:rsid w:val="004304A6"/>
    <w:rsid w:val="004309B0"/>
    <w:rsid w:val="00430CF2"/>
    <w:rsid w:val="00430D04"/>
    <w:rsid w:val="00430EDE"/>
    <w:rsid w:val="004310DD"/>
    <w:rsid w:val="004312CE"/>
    <w:rsid w:val="004320AC"/>
    <w:rsid w:val="00432463"/>
    <w:rsid w:val="00432713"/>
    <w:rsid w:val="0043272A"/>
    <w:rsid w:val="004328C0"/>
    <w:rsid w:val="0043293D"/>
    <w:rsid w:val="00432DEA"/>
    <w:rsid w:val="00433719"/>
    <w:rsid w:val="004338A2"/>
    <w:rsid w:val="00433943"/>
    <w:rsid w:val="00433D51"/>
    <w:rsid w:val="004346A3"/>
    <w:rsid w:val="00434953"/>
    <w:rsid w:val="00434F5F"/>
    <w:rsid w:val="004350CB"/>
    <w:rsid w:val="004356DC"/>
    <w:rsid w:val="00435A89"/>
    <w:rsid w:val="00435DDB"/>
    <w:rsid w:val="00436076"/>
    <w:rsid w:val="004364B3"/>
    <w:rsid w:val="00436F36"/>
    <w:rsid w:val="004373BD"/>
    <w:rsid w:val="00437808"/>
    <w:rsid w:val="00437AEC"/>
    <w:rsid w:val="00437E2C"/>
    <w:rsid w:val="0044008D"/>
    <w:rsid w:val="00441114"/>
    <w:rsid w:val="0044153C"/>
    <w:rsid w:val="004415DF"/>
    <w:rsid w:val="0044176D"/>
    <w:rsid w:val="00441C27"/>
    <w:rsid w:val="00441D13"/>
    <w:rsid w:val="00442106"/>
    <w:rsid w:val="004424D7"/>
    <w:rsid w:val="00442507"/>
    <w:rsid w:val="004428B0"/>
    <w:rsid w:val="00442AFF"/>
    <w:rsid w:val="00443481"/>
    <w:rsid w:val="004439EF"/>
    <w:rsid w:val="004446B9"/>
    <w:rsid w:val="004448CA"/>
    <w:rsid w:val="00444D16"/>
    <w:rsid w:val="00444EA4"/>
    <w:rsid w:val="00444F4F"/>
    <w:rsid w:val="004451C1"/>
    <w:rsid w:val="00445E77"/>
    <w:rsid w:val="00445FC8"/>
    <w:rsid w:val="004460A1"/>
    <w:rsid w:val="0044632E"/>
    <w:rsid w:val="004465ED"/>
    <w:rsid w:val="004466ED"/>
    <w:rsid w:val="0044692D"/>
    <w:rsid w:val="00446A40"/>
    <w:rsid w:val="00446DA8"/>
    <w:rsid w:val="0044709B"/>
    <w:rsid w:val="004473D0"/>
    <w:rsid w:val="0044771A"/>
    <w:rsid w:val="00447CE4"/>
    <w:rsid w:val="00450008"/>
    <w:rsid w:val="00450441"/>
    <w:rsid w:val="00450ABE"/>
    <w:rsid w:val="00450B64"/>
    <w:rsid w:val="00451099"/>
    <w:rsid w:val="0045196A"/>
    <w:rsid w:val="00451ABF"/>
    <w:rsid w:val="00451AFB"/>
    <w:rsid w:val="004520BB"/>
    <w:rsid w:val="004520EF"/>
    <w:rsid w:val="00452407"/>
    <w:rsid w:val="00452C55"/>
    <w:rsid w:val="00453110"/>
    <w:rsid w:val="00453B05"/>
    <w:rsid w:val="00453B34"/>
    <w:rsid w:val="004544C3"/>
    <w:rsid w:val="00454EC8"/>
    <w:rsid w:val="004550C8"/>
    <w:rsid w:val="004554A8"/>
    <w:rsid w:val="0045555C"/>
    <w:rsid w:val="00455708"/>
    <w:rsid w:val="00455836"/>
    <w:rsid w:val="004559DD"/>
    <w:rsid w:val="00455A0B"/>
    <w:rsid w:val="00455C98"/>
    <w:rsid w:val="00455D06"/>
    <w:rsid w:val="00456028"/>
    <w:rsid w:val="00456189"/>
    <w:rsid w:val="0045634A"/>
    <w:rsid w:val="0045634B"/>
    <w:rsid w:val="0045646B"/>
    <w:rsid w:val="0045649E"/>
    <w:rsid w:val="004564C1"/>
    <w:rsid w:val="0045662C"/>
    <w:rsid w:val="00456690"/>
    <w:rsid w:val="0045690E"/>
    <w:rsid w:val="00456E94"/>
    <w:rsid w:val="00457538"/>
    <w:rsid w:val="00457EE5"/>
    <w:rsid w:val="004603DC"/>
    <w:rsid w:val="0046051D"/>
    <w:rsid w:val="0046052F"/>
    <w:rsid w:val="0046065C"/>
    <w:rsid w:val="00460709"/>
    <w:rsid w:val="00460735"/>
    <w:rsid w:val="004608E9"/>
    <w:rsid w:val="004611D1"/>
    <w:rsid w:val="00461526"/>
    <w:rsid w:val="0046161F"/>
    <w:rsid w:val="0046177B"/>
    <w:rsid w:val="00462092"/>
    <w:rsid w:val="004620B7"/>
    <w:rsid w:val="004621D5"/>
    <w:rsid w:val="0046296C"/>
    <w:rsid w:val="00463AF4"/>
    <w:rsid w:val="00463F6A"/>
    <w:rsid w:val="00464137"/>
    <w:rsid w:val="00464665"/>
    <w:rsid w:val="00464786"/>
    <w:rsid w:val="00464E04"/>
    <w:rsid w:val="00464EB8"/>
    <w:rsid w:val="00465269"/>
    <w:rsid w:val="00465420"/>
    <w:rsid w:val="004655AE"/>
    <w:rsid w:val="00465987"/>
    <w:rsid w:val="004661C0"/>
    <w:rsid w:val="00466509"/>
    <w:rsid w:val="0046666A"/>
    <w:rsid w:val="00466E2F"/>
    <w:rsid w:val="00466EBC"/>
    <w:rsid w:val="00467642"/>
    <w:rsid w:val="00467E3D"/>
    <w:rsid w:val="00470687"/>
    <w:rsid w:val="00470D3A"/>
    <w:rsid w:val="00470E21"/>
    <w:rsid w:val="0047116C"/>
    <w:rsid w:val="00471442"/>
    <w:rsid w:val="004716F7"/>
    <w:rsid w:val="00471A78"/>
    <w:rsid w:val="00471C5A"/>
    <w:rsid w:val="00471CCE"/>
    <w:rsid w:val="00472548"/>
    <w:rsid w:val="00472B8A"/>
    <w:rsid w:val="004734E5"/>
    <w:rsid w:val="00473894"/>
    <w:rsid w:val="00473A61"/>
    <w:rsid w:val="00473B60"/>
    <w:rsid w:val="0047416E"/>
    <w:rsid w:val="004741FC"/>
    <w:rsid w:val="00474AB0"/>
    <w:rsid w:val="00474CDA"/>
    <w:rsid w:val="00474E97"/>
    <w:rsid w:val="004755BD"/>
    <w:rsid w:val="00475ABD"/>
    <w:rsid w:val="00475AF9"/>
    <w:rsid w:val="00475CCA"/>
    <w:rsid w:val="00475D83"/>
    <w:rsid w:val="0047676B"/>
    <w:rsid w:val="0047677E"/>
    <w:rsid w:val="00476DF3"/>
    <w:rsid w:val="00477151"/>
    <w:rsid w:val="0047773F"/>
    <w:rsid w:val="0047777D"/>
    <w:rsid w:val="004805AE"/>
    <w:rsid w:val="004806F4"/>
    <w:rsid w:val="004818A5"/>
    <w:rsid w:val="004825A1"/>
    <w:rsid w:val="004825D3"/>
    <w:rsid w:val="004826A7"/>
    <w:rsid w:val="00482F96"/>
    <w:rsid w:val="004834CE"/>
    <w:rsid w:val="0048369B"/>
    <w:rsid w:val="0048393F"/>
    <w:rsid w:val="00484512"/>
    <w:rsid w:val="004847C1"/>
    <w:rsid w:val="004852A7"/>
    <w:rsid w:val="0048556A"/>
    <w:rsid w:val="0048595D"/>
    <w:rsid w:val="00485A20"/>
    <w:rsid w:val="00485EDD"/>
    <w:rsid w:val="00486071"/>
    <w:rsid w:val="004866A8"/>
    <w:rsid w:val="004869BF"/>
    <w:rsid w:val="00486E15"/>
    <w:rsid w:val="00486EA8"/>
    <w:rsid w:val="00486F63"/>
    <w:rsid w:val="004871F1"/>
    <w:rsid w:val="00487223"/>
    <w:rsid w:val="00490871"/>
    <w:rsid w:val="00490986"/>
    <w:rsid w:val="00490B30"/>
    <w:rsid w:val="00490E9A"/>
    <w:rsid w:val="004910A3"/>
    <w:rsid w:val="004914F5"/>
    <w:rsid w:val="00491585"/>
    <w:rsid w:val="00491FF3"/>
    <w:rsid w:val="00492091"/>
    <w:rsid w:val="004922D6"/>
    <w:rsid w:val="00492A94"/>
    <w:rsid w:val="00492F64"/>
    <w:rsid w:val="004931A8"/>
    <w:rsid w:val="0049337E"/>
    <w:rsid w:val="004935BA"/>
    <w:rsid w:val="00493A0B"/>
    <w:rsid w:val="00493CB8"/>
    <w:rsid w:val="00494495"/>
    <w:rsid w:val="00494F44"/>
    <w:rsid w:val="004950E4"/>
    <w:rsid w:val="00495127"/>
    <w:rsid w:val="0049539A"/>
    <w:rsid w:val="00495818"/>
    <w:rsid w:val="00495F42"/>
    <w:rsid w:val="004960D9"/>
    <w:rsid w:val="0049664B"/>
    <w:rsid w:val="004969D0"/>
    <w:rsid w:val="00496D3F"/>
    <w:rsid w:val="00496F31"/>
    <w:rsid w:val="00497B74"/>
    <w:rsid w:val="00497B7A"/>
    <w:rsid w:val="004A007D"/>
    <w:rsid w:val="004A0129"/>
    <w:rsid w:val="004A05B9"/>
    <w:rsid w:val="004A075C"/>
    <w:rsid w:val="004A0D16"/>
    <w:rsid w:val="004A0D52"/>
    <w:rsid w:val="004A1707"/>
    <w:rsid w:val="004A171A"/>
    <w:rsid w:val="004A1DAD"/>
    <w:rsid w:val="004A22BD"/>
    <w:rsid w:val="004A2AFF"/>
    <w:rsid w:val="004A2B0A"/>
    <w:rsid w:val="004A2CDC"/>
    <w:rsid w:val="004A340F"/>
    <w:rsid w:val="004A34A9"/>
    <w:rsid w:val="004A34FA"/>
    <w:rsid w:val="004A3B0A"/>
    <w:rsid w:val="004A4040"/>
    <w:rsid w:val="004A43FF"/>
    <w:rsid w:val="004A44AE"/>
    <w:rsid w:val="004A4DBD"/>
    <w:rsid w:val="004A5281"/>
    <w:rsid w:val="004A5D95"/>
    <w:rsid w:val="004A630A"/>
    <w:rsid w:val="004A671D"/>
    <w:rsid w:val="004A6BF2"/>
    <w:rsid w:val="004A6DAE"/>
    <w:rsid w:val="004A76E3"/>
    <w:rsid w:val="004A777F"/>
    <w:rsid w:val="004A7847"/>
    <w:rsid w:val="004A78C0"/>
    <w:rsid w:val="004A7938"/>
    <w:rsid w:val="004A7DAD"/>
    <w:rsid w:val="004A7F31"/>
    <w:rsid w:val="004A7F52"/>
    <w:rsid w:val="004B0537"/>
    <w:rsid w:val="004B0EB8"/>
    <w:rsid w:val="004B118A"/>
    <w:rsid w:val="004B125D"/>
    <w:rsid w:val="004B196A"/>
    <w:rsid w:val="004B1A8E"/>
    <w:rsid w:val="004B1C58"/>
    <w:rsid w:val="004B1F40"/>
    <w:rsid w:val="004B2252"/>
    <w:rsid w:val="004B245E"/>
    <w:rsid w:val="004B28B7"/>
    <w:rsid w:val="004B2A3E"/>
    <w:rsid w:val="004B2DAF"/>
    <w:rsid w:val="004B2E91"/>
    <w:rsid w:val="004B2E96"/>
    <w:rsid w:val="004B318C"/>
    <w:rsid w:val="004B362E"/>
    <w:rsid w:val="004B3C99"/>
    <w:rsid w:val="004B3CA8"/>
    <w:rsid w:val="004B42FE"/>
    <w:rsid w:val="004B4342"/>
    <w:rsid w:val="004B4577"/>
    <w:rsid w:val="004B4719"/>
    <w:rsid w:val="004B4951"/>
    <w:rsid w:val="004B4BA2"/>
    <w:rsid w:val="004B505E"/>
    <w:rsid w:val="004B51C5"/>
    <w:rsid w:val="004B51F1"/>
    <w:rsid w:val="004B52FA"/>
    <w:rsid w:val="004B553C"/>
    <w:rsid w:val="004B5B18"/>
    <w:rsid w:val="004B5B65"/>
    <w:rsid w:val="004B5C24"/>
    <w:rsid w:val="004B6514"/>
    <w:rsid w:val="004B7014"/>
    <w:rsid w:val="004B70B9"/>
    <w:rsid w:val="004B74D7"/>
    <w:rsid w:val="004B7825"/>
    <w:rsid w:val="004B7980"/>
    <w:rsid w:val="004C0102"/>
    <w:rsid w:val="004C037F"/>
    <w:rsid w:val="004C03D7"/>
    <w:rsid w:val="004C03EE"/>
    <w:rsid w:val="004C06CD"/>
    <w:rsid w:val="004C0BDE"/>
    <w:rsid w:val="004C0CD0"/>
    <w:rsid w:val="004C0DA6"/>
    <w:rsid w:val="004C1271"/>
    <w:rsid w:val="004C17C9"/>
    <w:rsid w:val="004C1945"/>
    <w:rsid w:val="004C1B86"/>
    <w:rsid w:val="004C1BDE"/>
    <w:rsid w:val="004C312E"/>
    <w:rsid w:val="004C35EF"/>
    <w:rsid w:val="004C36F5"/>
    <w:rsid w:val="004C3774"/>
    <w:rsid w:val="004C3887"/>
    <w:rsid w:val="004C3B7E"/>
    <w:rsid w:val="004C4338"/>
    <w:rsid w:val="004C4462"/>
    <w:rsid w:val="004C44D6"/>
    <w:rsid w:val="004C450E"/>
    <w:rsid w:val="004C454B"/>
    <w:rsid w:val="004C489E"/>
    <w:rsid w:val="004C4F4B"/>
    <w:rsid w:val="004C50CA"/>
    <w:rsid w:val="004C5118"/>
    <w:rsid w:val="004C514F"/>
    <w:rsid w:val="004C57DA"/>
    <w:rsid w:val="004C586C"/>
    <w:rsid w:val="004C5998"/>
    <w:rsid w:val="004C5E67"/>
    <w:rsid w:val="004C6857"/>
    <w:rsid w:val="004C689E"/>
    <w:rsid w:val="004C6989"/>
    <w:rsid w:val="004C6CF3"/>
    <w:rsid w:val="004C6F65"/>
    <w:rsid w:val="004C71EF"/>
    <w:rsid w:val="004C73F3"/>
    <w:rsid w:val="004C7470"/>
    <w:rsid w:val="004C7566"/>
    <w:rsid w:val="004C7EAA"/>
    <w:rsid w:val="004D02C3"/>
    <w:rsid w:val="004D154A"/>
    <w:rsid w:val="004D1E22"/>
    <w:rsid w:val="004D1F0E"/>
    <w:rsid w:val="004D2093"/>
    <w:rsid w:val="004D248B"/>
    <w:rsid w:val="004D2511"/>
    <w:rsid w:val="004D2512"/>
    <w:rsid w:val="004D2516"/>
    <w:rsid w:val="004D27B7"/>
    <w:rsid w:val="004D2D5F"/>
    <w:rsid w:val="004D3008"/>
    <w:rsid w:val="004D3639"/>
    <w:rsid w:val="004D38BE"/>
    <w:rsid w:val="004D3908"/>
    <w:rsid w:val="004D4168"/>
    <w:rsid w:val="004D4313"/>
    <w:rsid w:val="004D4622"/>
    <w:rsid w:val="004D4840"/>
    <w:rsid w:val="004D4988"/>
    <w:rsid w:val="004D4A0E"/>
    <w:rsid w:val="004D4BFC"/>
    <w:rsid w:val="004D4DAA"/>
    <w:rsid w:val="004D4FC4"/>
    <w:rsid w:val="004D51E3"/>
    <w:rsid w:val="004D556D"/>
    <w:rsid w:val="004D563B"/>
    <w:rsid w:val="004D6081"/>
    <w:rsid w:val="004D609D"/>
    <w:rsid w:val="004D625B"/>
    <w:rsid w:val="004D684D"/>
    <w:rsid w:val="004D6BEC"/>
    <w:rsid w:val="004D6D26"/>
    <w:rsid w:val="004D711C"/>
    <w:rsid w:val="004D73FA"/>
    <w:rsid w:val="004D74FF"/>
    <w:rsid w:val="004D77C8"/>
    <w:rsid w:val="004D7B1D"/>
    <w:rsid w:val="004E01FB"/>
    <w:rsid w:val="004E064B"/>
    <w:rsid w:val="004E09A7"/>
    <w:rsid w:val="004E0A55"/>
    <w:rsid w:val="004E1423"/>
    <w:rsid w:val="004E1C88"/>
    <w:rsid w:val="004E1FA5"/>
    <w:rsid w:val="004E22A7"/>
    <w:rsid w:val="004E285E"/>
    <w:rsid w:val="004E2E1E"/>
    <w:rsid w:val="004E3195"/>
    <w:rsid w:val="004E3294"/>
    <w:rsid w:val="004E34DF"/>
    <w:rsid w:val="004E3A6C"/>
    <w:rsid w:val="004E3C6C"/>
    <w:rsid w:val="004E3F0F"/>
    <w:rsid w:val="004E4269"/>
    <w:rsid w:val="004E4282"/>
    <w:rsid w:val="004E4363"/>
    <w:rsid w:val="004E48E6"/>
    <w:rsid w:val="004E4C8B"/>
    <w:rsid w:val="004E4CEE"/>
    <w:rsid w:val="004E4F5B"/>
    <w:rsid w:val="004E505C"/>
    <w:rsid w:val="004E512F"/>
    <w:rsid w:val="004E525D"/>
    <w:rsid w:val="004E5697"/>
    <w:rsid w:val="004E5D50"/>
    <w:rsid w:val="004E6687"/>
    <w:rsid w:val="004E67AB"/>
    <w:rsid w:val="004E69BA"/>
    <w:rsid w:val="004E6ED6"/>
    <w:rsid w:val="004E76E6"/>
    <w:rsid w:val="004E7975"/>
    <w:rsid w:val="004E7AF7"/>
    <w:rsid w:val="004E7C12"/>
    <w:rsid w:val="004E7D89"/>
    <w:rsid w:val="004E7E40"/>
    <w:rsid w:val="004F0246"/>
    <w:rsid w:val="004F0493"/>
    <w:rsid w:val="004F06F9"/>
    <w:rsid w:val="004F0787"/>
    <w:rsid w:val="004F087E"/>
    <w:rsid w:val="004F0E59"/>
    <w:rsid w:val="004F1034"/>
    <w:rsid w:val="004F1065"/>
    <w:rsid w:val="004F164D"/>
    <w:rsid w:val="004F1C3E"/>
    <w:rsid w:val="004F26B2"/>
    <w:rsid w:val="004F2D73"/>
    <w:rsid w:val="004F3063"/>
    <w:rsid w:val="004F32E0"/>
    <w:rsid w:val="004F331B"/>
    <w:rsid w:val="004F3497"/>
    <w:rsid w:val="004F375D"/>
    <w:rsid w:val="004F4065"/>
    <w:rsid w:val="004F5A06"/>
    <w:rsid w:val="004F6021"/>
    <w:rsid w:val="004F60B5"/>
    <w:rsid w:val="004F66B5"/>
    <w:rsid w:val="004F673B"/>
    <w:rsid w:val="004F6C80"/>
    <w:rsid w:val="004F701A"/>
    <w:rsid w:val="004F7619"/>
    <w:rsid w:val="004F7773"/>
    <w:rsid w:val="004F7D89"/>
    <w:rsid w:val="00500421"/>
    <w:rsid w:val="005006DF"/>
    <w:rsid w:val="00500871"/>
    <w:rsid w:val="00501030"/>
    <w:rsid w:val="0050105A"/>
    <w:rsid w:val="0050106D"/>
    <w:rsid w:val="005012CB"/>
    <w:rsid w:val="00501483"/>
    <w:rsid w:val="00501AAB"/>
    <w:rsid w:val="00501B94"/>
    <w:rsid w:val="00501BD0"/>
    <w:rsid w:val="00501EFE"/>
    <w:rsid w:val="00502356"/>
    <w:rsid w:val="00502414"/>
    <w:rsid w:val="005028C8"/>
    <w:rsid w:val="00503437"/>
    <w:rsid w:val="0050348C"/>
    <w:rsid w:val="00503BB2"/>
    <w:rsid w:val="00503FB0"/>
    <w:rsid w:val="00504008"/>
    <w:rsid w:val="00504384"/>
    <w:rsid w:val="00504386"/>
    <w:rsid w:val="00504423"/>
    <w:rsid w:val="005051E4"/>
    <w:rsid w:val="00505356"/>
    <w:rsid w:val="00506317"/>
    <w:rsid w:val="00506659"/>
    <w:rsid w:val="0050704C"/>
    <w:rsid w:val="0050763A"/>
    <w:rsid w:val="00507860"/>
    <w:rsid w:val="00507B3C"/>
    <w:rsid w:val="00507C99"/>
    <w:rsid w:val="00507E4B"/>
    <w:rsid w:val="005106E5"/>
    <w:rsid w:val="005109A8"/>
    <w:rsid w:val="00510A24"/>
    <w:rsid w:val="00510BDE"/>
    <w:rsid w:val="00510D72"/>
    <w:rsid w:val="005114CA"/>
    <w:rsid w:val="005118EB"/>
    <w:rsid w:val="00511E5F"/>
    <w:rsid w:val="00511FA4"/>
    <w:rsid w:val="005122B3"/>
    <w:rsid w:val="00512840"/>
    <w:rsid w:val="0051296A"/>
    <w:rsid w:val="00513453"/>
    <w:rsid w:val="00513590"/>
    <w:rsid w:val="00513809"/>
    <w:rsid w:val="0051385E"/>
    <w:rsid w:val="0051386B"/>
    <w:rsid w:val="00513B42"/>
    <w:rsid w:val="00513B53"/>
    <w:rsid w:val="00513D80"/>
    <w:rsid w:val="00513E0E"/>
    <w:rsid w:val="005144EA"/>
    <w:rsid w:val="00514A75"/>
    <w:rsid w:val="00514F8F"/>
    <w:rsid w:val="005151EF"/>
    <w:rsid w:val="00515578"/>
    <w:rsid w:val="00515625"/>
    <w:rsid w:val="0051569E"/>
    <w:rsid w:val="00515A08"/>
    <w:rsid w:val="00515A96"/>
    <w:rsid w:val="00515C5F"/>
    <w:rsid w:val="00515D31"/>
    <w:rsid w:val="00516B17"/>
    <w:rsid w:val="00516B87"/>
    <w:rsid w:val="005178DC"/>
    <w:rsid w:val="00517A60"/>
    <w:rsid w:val="00517C0A"/>
    <w:rsid w:val="005200AE"/>
    <w:rsid w:val="0052022F"/>
    <w:rsid w:val="005207C6"/>
    <w:rsid w:val="00520849"/>
    <w:rsid w:val="00520EB3"/>
    <w:rsid w:val="00520F1E"/>
    <w:rsid w:val="00521197"/>
    <w:rsid w:val="005212FD"/>
    <w:rsid w:val="0052169F"/>
    <w:rsid w:val="00521D4C"/>
    <w:rsid w:val="00521D7A"/>
    <w:rsid w:val="005220CE"/>
    <w:rsid w:val="00522C2B"/>
    <w:rsid w:val="00522D19"/>
    <w:rsid w:val="005234C9"/>
    <w:rsid w:val="00523582"/>
    <w:rsid w:val="00523A13"/>
    <w:rsid w:val="00523A92"/>
    <w:rsid w:val="00523D75"/>
    <w:rsid w:val="00523E32"/>
    <w:rsid w:val="0052488A"/>
    <w:rsid w:val="00524F5A"/>
    <w:rsid w:val="00524FD1"/>
    <w:rsid w:val="0052533A"/>
    <w:rsid w:val="0052566C"/>
    <w:rsid w:val="00525979"/>
    <w:rsid w:val="00526255"/>
    <w:rsid w:val="00526527"/>
    <w:rsid w:val="005267D6"/>
    <w:rsid w:val="00526886"/>
    <w:rsid w:val="00526C7A"/>
    <w:rsid w:val="0052714F"/>
    <w:rsid w:val="0052728F"/>
    <w:rsid w:val="005274A6"/>
    <w:rsid w:val="0052792B"/>
    <w:rsid w:val="00527A14"/>
    <w:rsid w:val="00527BC8"/>
    <w:rsid w:val="00527F53"/>
    <w:rsid w:val="0053045E"/>
    <w:rsid w:val="005304E1"/>
    <w:rsid w:val="00530591"/>
    <w:rsid w:val="0053090B"/>
    <w:rsid w:val="00530C25"/>
    <w:rsid w:val="0053124F"/>
    <w:rsid w:val="0053145F"/>
    <w:rsid w:val="00531606"/>
    <w:rsid w:val="00531DAF"/>
    <w:rsid w:val="00531EDE"/>
    <w:rsid w:val="00531FCB"/>
    <w:rsid w:val="00532C6A"/>
    <w:rsid w:val="00532E65"/>
    <w:rsid w:val="00533047"/>
    <w:rsid w:val="005334E3"/>
    <w:rsid w:val="005335F4"/>
    <w:rsid w:val="00533955"/>
    <w:rsid w:val="00533CEF"/>
    <w:rsid w:val="0053417C"/>
    <w:rsid w:val="0053432A"/>
    <w:rsid w:val="0053434D"/>
    <w:rsid w:val="005343CD"/>
    <w:rsid w:val="0053472E"/>
    <w:rsid w:val="00534952"/>
    <w:rsid w:val="00534B3B"/>
    <w:rsid w:val="00534E36"/>
    <w:rsid w:val="00535069"/>
    <w:rsid w:val="00535832"/>
    <w:rsid w:val="0053603F"/>
    <w:rsid w:val="005366B0"/>
    <w:rsid w:val="005379F3"/>
    <w:rsid w:val="00537A95"/>
    <w:rsid w:val="00537FFE"/>
    <w:rsid w:val="0054015F"/>
    <w:rsid w:val="0054086A"/>
    <w:rsid w:val="005409C8"/>
    <w:rsid w:val="00541080"/>
    <w:rsid w:val="00541419"/>
    <w:rsid w:val="0054195F"/>
    <w:rsid w:val="00541BE2"/>
    <w:rsid w:val="00542205"/>
    <w:rsid w:val="0054247E"/>
    <w:rsid w:val="005424D1"/>
    <w:rsid w:val="0054255C"/>
    <w:rsid w:val="00542673"/>
    <w:rsid w:val="00542EDC"/>
    <w:rsid w:val="0054304B"/>
    <w:rsid w:val="00543649"/>
    <w:rsid w:val="0054372C"/>
    <w:rsid w:val="00543DA7"/>
    <w:rsid w:val="00543DA8"/>
    <w:rsid w:val="00544305"/>
    <w:rsid w:val="005446EA"/>
    <w:rsid w:val="005452C4"/>
    <w:rsid w:val="005458FB"/>
    <w:rsid w:val="00545914"/>
    <w:rsid w:val="005459E5"/>
    <w:rsid w:val="005464D9"/>
    <w:rsid w:val="0054662E"/>
    <w:rsid w:val="00546695"/>
    <w:rsid w:val="00546DF2"/>
    <w:rsid w:val="00546E3B"/>
    <w:rsid w:val="0054715C"/>
    <w:rsid w:val="00547326"/>
    <w:rsid w:val="005473A7"/>
    <w:rsid w:val="00547528"/>
    <w:rsid w:val="00550321"/>
    <w:rsid w:val="00550988"/>
    <w:rsid w:val="00550C58"/>
    <w:rsid w:val="00550CA0"/>
    <w:rsid w:val="00550DCA"/>
    <w:rsid w:val="005515BC"/>
    <w:rsid w:val="00551736"/>
    <w:rsid w:val="00552115"/>
    <w:rsid w:val="0055260C"/>
    <w:rsid w:val="00552A71"/>
    <w:rsid w:val="00552B82"/>
    <w:rsid w:val="00552EA9"/>
    <w:rsid w:val="00553358"/>
    <w:rsid w:val="0055339C"/>
    <w:rsid w:val="00553A4F"/>
    <w:rsid w:val="00553A7A"/>
    <w:rsid w:val="00553ADE"/>
    <w:rsid w:val="00553D85"/>
    <w:rsid w:val="005540C8"/>
    <w:rsid w:val="00554409"/>
    <w:rsid w:val="00554488"/>
    <w:rsid w:val="0055489D"/>
    <w:rsid w:val="00554B15"/>
    <w:rsid w:val="00554ED2"/>
    <w:rsid w:val="00554EEA"/>
    <w:rsid w:val="00555B1F"/>
    <w:rsid w:val="00555C60"/>
    <w:rsid w:val="00555CA2"/>
    <w:rsid w:val="0055608C"/>
    <w:rsid w:val="00556898"/>
    <w:rsid w:val="00556A48"/>
    <w:rsid w:val="00556E8B"/>
    <w:rsid w:val="005578CF"/>
    <w:rsid w:val="00557C1A"/>
    <w:rsid w:val="00560439"/>
    <w:rsid w:val="005605C5"/>
    <w:rsid w:val="0056060F"/>
    <w:rsid w:val="00560718"/>
    <w:rsid w:val="00560E7C"/>
    <w:rsid w:val="00561F96"/>
    <w:rsid w:val="00562045"/>
    <w:rsid w:val="00562C9A"/>
    <w:rsid w:val="005632E8"/>
    <w:rsid w:val="0056368C"/>
    <w:rsid w:val="0056378A"/>
    <w:rsid w:val="00563EF3"/>
    <w:rsid w:val="00563F0D"/>
    <w:rsid w:val="0056467E"/>
    <w:rsid w:val="005651BE"/>
    <w:rsid w:val="00565918"/>
    <w:rsid w:val="00565F05"/>
    <w:rsid w:val="00565F3D"/>
    <w:rsid w:val="005668DF"/>
    <w:rsid w:val="00567059"/>
    <w:rsid w:val="005679B1"/>
    <w:rsid w:val="00567A5C"/>
    <w:rsid w:val="00570812"/>
    <w:rsid w:val="00571051"/>
    <w:rsid w:val="005711A8"/>
    <w:rsid w:val="005713A2"/>
    <w:rsid w:val="00571920"/>
    <w:rsid w:val="005719F2"/>
    <w:rsid w:val="00571B3E"/>
    <w:rsid w:val="00571EDF"/>
    <w:rsid w:val="00572170"/>
    <w:rsid w:val="005728A2"/>
    <w:rsid w:val="00572B60"/>
    <w:rsid w:val="005732CF"/>
    <w:rsid w:val="00573324"/>
    <w:rsid w:val="0057369E"/>
    <w:rsid w:val="00573AC6"/>
    <w:rsid w:val="00573B8C"/>
    <w:rsid w:val="005740DA"/>
    <w:rsid w:val="0057428B"/>
    <w:rsid w:val="0057474A"/>
    <w:rsid w:val="00574C5B"/>
    <w:rsid w:val="0057510A"/>
    <w:rsid w:val="00575531"/>
    <w:rsid w:val="00575537"/>
    <w:rsid w:val="00575781"/>
    <w:rsid w:val="0057603A"/>
    <w:rsid w:val="00576372"/>
    <w:rsid w:val="005765C7"/>
    <w:rsid w:val="005768E9"/>
    <w:rsid w:val="005769D4"/>
    <w:rsid w:val="00576CED"/>
    <w:rsid w:val="00577138"/>
    <w:rsid w:val="00577952"/>
    <w:rsid w:val="00577B47"/>
    <w:rsid w:val="00577F53"/>
    <w:rsid w:val="00577FE5"/>
    <w:rsid w:val="00580149"/>
    <w:rsid w:val="00580490"/>
    <w:rsid w:val="00580685"/>
    <w:rsid w:val="00580961"/>
    <w:rsid w:val="00580A0B"/>
    <w:rsid w:val="00580A52"/>
    <w:rsid w:val="00581D2A"/>
    <w:rsid w:val="00581E6E"/>
    <w:rsid w:val="00582513"/>
    <w:rsid w:val="0058285A"/>
    <w:rsid w:val="00582878"/>
    <w:rsid w:val="005831DF"/>
    <w:rsid w:val="005835AE"/>
    <w:rsid w:val="005835FA"/>
    <w:rsid w:val="00583C85"/>
    <w:rsid w:val="00583D3A"/>
    <w:rsid w:val="00583F4A"/>
    <w:rsid w:val="00584180"/>
    <w:rsid w:val="005850C2"/>
    <w:rsid w:val="00585213"/>
    <w:rsid w:val="00585A21"/>
    <w:rsid w:val="005862EF"/>
    <w:rsid w:val="00586651"/>
    <w:rsid w:val="00586871"/>
    <w:rsid w:val="00586872"/>
    <w:rsid w:val="005869B3"/>
    <w:rsid w:val="00586AA5"/>
    <w:rsid w:val="00586F37"/>
    <w:rsid w:val="00587C2A"/>
    <w:rsid w:val="00587C9C"/>
    <w:rsid w:val="00587DE8"/>
    <w:rsid w:val="00587E7D"/>
    <w:rsid w:val="00590085"/>
    <w:rsid w:val="005901BB"/>
    <w:rsid w:val="005909CC"/>
    <w:rsid w:val="005910EF"/>
    <w:rsid w:val="00591272"/>
    <w:rsid w:val="005912E0"/>
    <w:rsid w:val="0059193A"/>
    <w:rsid w:val="00591E51"/>
    <w:rsid w:val="00591E9A"/>
    <w:rsid w:val="00591FC1"/>
    <w:rsid w:val="0059254B"/>
    <w:rsid w:val="00592763"/>
    <w:rsid w:val="0059317B"/>
    <w:rsid w:val="005931E1"/>
    <w:rsid w:val="00593256"/>
    <w:rsid w:val="0059328E"/>
    <w:rsid w:val="0059342D"/>
    <w:rsid w:val="005935A4"/>
    <w:rsid w:val="00593935"/>
    <w:rsid w:val="00593DA9"/>
    <w:rsid w:val="00593FDA"/>
    <w:rsid w:val="0059408C"/>
    <w:rsid w:val="005943D0"/>
    <w:rsid w:val="0059446E"/>
    <w:rsid w:val="00594589"/>
    <w:rsid w:val="005946FB"/>
    <w:rsid w:val="00594703"/>
    <w:rsid w:val="00594AA5"/>
    <w:rsid w:val="00594E8B"/>
    <w:rsid w:val="00594EE9"/>
    <w:rsid w:val="00594FE7"/>
    <w:rsid w:val="00595053"/>
    <w:rsid w:val="005958AC"/>
    <w:rsid w:val="00595905"/>
    <w:rsid w:val="00595AD0"/>
    <w:rsid w:val="00595DDF"/>
    <w:rsid w:val="00596D7C"/>
    <w:rsid w:val="00597A9C"/>
    <w:rsid w:val="00597CD0"/>
    <w:rsid w:val="005A0280"/>
    <w:rsid w:val="005A0CDA"/>
    <w:rsid w:val="005A1068"/>
    <w:rsid w:val="005A1575"/>
    <w:rsid w:val="005A1D83"/>
    <w:rsid w:val="005A2093"/>
    <w:rsid w:val="005A2EE5"/>
    <w:rsid w:val="005A37A5"/>
    <w:rsid w:val="005A37BA"/>
    <w:rsid w:val="005A390D"/>
    <w:rsid w:val="005A42CA"/>
    <w:rsid w:val="005A437B"/>
    <w:rsid w:val="005A43D7"/>
    <w:rsid w:val="005A4518"/>
    <w:rsid w:val="005A4B67"/>
    <w:rsid w:val="005A5D62"/>
    <w:rsid w:val="005A612C"/>
    <w:rsid w:val="005A61CE"/>
    <w:rsid w:val="005A6CA3"/>
    <w:rsid w:val="005A77D1"/>
    <w:rsid w:val="005A7901"/>
    <w:rsid w:val="005A7C89"/>
    <w:rsid w:val="005B033C"/>
    <w:rsid w:val="005B0F48"/>
    <w:rsid w:val="005B110D"/>
    <w:rsid w:val="005B1115"/>
    <w:rsid w:val="005B125F"/>
    <w:rsid w:val="005B13E6"/>
    <w:rsid w:val="005B18AD"/>
    <w:rsid w:val="005B1911"/>
    <w:rsid w:val="005B1939"/>
    <w:rsid w:val="005B195E"/>
    <w:rsid w:val="005B19DC"/>
    <w:rsid w:val="005B1AC6"/>
    <w:rsid w:val="005B1C10"/>
    <w:rsid w:val="005B2819"/>
    <w:rsid w:val="005B30F5"/>
    <w:rsid w:val="005B3276"/>
    <w:rsid w:val="005B36E6"/>
    <w:rsid w:val="005B3909"/>
    <w:rsid w:val="005B3971"/>
    <w:rsid w:val="005B49AD"/>
    <w:rsid w:val="005B542E"/>
    <w:rsid w:val="005B5AA8"/>
    <w:rsid w:val="005B6191"/>
    <w:rsid w:val="005B61CC"/>
    <w:rsid w:val="005B63C9"/>
    <w:rsid w:val="005B65B5"/>
    <w:rsid w:val="005B6AFC"/>
    <w:rsid w:val="005B70AB"/>
    <w:rsid w:val="005B7353"/>
    <w:rsid w:val="005B74A8"/>
    <w:rsid w:val="005B757E"/>
    <w:rsid w:val="005B75D4"/>
    <w:rsid w:val="005C0172"/>
    <w:rsid w:val="005C0FE9"/>
    <w:rsid w:val="005C111D"/>
    <w:rsid w:val="005C1139"/>
    <w:rsid w:val="005C150E"/>
    <w:rsid w:val="005C17E6"/>
    <w:rsid w:val="005C1B56"/>
    <w:rsid w:val="005C24E1"/>
    <w:rsid w:val="005C260B"/>
    <w:rsid w:val="005C279D"/>
    <w:rsid w:val="005C32EA"/>
    <w:rsid w:val="005C36D8"/>
    <w:rsid w:val="005C381C"/>
    <w:rsid w:val="005C3BFF"/>
    <w:rsid w:val="005C4225"/>
    <w:rsid w:val="005C45FE"/>
    <w:rsid w:val="005C4A14"/>
    <w:rsid w:val="005C4C08"/>
    <w:rsid w:val="005C4CAA"/>
    <w:rsid w:val="005C5459"/>
    <w:rsid w:val="005C5764"/>
    <w:rsid w:val="005C5B85"/>
    <w:rsid w:val="005C5EE4"/>
    <w:rsid w:val="005C5EFB"/>
    <w:rsid w:val="005C5F39"/>
    <w:rsid w:val="005C6136"/>
    <w:rsid w:val="005C6571"/>
    <w:rsid w:val="005C68FE"/>
    <w:rsid w:val="005C6E12"/>
    <w:rsid w:val="005C747B"/>
    <w:rsid w:val="005C7980"/>
    <w:rsid w:val="005C7E6B"/>
    <w:rsid w:val="005D00E4"/>
    <w:rsid w:val="005D01CD"/>
    <w:rsid w:val="005D04D7"/>
    <w:rsid w:val="005D08F1"/>
    <w:rsid w:val="005D0F32"/>
    <w:rsid w:val="005D10EB"/>
    <w:rsid w:val="005D1509"/>
    <w:rsid w:val="005D16C0"/>
    <w:rsid w:val="005D1862"/>
    <w:rsid w:val="005D21A6"/>
    <w:rsid w:val="005D2238"/>
    <w:rsid w:val="005D246D"/>
    <w:rsid w:val="005D2637"/>
    <w:rsid w:val="005D2DDB"/>
    <w:rsid w:val="005D3114"/>
    <w:rsid w:val="005D34C1"/>
    <w:rsid w:val="005D374F"/>
    <w:rsid w:val="005D3955"/>
    <w:rsid w:val="005D4170"/>
    <w:rsid w:val="005D4861"/>
    <w:rsid w:val="005D4BB2"/>
    <w:rsid w:val="005D5275"/>
    <w:rsid w:val="005D556C"/>
    <w:rsid w:val="005D576F"/>
    <w:rsid w:val="005D59E8"/>
    <w:rsid w:val="005D5B69"/>
    <w:rsid w:val="005D5EAB"/>
    <w:rsid w:val="005D64B6"/>
    <w:rsid w:val="005D6606"/>
    <w:rsid w:val="005D6701"/>
    <w:rsid w:val="005D6836"/>
    <w:rsid w:val="005D68EA"/>
    <w:rsid w:val="005D6B77"/>
    <w:rsid w:val="005D72D8"/>
    <w:rsid w:val="005D7540"/>
    <w:rsid w:val="005D79B6"/>
    <w:rsid w:val="005D7A56"/>
    <w:rsid w:val="005D7B30"/>
    <w:rsid w:val="005D7C97"/>
    <w:rsid w:val="005E00DF"/>
    <w:rsid w:val="005E0D19"/>
    <w:rsid w:val="005E0DCE"/>
    <w:rsid w:val="005E1A08"/>
    <w:rsid w:val="005E1D16"/>
    <w:rsid w:val="005E2230"/>
    <w:rsid w:val="005E272D"/>
    <w:rsid w:val="005E2C21"/>
    <w:rsid w:val="005E33A9"/>
    <w:rsid w:val="005E3ACC"/>
    <w:rsid w:val="005E4016"/>
    <w:rsid w:val="005E4740"/>
    <w:rsid w:val="005E4B36"/>
    <w:rsid w:val="005E4C86"/>
    <w:rsid w:val="005E4FC5"/>
    <w:rsid w:val="005E525F"/>
    <w:rsid w:val="005E55E4"/>
    <w:rsid w:val="005E5AE0"/>
    <w:rsid w:val="005E6110"/>
    <w:rsid w:val="005E6756"/>
    <w:rsid w:val="005E67B0"/>
    <w:rsid w:val="005E6890"/>
    <w:rsid w:val="005E6995"/>
    <w:rsid w:val="005E6D54"/>
    <w:rsid w:val="005E6EDC"/>
    <w:rsid w:val="005E6FE6"/>
    <w:rsid w:val="005E71BD"/>
    <w:rsid w:val="005E72F2"/>
    <w:rsid w:val="005E746F"/>
    <w:rsid w:val="005E7672"/>
    <w:rsid w:val="005E7F08"/>
    <w:rsid w:val="005F03F6"/>
    <w:rsid w:val="005F05DD"/>
    <w:rsid w:val="005F113E"/>
    <w:rsid w:val="005F1520"/>
    <w:rsid w:val="005F1757"/>
    <w:rsid w:val="005F1B60"/>
    <w:rsid w:val="005F201F"/>
    <w:rsid w:val="005F2206"/>
    <w:rsid w:val="005F2258"/>
    <w:rsid w:val="005F22BF"/>
    <w:rsid w:val="005F29C1"/>
    <w:rsid w:val="005F2F83"/>
    <w:rsid w:val="005F33F4"/>
    <w:rsid w:val="005F342F"/>
    <w:rsid w:val="005F347F"/>
    <w:rsid w:val="005F3A9F"/>
    <w:rsid w:val="005F3AD7"/>
    <w:rsid w:val="005F3BF5"/>
    <w:rsid w:val="005F45AF"/>
    <w:rsid w:val="005F4854"/>
    <w:rsid w:val="005F497B"/>
    <w:rsid w:val="005F4C7B"/>
    <w:rsid w:val="005F505E"/>
    <w:rsid w:val="005F557C"/>
    <w:rsid w:val="005F5584"/>
    <w:rsid w:val="005F55C3"/>
    <w:rsid w:val="005F5875"/>
    <w:rsid w:val="005F5FCA"/>
    <w:rsid w:val="005F600D"/>
    <w:rsid w:val="005F609E"/>
    <w:rsid w:val="005F68C9"/>
    <w:rsid w:val="005F69F4"/>
    <w:rsid w:val="005F6F90"/>
    <w:rsid w:val="005F701F"/>
    <w:rsid w:val="005F7108"/>
    <w:rsid w:val="005F7B4F"/>
    <w:rsid w:val="005F7BD7"/>
    <w:rsid w:val="005F7C56"/>
    <w:rsid w:val="005F7E8C"/>
    <w:rsid w:val="00600616"/>
    <w:rsid w:val="006014EB"/>
    <w:rsid w:val="00601A5D"/>
    <w:rsid w:val="00601A7D"/>
    <w:rsid w:val="00601C93"/>
    <w:rsid w:val="00601CA8"/>
    <w:rsid w:val="00601FE1"/>
    <w:rsid w:val="006020BC"/>
    <w:rsid w:val="00602610"/>
    <w:rsid w:val="0060284F"/>
    <w:rsid w:val="00602ABA"/>
    <w:rsid w:val="00602AF8"/>
    <w:rsid w:val="00602C1E"/>
    <w:rsid w:val="00602F9F"/>
    <w:rsid w:val="006031EF"/>
    <w:rsid w:val="006034C8"/>
    <w:rsid w:val="0060359A"/>
    <w:rsid w:val="00604378"/>
    <w:rsid w:val="00604886"/>
    <w:rsid w:val="006048D8"/>
    <w:rsid w:val="00604A62"/>
    <w:rsid w:val="00605322"/>
    <w:rsid w:val="0060542D"/>
    <w:rsid w:val="006056EF"/>
    <w:rsid w:val="0060578A"/>
    <w:rsid w:val="006069CF"/>
    <w:rsid w:val="00606ABB"/>
    <w:rsid w:val="00606D10"/>
    <w:rsid w:val="00606F74"/>
    <w:rsid w:val="006071BB"/>
    <w:rsid w:val="006073EC"/>
    <w:rsid w:val="0060747A"/>
    <w:rsid w:val="0060794C"/>
    <w:rsid w:val="00607C0F"/>
    <w:rsid w:val="00607D1D"/>
    <w:rsid w:val="00610068"/>
    <w:rsid w:val="00610129"/>
    <w:rsid w:val="00610546"/>
    <w:rsid w:val="006109B2"/>
    <w:rsid w:val="00610BBC"/>
    <w:rsid w:val="00610C14"/>
    <w:rsid w:val="00610EE3"/>
    <w:rsid w:val="00610F5C"/>
    <w:rsid w:val="0061126D"/>
    <w:rsid w:val="00611426"/>
    <w:rsid w:val="0061158F"/>
    <w:rsid w:val="0061173A"/>
    <w:rsid w:val="0061186E"/>
    <w:rsid w:val="00611BA0"/>
    <w:rsid w:val="00611C26"/>
    <w:rsid w:val="00611C44"/>
    <w:rsid w:val="00611C51"/>
    <w:rsid w:val="00611CA8"/>
    <w:rsid w:val="00611E30"/>
    <w:rsid w:val="00611EEB"/>
    <w:rsid w:val="00612BFF"/>
    <w:rsid w:val="00612CB0"/>
    <w:rsid w:val="00612E87"/>
    <w:rsid w:val="006130C8"/>
    <w:rsid w:val="006131CA"/>
    <w:rsid w:val="00613C80"/>
    <w:rsid w:val="00613D22"/>
    <w:rsid w:val="00613EEA"/>
    <w:rsid w:val="00613FD3"/>
    <w:rsid w:val="006140F3"/>
    <w:rsid w:val="00614389"/>
    <w:rsid w:val="00614A1B"/>
    <w:rsid w:val="00614A9E"/>
    <w:rsid w:val="00614AB1"/>
    <w:rsid w:val="00614EFC"/>
    <w:rsid w:val="00614F45"/>
    <w:rsid w:val="0061509D"/>
    <w:rsid w:val="00615155"/>
    <w:rsid w:val="006158D6"/>
    <w:rsid w:val="0061594D"/>
    <w:rsid w:val="00615CDE"/>
    <w:rsid w:val="00615CE1"/>
    <w:rsid w:val="00615D05"/>
    <w:rsid w:val="00615F18"/>
    <w:rsid w:val="006160C5"/>
    <w:rsid w:val="0061646E"/>
    <w:rsid w:val="006167A4"/>
    <w:rsid w:val="00616D51"/>
    <w:rsid w:val="006170FF"/>
    <w:rsid w:val="006177D0"/>
    <w:rsid w:val="00617FD0"/>
    <w:rsid w:val="0062035B"/>
    <w:rsid w:val="0062051D"/>
    <w:rsid w:val="006206C8"/>
    <w:rsid w:val="006216D1"/>
    <w:rsid w:val="00621C01"/>
    <w:rsid w:val="0062213F"/>
    <w:rsid w:val="0062219C"/>
    <w:rsid w:val="00622472"/>
    <w:rsid w:val="00622B72"/>
    <w:rsid w:val="00622D3E"/>
    <w:rsid w:val="006230C2"/>
    <w:rsid w:val="006236D5"/>
    <w:rsid w:val="00623868"/>
    <w:rsid w:val="00623AA0"/>
    <w:rsid w:val="00623BAC"/>
    <w:rsid w:val="006241E3"/>
    <w:rsid w:val="00624939"/>
    <w:rsid w:val="00624A5E"/>
    <w:rsid w:val="00624BD5"/>
    <w:rsid w:val="006254F2"/>
    <w:rsid w:val="0062592D"/>
    <w:rsid w:val="0062596C"/>
    <w:rsid w:val="00625A5A"/>
    <w:rsid w:val="0062624D"/>
    <w:rsid w:val="006262AA"/>
    <w:rsid w:val="00626838"/>
    <w:rsid w:val="006269E4"/>
    <w:rsid w:val="00626A1F"/>
    <w:rsid w:val="00626FAF"/>
    <w:rsid w:val="0062739B"/>
    <w:rsid w:val="006278B9"/>
    <w:rsid w:val="00627A2E"/>
    <w:rsid w:val="00627AD8"/>
    <w:rsid w:val="00627B40"/>
    <w:rsid w:val="006303A0"/>
    <w:rsid w:val="00630404"/>
    <w:rsid w:val="00630512"/>
    <w:rsid w:val="006315CA"/>
    <w:rsid w:val="006319B2"/>
    <w:rsid w:val="00632079"/>
    <w:rsid w:val="00632185"/>
    <w:rsid w:val="006326FC"/>
    <w:rsid w:val="00632C38"/>
    <w:rsid w:val="00632C39"/>
    <w:rsid w:val="00633185"/>
    <w:rsid w:val="00633279"/>
    <w:rsid w:val="00633388"/>
    <w:rsid w:val="006335BA"/>
    <w:rsid w:val="00633639"/>
    <w:rsid w:val="006337EB"/>
    <w:rsid w:val="00633837"/>
    <w:rsid w:val="00633A53"/>
    <w:rsid w:val="0063424A"/>
    <w:rsid w:val="006345AF"/>
    <w:rsid w:val="00634A77"/>
    <w:rsid w:val="00634CF4"/>
    <w:rsid w:val="00634D68"/>
    <w:rsid w:val="006357FA"/>
    <w:rsid w:val="006358B0"/>
    <w:rsid w:val="006358C3"/>
    <w:rsid w:val="00635981"/>
    <w:rsid w:val="00635C50"/>
    <w:rsid w:val="00635CBD"/>
    <w:rsid w:val="006361EC"/>
    <w:rsid w:val="00636629"/>
    <w:rsid w:val="00636CF7"/>
    <w:rsid w:val="00636F8B"/>
    <w:rsid w:val="00637169"/>
    <w:rsid w:val="0063723C"/>
    <w:rsid w:val="00637789"/>
    <w:rsid w:val="0063795B"/>
    <w:rsid w:val="00637F35"/>
    <w:rsid w:val="00637F39"/>
    <w:rsid w:val="0064119D"/>
    <w:rsid w:val="00641602"/>
    <w:rsid w:val="006416F4"/>
    <w:rsid w:val="0064170F"/>
    <w:rsid w:val="006423BF"/>
    <w:rsid w:val="00642BB8"/>
    <w:rsid w:val="006433F9"/>
    <w:rsid w:val="0064355A"/>
    <w:rsid w:val="00643D7D"/>
    <w:rsid w:val="00644617"/>
    <w:rsid w:val="00644692"/>
    <w:rsid w:val="0064505E"/>
    <w:rsid w:val="00645484"/>
    <w:rsid w:val="00645834"/>
    <w:rsid w:val="006459D3"/>
    <w:rsid w:val="00645A69"/>
    <w:rsid w:val="00645AB9"/>
    <w:rsid w:val="00645C60"/>
    <w:rsid w:val="00645CB2"/>
    <w:rsid w:val="00646088"/>
    <w:rsid w:val="00646ADD"/>
    <w:rsid w:val="00646E9F"/>
    <w:rsid w:val="0064724B"/>
    <w:rsid w:val="00647A88"/>
    <w:rsid w:val="00647B75"/>
    <w:rsid w:val="00647BB0"/>
    <w:rsid w:val="00647D8B"/>
    <w:rsid w:val="00647EA8"/>
    <w:rsid w:val="00647F54"/>
    <w:rsid w:val="0065027F"/>
    <w:rsid w:val="006503BD"/>
    <w:rsid w:val="006507F9"/>
    <w:rsid w:val="00650A63"/>
    <w:rsid w:val="00650ABE"/>
    <w:rsid w:val="00650BD5"/>
    <w:rsid w:val="00650E46"/>
    <w:rsid w:val="00651085"/>
    <w:rsid w:val="00651642"/>
    <w:rsid w:val="006521BF"/>
    <w:rsid w:val="00652834"/>
    <w:rsid w:val="006530E1"/>
    <w:rsid w:val="00653130"/>
    <w:rsid w:val="0065348B"/>
    <w:rsid w:val="006534A9"/>
    <w:rsid w:val="00653F27"/>
    <w:rsid w:val="00654857"/>
    <w:rsid w:val="00654A44"/>
    <w:rsid w:val="00654DAC"/>
    <w:rsid w:val="00654E1B"/>
    <w:rsid w:val="00655093"/>
    <w:rsid w:val="00655782"/>
    <w:rsid w:val="00655C47"/>
    <w:rsid w:val="00655CBA"/>
    <w:rsid w:val="00655DFE"/>
    <w:rsid w:val="006567CD"/>
    <w:rsid w:val="00656B2E"/>
    <w:rsid w:val="00656F16"/>
    <w:rsid w:val="006577CD"/>
    <w:rsid w:val="0065798A"/>
    <w:rsid w:val="00657AE0"/>
    <w:rsid w:val="00657BD9"/>
    <w:rsid w:val="00657CCE"/>
    <w:rsid w:val="00657D28"/>
    <w:rsid w:val="00657D36"/>
    <w:rsid w:val="00657ED8"/>
    <w:rsid w:val="0066015A"/>
    <w:rsid w:val="00660425"/>
    <w:rsid w:val="0066058F"/>
    <w:rsid w:val="00660808"/>
    <w:rsid w:val="006621B6"/>
    <w:rsid w:val="006626CB"/>
    <w:rsid w:val="0066280A"/>
    <w:rsid w:val="00662989"/>
    <w:rsid w:val="00662F3D"/>
    <w:rsid w:val="0066306E"/>
    <w:rsid w:val="0066335F"/>
    <w:rsid w:val="0066382F"/>
    <w:rsid w:val="00663E5E"/>
    <w:rsid w:val="006642D3"/>
    <w:rsid w:val="0066493B"/>
    <w:rsid w:val="006649F9"/>
    <w:rsid w:val="00664BAD"/>
    <w:rsid w:val="00664FCF"/>
    <w:rsid w:val="0066517C"/>
    <w:rsid w:val="006653BB"/>
    <w:rsid w:val="00665583"/>
    <w:rsid w:val="006659AF"/>
    <w:rsid w:val="006668AD"/>
    <w:rsid w:val="0066699A"/>
    <w:rsid w:val="006669A6"/>
    <w:rsid w:val="00666BDD"/>
    <w:rsid w:val="00666EF1"/>
    <w:rsid w:val="0066727B"/>
    <w:rsid w:val="0066732C"/>
    <w:rsid w:val="0066750C"/>
    <w:rsid w:val="00667549"/>
    <w:rsid w:val="00667562"/>
    <w:rsid w:val="00667959"/>
    <w:rsid w:val="00667B16"/>
    <w:rsid w:val="00667CB9"/>
    <w:rsid w:val="00667CF2"/>
    <w:rsid w:val="00667FCD"/>
    <w:rsid w:val="00670164"/>
    <w:rsid w:val="0067089A"/>
    <w:rsid w:val="006708DC"/>
    <w:rsid w:val="0067090E"/>
    <w:rsid w:val="00670E54"/>
    <w:rsid w:val="00670F70"/>
    <w:rsid w:val="006716BC"/>
    <w:rsid w:val="00671C97"/>
    <w:rsid w:val="0067218E"/>
    <w:rsid w:val="00672817"/>
    <w:rsid w:val="00672B9F"/>
    <w:rsid w:val="00672DA3"/>
    <w:rsid w:val="00673046"/>
    <w:rsid w:val="00673116"/>
    <w:rsid w:val="00673CEA"/>
    <w:rsid w:val="00674B98"/>
    <w:rsid w:val="00674C27"/>
    <w:rsid w:val="00674E02"/>
    <w:rsid w:val="006754F0"/>
    <w:rsid w:val="0067554D"/>
    <w:rsid w:val="0067571E"/>
    <w:rsid w:val="00676208"/>
    <w:rsid w:val="0067627F"/>
    <w:rsid w:val="0067642D"/>
    <w:rsid w:val="006769A5"/>
    <w:rsid w:val="00676A25"/>
    <w:rsid w:val="00676DA2"/>
    <w:rsid w:val="00676E58"/>
    <w:rsid w:val="00677857"/>
    <w:rsid w:val="00677F82"/>
    <w:rsid w:val="00680506"/>
    <w:rsid w:val="00680807"/>
    <w:rsid w:val="006808EC"/>
    <w:rsid w:val="00680DE5"/>
    <w:rsid w:val="00681113"/>
    <w:rsid w:val="0068128B"/>
    <w:rsid w:val="00681372"/>
    <w:rsid w:val="006816BC"/>
    <w:rsid w:val="006819EF"/>
    <w:rsid w:val="00681DB8"/>
    <w:rsid w:val="0068225A"/>
    <w:rsid w:val="00682289"/>
    <w:rsid w:val="006822D4"/>
    <w:rsid w:val="006829F9"/>
    <w:rsid w:val="00682B36"/>
    <w:rsid w:val="00682D29"/>
    <w:rsid w:val="00683069"/>
    <w:rsid w:val="0068364D"/>
    <w:rsid w:val="00683869"/>
    <w:rsid w:val="00684103"/>
    <w:rsid w:val="00684125"/>
    <w:rsid w:val="00684457"/>
    <w:rsid w:val="00684C2A"/>
    <w:rsid w:val="00684D51"/>
    <w:rsid w:val="00685336"/>
    <w:rsid w:val="0068581B"/>
    <w:rsid w:val="00685D6D"/>
    <w:rsid w:val="00685E09"/>
    <w:rsid w:val="006861B1"/>
    <w:rsid w:val="0068648F"/>
    <w:rsid w:val="00686AAA"/>
    <w:rsid w:val="00686F41"/>
    <w:rsid w:val="0068705E"/>
    <w:rsid w:val="006874D5"/>
    <w:rsid w:val="00687B02"/>
    <w:rsid w:val="00687E3F"/>
    <w:rsid w:val="006900EE"/>
    <w:rsid w:val="00690295"/>
    <w:rsid w:val="006905F2"/>
    <w:rsid w:val="006908B8"/>
    <w:rsid w:val="00690B43"/>
    <w:rsid w:val="00690C11"/>
    <w:rsid w:val="00690E70"/>
    <w:rsid w:val="00690F84"/>
    <w:rsid w:val="0069103A"/>
    <w:rsid w:val="00691609"/>
    <w:rsid w:val="00691758"/>
    <w:rsid w:val="00692112"/>
    <w:rsid w:val="00692554"/>
    <w:rsid w:val="006934FB"/>
    <w:rsid w:val="0069357F"/>
    <w:rsid w:val="00693A09"/>
    <w:rsid w:val="00693BBD"/>
    <w:rsid w:val="00693FF2"/>
    <w:rsid w:val="00694237"/>
    <w:rsid w:val="006947D3"/>
    <w:rsid w:val="00694828"/>
    <w:rsid w:val="00694ABF"/>
    <w:rsid w:val="006950B9"/>
    <w:rsid w:val="006959E8"/>
    <w:rsid w:val="00695C0C"/>
    <w:rsid w:val="00695EF7"/>
    <w:rsid w:val="00696092"/>
    <w:rsid w:val="0069615C"/>
    <w:rsid w:val="00696399"/>
    <w:rsid w:val="0069672D"/>
    <w:rsid w:val="006967B0"/>
    <w:rsid w:val="00696D12"/>
    <w:rsid w:val="00696F78"/>
    <w:rsid w:val="00697304"/>
    <w:rsid w:val="006978A8"/>
    <w:rsid w:val="00697E04"/>
    <w:rsid w:val="00697FD3"/>
    <w:rsid w:val="006A0118"/>
    <w:rsid w:val="006A02DF"/>
    <w:rsid w:val="006A039B"/>
    <w:rsid w:val="006A0582"/>
    <w:rsid w:val="006A190E"/>
    <w:rsid w:val="006A1A13"/>
    <w:rsid w:val="006A1E55"/>
    <w:rsid w:val="006A20D9"/>
    <w:rsid w:val="006A35C3"/>
    <w:rsid w:val="006A3A72"/>
    <w:rsid w:val="006A3B1B"/>
    <w:rsid w:val="006A3EEC"/>
    <w:rsid w:val="006A402A"/>
    <w:rsid w:val="006A4532"/>
    <w:rsid w:val="006A49BA"/>
    <w:rsid w:val="006A50B8"/>
    <w:rsid w:val="006A524F"/>
    <w:rsid w:val="006A5492"/>
    <w:rsid w:val="006A592F"/>
    <w:rsid w:val="006A5A3F"/>
    <w:rsid w:val="006A5B45"/>
    <w:rsid w:val="006A5FAC"/>
    <w:rsid w:val="006A6953"/>
    <w:rsid w:val="006A7040"/>
    <w:rsid w:val="006A73B8"/>
    <w:rsid w:val="006A7F42"/>
    <w:rsid w:val="006A7FF3"/>
    <w:rsid w:val="006B00E4"/>
    <w:rsid w:val="006B01AA"/>
    <w:rsid w:val="006B08FC"/>
    <w:rsid w:val="006B0F2F"/>
    <w:rsid w:val="006B1518"/>
    <w:rsid w:val="006B1C86"/>
    <w:rsid w:val="006B1EAA"/>
    <w:rsid w:val="006B1F34"/>
    <w:rsid w:val="006B214D"/>
    <w:rsid w:val="006B216B"/>
    <w:rsid w:val="006B21EB"/>
    <w:rsid w:val="006B2348"/>
    <w:rsid w:val="006B246D"/>
    <w:rsid w:val="006B26A5"/>
    <w:rsid w:val="006B2730"/>
    <w:rsid w:val="006B3080"/>
    <w:rsid w:val="006B3263"/>
    <w:rsid w:val="006B3380"/>
    <w:rsid w:val="006B34B2"/>
    <w:rsid w:val="006B385A"/>
    <w:rsid w:val="006B386F"/>
    <w:rsid w:val="006B3F4F"/>
    <w:rsid w:val="006B4047"/>
    <w:rsid w:val="006B40A3"/>
    <w:rsid w:val="006B44E6"/>
    <w:rsid w:val="006B49AE"/>
    <w:rsid w:val="006B4D01"/>
    <w:rsid w:val="006B5141"/>
    <w:rsid w:val="006B5DE2"/>
    <w:rsid w:val="006B62A2"/>
    <w:rsid w:val="006B682F"/>
    <w:rsid w:val="006B6E26"/>
    <w:rsid w:val="006B7103"/>
    <w:rsid w:val="006B750D"/>
    <w:rsid w:val="006B797F"/>
    <w:rsid w:val="006B7AB1"/>
    <w:rsid w:val="006B7BDC"/>
    <w:rsid w:val="006B7D6B"/>
    <w:rsid w:val="006B7EA6"/>
    <w:rsid w:val="006B7F14"/>
    <w:rsid w:val="006C003F"/>
    <w:rsid w:val="006C019A"/>
    <w:rsid w:val="006C031A"/>
    <w:rsid w:val="006C04C9"/>
    <w:rsid w:val="006C0589"/>
    <w:rsid w:val="006C0838"/>
    <w:rsid w:val="006C0E96"/>
    <w:rsid w:val="006C1090"/>
    <w:rsid w:val="006C13C7"/>
    <w:rsid w:val="006C14BF"/>
    <w:rsid w:val="006C1793"/>
    <w:rsid w:val="006C1FF6"/>
    <w:rsid w:val="006C20CB"/>
    <w:rsid w:val="006C2E34"/>
    <w:rsid w:val="006C2FEB"/>
    <w:rsid w:val="006C3A96"/>
    <w:rsid w:val="006C3CB2"/>
    <w:rsid w:val="006C3D3A"/>
    <w:rsid w:val="006C4381"/>
    <w:rsid w:val="006C4DE6"/>
    <w:rsid w:val="006C4F2B"/>
    <w:rsid w:val="006C51DF"/>
    <w:rsid w:val="006C544C"/>
    <w:rsid w:val="006C5480"/>
    <w:rsid w:val="006C57D9"/>
    <w:rsid w:val="006C5B1F"/>
    <w:rsid w:val="006C6987"/>
    <w:rsid w:val="006C6ED7"/>
    <w:rsid w:val="006C7071"/>
    <w:rsid w:val="006C72F2"/>
    <w:rsid w:val="006C7572"/>
    <w:rsid w:val="006C788B"/>
    <w:rsid w:val="006C79B3"/>
    <w:rsid w:val="006C7E06"/>
    <w:rsid w:val="006D058B"/>
    <w:rsid w:val="006D06B2"/>
    <w:rsid w:val="006D0D24"/>
    <w:rsid w:val="006D16CB"/>
    <w:rsid w:val="006D1FD0"/>
    <w:rsid w:val="006D24C9"/>
    <w:rsid w:val="006D2644"/>
    <w:rsid w:val="006D2AD8"/>
    <w:rsid w:val="006D2BC8"/>
    <w:rsid w:val="006D2E37"/>
    <w:rsid w:val="006D30C8"/>
    <w:rsid w:val="006D3937"/>
    <w:rsid w:val="006D3FF4"/>
    <w:rsid w:val="006D4075"/>
    <w:rsid w:val="006D47BF"/>
    <w:rsid w:val="006D5A44"/>
    <w:rsid w:val="006D5C22"/>
    <w:rsid w:val="006D5E27"/>
    <w:rsid w:val="006D6885"/>
    <w:rsid w:val="006D6A3D"/>
    <w:rsid w:val="006D6BFF"/>
    <w:rsid w:val="006D72F4"/>
    <w:rsid w:val="006D75B5"/>
    <w:rsid w:val="006D7835"/>
    <w:rsid w:val="006D7E44"/>
    <w:rsid w:val="006E0331"/>
    <w:rsid w:val="006E0B4C"/>
    <w:rsid w:val="006E0C7F"/>
    <w:rsid w:val="006E0DC4"/>
    <w:rsid w:val="006E119D"/>
    <w:rsid w:val="006E1525"/>
    <w:rsid w:val="006E1AE4"/>
    <w:rsid w:val="006E1B6F"/>
    <w:rsid w:val="006E1EF4"/>
    <w:rsid w:val="006E1F43"/>
    <w:rsid w:val="006E23E6"/>
    <w:rsid w:val="006E2592"/>
    <w:rsid w:val="006E26C0"/>
    <w:rsid w:val="006E2CEB"/>
    <w:rsid w:val="006E3070"/>
    <w:rsid w:val="006E3AE6"/>
    <w:rsid w:val="006E3C7F"/>
    <w:rsid w:val="006E4211"/>
    <w:rsid w:val="006E421B"/>
    <w:rsid w:val="006E44E3"/>
    <w:rsid w:val="006E4A94"/>
    <w:rsid w:val="006E4DD2"/>
    <w:rsid w:val="006E4DE4"/>
    <w:rsid w:val="006E4ECC"/>
    <w:rsid w:val="006E4FAC"/>
    <w:rsid w:val="006E54C4"/>
    <w:rsid w:val="006E596E"/>
    <w:rsid w:val="006E6063"/>
    <w:rsid w:val="006E6964"/>
    <w:rsid w:val="006E6CDB"/>
    <w:rsid w:val="006E70B0"/>
    <w:rsid w:val="006E7409"/>
    <w:rsid w:val="006E7CF8"/>
    <w:rsid w:val="006E7E26"/>
    <w:rsid w:val="006F0453"/>
    <w:rsid w:val="006F04A6"/>
    <w:rsid w:val="006F0530"/>
    <w:rsid w:val="006F096D"/>
    <w:rsid w:val="006F09C3"/>
    <w:rsid w:val="006F0EAD"/>
    <w:rsid w:val="006F0F8D"/>
    <w:rsid w:val="006F10BA"/>
    <w:rsid w:val="006F14F6"/>
    <w:rsid w:val="006F16BB"/>
    <w:rsid w:val="006F19E2"/>
    <w:rsid w:val="006F1A3C"/>
    <w:rsid w:val="006F212E"/>
    <w:rsid w:val="006F2197"/>
    <w:rsid w:val="006F219C"/>
    <w:rsid w:val="006F245E"/>
    <w:rsid w:val="006F24DD"/>
    <w:rsid w:val="006F2538"/>
    <w:rsid w:val="006F25A0"/>
    <w:rsid w:val="006F2EA3"/>
    <w:rsid w:val="006F3547"/>
    <w:rsid w:val="006F3A35"/>
    <w:rsid w:val="006F3B47"/>
    <w:rsid w:val="006F4161"/>
    <w:rsid w:val="006F42D7"/>
    <w:rsid w:val="006F49CD"/>
    <w:rsid w:val="006F4D6E"/>
    <w:rsid w:val="006F4DBD"/>
    <w:rsid w:val="006F4EB2"/>
    <w:rsid w:val="006F4EBB"/>
    <w:rsid w:val="006F51FD"/>
    <w:rsid w:val="006F53D4"/>
    <w:rsid w:val="006F5C5E"/>
    <w:rsid w:val="006F5FB1"/>
    <w:rsid w:val="006F6612"/>
    <w:rsid w:val="006F68F6"/>
    <w:rsid w:val="006F6D79"/>
    <w:rsid w:val="006F6F24"/>
    <w:rsid w:val="006F721E"/>
    <w:rsid w:val="006F739E"/>
    <w:rsid w:val="00700BD3"/>
    <w:rsid w:val="00701235"/>
    <w:rsid w:val="007014C4"/>
    <w:rsid w:val="00701560"/>
    <w:rsid w:val="00701DFD"/>
    <w:rsid w:val="00701EFF"/>
    <w:rsid w:val="007024E4"/>
    <w:rsid w:val="007027DD"/>
    <w:rsid w:val="00702FDF"/>
    <w:rsid w:val="00703213"/>
    <w:rsid w:val="00703391"/>
    <w:rsid w:val="00703BBB"/>
    <w:rsid w:val="00703BF5"/>
    <w:rsid w:val="00703E27"/>
    <w:rsid w:val="007040FD"/>
    <w:rsid w:val="007044EC"/>
    <w:rsid w:val="00704928"/>
    <w:rsid w:val="00704B05"/>
    <w:rsid w:val="00704BDC"/>
    <w:rsid w:val="00704CB4"/>
    <w:rsid w:val="00704CF6"/>
    <w:rsid w:val="00705434"/>
    <w:rsid w:val="007057C1"/>
    <w:rsid w:val="00705EB4"/>
    <w:rsid w:val="00706475"/>
    <w:rsid w:val="00706501"/>
    <w:rsid w:val="0070652B"/>
    <w:rsid w:val="00706ABA"/>
    <w:rsid w:val="00706E68"/>
    <w:rsid w:val="00707093"/>
    <w:rsid w:val="00707175"/>
    <w:rsid w:val="00707676"/>
    <w:rsid w:val="00707D25"/>
    <w:rsid w:val="00707E74"/>
    <w:rsid w:val="00707F51"/>
    <w:rsid w:val="00707FF3"/>
    <w:rsid w:val="00710624"/>
    <w:rsid w:val="0071073F"/>
    <w:rsid w:val="00710FE1"/>
    <w:rsid w:val="00711CE9"/>
    <w:rsid w:val="00711E6F"/>
    <w:rsid w:val="0071229D"/>
    <w:rsid w:val="00712504"/>
    <w:rsid w:val="00712FF0"/>
    <w:rsid w:val="007133EB"/>
    <w:rsid w:val="00714095"/>
    <w:rsid w:val="007141E5"/>
    <w:rsid w:val="00714ACF"/>
    <w:rsid w:val="00714F64"/>
    <w:rsid w:val="0071508D"/>
    <w:rsid w:val="007157D1"/>
    <w:rsid w:val="00715AAC"/>
    <w:rsid w:val="00715F02"/>
    <w:rsid w:val="007162C8"/>
    <w:rsid w:val="00716911"/>
    <w:rsid w:val="00716C5C"/>
    <w:rsid w:val="00716CB8"/>
    <w:rsid w:val="00716CD8"/>
    <w:rsid w:val="00717016"/>
    <w:rsid w:val="007170E7"/>
    <w:rsid w:val="00717292"/>
    <w:rsid w:val="007172D3"/>
    <w:rsid w:val="0071764D"/>
    <w:rsid w:val="007201E2"/>
    <w:rsid w:val="007203B1"/>
    <w:rsid w:val="00720434"/>
    <w:rsid w:val="00720480"/>
    <w:rsid w:val="0072053E"/>
    <w:rsid w:val="007208F5"/>
    <w:rsid w:val="00720A3D"/>
    <w:rsid w:val="00720BB0"/>
    <w:rsid w:val="00720C7C"/>
    <w:rsid w:val="00721871"/>
    <w:rsid w:val="00721B15"/>
    <w:rsid w:val="00721CD4"/>
    <w:rsid w:val="007225E7"/>
    <w:rsid w:val="007225E8"/>
    <w:rsid w:val="007229A6"/>
    <w:rsid w:val="00722A31"/>
    <w:rsid w:val="00722AD6"/>
    <w:rsid w:val="00722F3B"/>
    <w:rsid w:val="007230DC"/>
    <w:rsid w:val="00723785"/>
    <w:rsid w:val="007239E2"/>
    <w:rsid w:val="00723F57"/>
    <w:rsid w:val="0072400A"/>
    <w:rsid w:val="0072411E"/>
    <w:rsid w:val="00724BAE"/>
    <w:rsid w:val="00724F53"/>
    <w:rsid w:val="007250A8"/>
    <w:rsid w:val="00725152"/>
    <w:rsid w:val="007258AA"/>
    <w:rsid w:val="00725A3A"/>
    <w:rsid w:val="00725AD1"/>
    <w:rsid w:val="00725B1B"/>
    <w:rsid w:val="00725B4F"/>
    <w:rsid w:val="00725DDF"/>
    <w:rsid w:val="0072610C"/>
    <w:rsid w:val="00726ADC"/>
    <w:rsid w:val="00726C16"/>
    <w:rsid w:val="00726CB7"/>
    <w:rsid w:val="00726F4C"/>
    <w:rsid w:val="00727552"/>
    <w:rsid w:val="007276C3"/>
    <w:rsid w:val="00727824"/>
    <w:rsid w:val="007279A1"/>
    <w:rsid w:val="00727CB1"/>
    <w:rsid w:val="0073055C"/>
    <w:rsid w:val="00730789"/>
    <w:rsid w:val="007307D0"/>
    <w:rsid w:val="00730A6B"/>
    <w:rsid w:val="00730FF6"/>
    <w:rsid w:val="00731014"/>
    <w:rsid w:val="0073116B"/>
    <w:rsid w:val="007312B8"/>
    <w:rsid w:val="007312CE"/>
    <w:rsid w:val="007312DD"/>
    <w:rsid w:val="00731839"/>
    <w:rsid w:val="007318E3"/>
    <w:rsid w:val="00731CA8"/>
    <w:rsid w:val="007320A6"/>
    <w:rsid w:val="007321D9"/>
    <w:rsid w:val="007323F8"/>
    <w:rsid w:val="00732822"/>
    <w:rsid w:val="0073294F"/>
    <w:rsid w:val="0073300B"/>
    <w:rsid w:val="00733554"/>
    <w:rsid w:val="00733BE2"/>
    <w:rsid w:val="007341AD"/>
    <w:rsid w:val="00734455"/>
    <w:rsid w:val="007346FD"/>
    <w:rsid w:val="007347D3"/>
    <w:rsid w:val="00734CC1"/>
    <w:rsid w:val="00734F22"/>
    <w:rsid w:val="00735005"/>
    <w:rsid w:val="0073586A"/>
    <w:rsid w:val="007359EA"/>
    <w:rsid w:val="007361AE"/>
    <w:rsid w:val="0073645B"/>
    <w:rsid w:val="00736628"/>
    <w:rsid w:val="00736C2B"/>
    <w:rsid w:val="00736C77"/>
    <w:rsid w:val="007370D8"/>
    <w:rsid w:val="0073716D"/>
    <w:rsid w:val="007374FD"/>
    <w:rsid w:val="00737567"/>
    <w:rsid w:val="00737607"/>
    <w:rsid w:val="00737F61"/>
    <w:rsid w:val="00740043"/>
    <w:rsid w:val="00740099"/>
    <w:rsid w:val="00740489"/>
    <w:rsid w:val="00740BF2"/>
    <w:rsid w:val="0074105D"/>
    <w:rsid w:val="007410D2"/>
    <w:rsid w:val="007415AB"/>
    <w:rsid w:val="007417EF"/>
    <w:rsid w:val="007418BD"/>
    <w:rsid w:val="00741F0C"/>
    <w:rsid w:val="007426D5"/>
    <w:rsid w:val="007426F5"/>
    <w:rsid w:val="00742901"/>
    <w:rsid w:val="00742F99"/>
    <w:rsid w:val="00743004"/>
    <w:rsid w:val="00743420"/>
    <w:rsid w:val="00743BF1"/>
    <w:rsid w:val="00743D4A"/>
    <w:rsid w:val="00744A1F"/>
    <w:rsid w:val="00745158"/>
    <w:rsid w:val="0074556F"/>
    <w:rsid w:val="0074578C"/>
    <w:rsid w:val="00745A98"/>
    <w:rsid w:val="00745C0F"/>
    <w:rsid w:val="00745C49"/>
    <w:rsid w:val="0074670F"/>
    <w:rsid w:val="007468A2"/>
    <w:rsid w:val="007468D9"/>
    <w:rsid w:val="00746B48"/>
    <w:rsid w:val="00746E18"/>
    <w:rsid w:val="00746F2E"/>
    <w:rsid w:val="00747220"/>
    <w:rsid w:val="007478BD"/>
    <w:rsid w:val="00747AF8"/>
    <w:rsid w:val="00747EB4"/>
    <w:rsid w:val="007501DF"/>
    <w:rsid w:val="0075080F"/>
    <w:rsid w:val="00750A0D"/>
    <w:rsid w:val="00750C79"/>
    <w:rsid w:val="00751533"/>
    <w:rsid w:val="007515DF"/>
    <w:rsid w:val="0075169A"/>
    <w:rsid w:val="00751B25"/>
    <w:rsid w:val="00751C35"/>
    <w:rsid w:val="00751D1F"/>
    <w:rsid w:val="00751FA6"/>
    <w:rsid w:val="007522E1"/>
    <w:rsid w:val="007524E0"/>
    <w:rsid w:val="00752683"/>
    <w:rsid w:val="00752844"/>
    <w:rsid w:val="00752BD1"/>
    <w:rsid w:val="00752C0D"/>
    <w:rsid w:val="007532DA"/>
    <w:rsid w:val="0075356E"/>
    <w:rsid w:val="00753947"/>
    <w:rsid w:val="00753B69"/>
    <w:rsid w:val="00753E3D"/>
    <w:rsid w:val="007541D1"/>
    <w:rsid w:val="00754616"/>
    <w:rsid w:val="00754E53"/>
    <w:rsid w:val="0075514B"/>
    <w:rsid w:val="00755A0D"/>
    <w:rsid w:val="00755AE5"/>
    <w:rsid w:val="00755C70"/>
    <w:rsid w:val="00756B05"/>
    <w:rsid w:val="00756B7A"/>
    <w:rsid w:val="00756D99"/>
    <w:rsid w:val="00757224"/>
    <w:rsid w:val="007572D1"/>
    <w:rsid w:val="00757415"/>
    <w:rsid w:val="0075742F"/>
    <w:rsid w:val="007578BB"/>
    <w:rsid w:val="00757CB7"/>
    <w:rsid w:val="00757E69"/>
    <w:rsid w:val="0076002E"/>
    <w:rsid w:val="00760252"/>
    <w:rsid w:val="007602BE"/>
    <w:rsid w:val="0076037A"/>
    <w:rsid w:val="00760752"/>
    <w:rsid w:val="007607B0"/>
    <w:rsid w:val="007607C9"/>
    <w:rsid w:val="00760B12"/>
    <w:rsid w:val="007610CC"/>
    <w:rsid w:val="0076126F"/>
    <w:rsid w:val="00761C7F"/>
    <w:rsid w:val="00761CA3"/>
    <w:rsid w:val="00761EBA"/>
    <w:rsid w:val="00762594"/>
    <w:rsid w:val="0076283B"/>
    <w:rsid w:val="0076304F"/>
    <w:rsid w:val="00763A1F"/>
    <w:rsid w:val="00763DA3"/>
    <w:rsid w:val="007647BB"/>
    <w:rsid w:val="00764C8D"/>
    <w:rsid w:val="00764EB8"/>
    <w:rsid w:val="00765211"/>
    <w:rsid w:val="00765527"/>
    <w:rsid w:val="00765782"/>
    <w:rsid w:val="00765B7A"/>
    <w:rsid w:val="00765D6F"/>
    <w:rsid w:val="00765F4E"/>
    <w:rsid w:val="00766254"/>
    <w:rsid w:val="00766305"/>
    <w:rsid w:val="007667F7"/>
    <w:rsid w:val="00766A2F"/>
    <w:rsid w:val="00766F07"/>
    <w:rsid w:val="0076736B"/>
    <w:rsid w:val="00767900"/>
    <w:rsid w:val="00767CDA"/>
    <w:rsid w:val="00767EDB"/>
    <w:rsid w:val="00770A98"/>
    <w:rsid w:val="00770C03"/>
    <w:rsid w:val="00770F43"/>
    <w:rsid w:val="007712A7"/>
    <w:rsid w:val="00771C96"/>
    <w:rsid w:val="00771E67"/>
    <w:rsid w:val="00772981"/>
    <w:rsid w:val="00772FA4"/>
    <w:rsid w:val="00773037"/>
    <w:rsid w:val="00773ACB"/>
    <w:rsid w:val="00773C08"/>
    <w:rsid w:val="00773FB7"/>
    <w:rsid w:val="00774041"/>
    <w:rsid w:val="00774451"/>
    <w:rsid w:val="0077485F"/>
    <w:rsid w:val="00774BA2"/>
    <w:rsid w:val="00775352"/>
    <w:rsid w:val="0077547A"/>
    <w:rsid w:val="00775A02"/>
    <w:rsid w:val="00775AD5"/>
    <w:rsid w:val="00775B9C"/>
    <w:rsid w:val="00775F08"/>
    <w:rsid w:val="007760B6"/>
    <w:rsid w:val="0077652C"/>
    <w:rsid w:val="0077673D"/>
    <w:rsid w:val="007767B4"/>
    <w:rsid w:val="00776F7F"/>
    <w:rsid w:val="00777348"/>
    <w:rsid w:val="00777A8F"/>
    <w:rsid w:val="00777BE2"/>
    <w:rsid w:val="00777E25"/>
    <w:rsid w:val="00777E90"/>
    <w:rsid w:val="00780079"/>
    <w:rsid w:val="0078047D"/>
    <w:rsid w:val="0078071A"/>
    <w:rsid w:val="00781876"/>
    <w:rsid w:val="007818B7"/>
    <w:rsid w:val="00781CD1"/>
    <w:rsid w:val="00781FC5"/>
    <w:rsid w:val="00782337"/>
    <w:rsid w:val="0078291A"/>
    <w:rsid w:val="00782F8C"/>
    <w:rsid w:val="0078350B"/>
    <w:rsid w:val="00784197"/>
    <w:rsid w:val="00784545"/>
    <w:rsid w:val="007848B3"/>
    <w:rsid w:val="00784C12"/>
    <w:rsid w:val="00784CA9"/>
    <w:rsid w:val="0078510C"/>
    <w:rsid w:val="00785587"/>
    <w:rsid w:val="007858C1"/>
    <w:rsid w:val="007858EA"/>
    <w:rsid w:val="00786A0A"/>
    <w:rsid w:val="00786A25"/>
    <w:rsid w:val="00787202"/>
    <w:rsid w:val="00787234"/>
    <w:rsid w:val="0078726D"/>
    <w:rsid w:val="007876AD"/>
    <w:rsid w:val="007876BB"/>
    <w:rsid w:val="00787754"/>
    <w:rsid w:val="007878CA"/>
    <w:rsid w:val="00787CC2"/>
    <w:rsid w:val="00787CC8"/>
    <w:rsid w:val="00790917"/>
    <w:rsid w:val="00790C28"/>
    <w:rsid w:val="00790C43"/>
    <w:rsid w:val="00790CBE"/>
    <w:rsid w:val="007918B4"/>
    <w:rsid w:val="00791DB7"/>
    <w:rsid w:val="00791E17"/>
    <w:rsid w:val="0079203D"/>
    <w:rsid w:val="007920B5"/>
    <w:rsid w:val="0079254D"/>
    <w:rsid w:val="00792798"/>
    <w:rsid w:val="00792AC4"/>
    <w:rsid w:val="00792CFA"/>
    <w:rsid w:val="0079315A"/>
    <w:rsid w:val="00793200"/>
    <w:rsid w:val="0079372E"/>
    <w:rsid w:val="00793D99"/>
    <w:rsid w:val="00794241"/>
    <w:rsid w:val="007943E7"/>
    <w:rsid w:val="00794669"/>
    <w:rsid w:val="007946B9"/>
    <w:rsid w:val="007949F5"/>
    <w:rsid w:val="00795543"/>
    <w:rsid w:val="0079565E"/>
    <w:rsid w:val="00795709"/>
    <w:rsid w:val="00795822"/>
    <w:rsid w:val="007964E7"/>
    <w:rsid w:val="00796769"/>
    <w:rsid w:val="00796929"/>
    <w:rsid w:val="00796C9B"/>
    <w:rsid w:val="00797588"/>
    <w:rsid w:val="00797DEA"/>
    <w:rsid w:val="007A007D"/>
    <w:rsid w:val="007A01EF"/>
    <w:rsid w:val="007A02D6"/>
    <w:rsid w:val="007A0326"/>
    <w:rsid w:val="007A0383"/>
    <w:rsid w:val="007A0572"/>
    <w:rsid w:val="007A09F9"/>
    <w:rsid w:val="007A0AD0"/>
    <w:rsid w:val="007A1145"/>
    <w:rsid w:val="007A1483"/>
    <w:rsid w:val="007A184D"/>
    <w:rsid w:val="007A1852"/>
    <w:rsid w:val="007A1B8B"/>
    <w:rsid w:val="007A1F06"/>
    <w:rsid w:val="007A2347"/>
    <w:rsid w:val="007A2616"/>
    <w:rsid w:val="007A319B"/>
    <w:rsid w:val="007A3366"/>
    <w:rsid w:val="007A34EC"/>
    <w:rsid w:val="007A377F"/>
    <w:rsid w:val="007A39A1"/>
    <w:rsid w:val="007A3AD8"/>
    <w:rsid w:val="007A3CEB"/>
    <w:rsid w:val="007A40A7"/>
    <w:rsid w:val="007A40B0"/>
    <w:rsid w:val="007A40FE"/>
    <w:rsid w:val="007A44B3"/>
    <w:rsid w:val="007A4B5A"/>
    <w:rsid w:val="007A4C3A"/>
    <w:rsid w:val="007A4F3E"/>
    <w:rsid w:val="007A5046"/>
    <w:rsid w:val="007A50A8"/>
    <w:rsid w:val="007A55D8"/>
    <w:rsid w:val="007A5C70"/>
    <w:rsid w:val="007A5DDF"/>
    <w:rsid w:val="007A5F5A"/>
    <w:rsid w:val="007A6064"/>
    <w:rsid w:val="007A60D5"/>
    <w:rsid w:val="007A6498"/>
    <w:rsid w:val="007A6546"/>
    <w:rsid w:val="007A663B"/>
    <w:rsid w:val="007A6650"/>
    <w:rsid w:val="007A6957"/>
    <w:rsid w:val="007A6E91"/>
    <w:rsid w:val="007A70DB"/>
    <w:rsid w:val="007A7144"/>
    <w:rsid w:val="007A7BF7"/>
    <w:rsid w:val="007A7EF2"/>
    <w:rsid w:val="007A7F92"/>
    <w:rsid w:val="007B0195"/>
    <w:rsid w:val="007B0365"/>
    <w:rsid w:val="007B0A1B"/>
    <w:rsid w:val="007B0AF9"/>
    <w:rsid w:val="007B15DA"/>
    <w:rsid w:val="007B1872"/>
    <w:rsid w:val="007B1965"/>
    <w:rsid w:val="007B1CD0"/>
    <w:rsid w:val="007B29AD"/>
    <w:rsid w:val="007B2A26"/>
    <w:rsid w:val="007B2DA0"/>
    <w:rsid w:val="007B35EF"/>
    <w:rsid w:val="007B37D5"/>
    <w:rsid w:val="007B3822"/>
    <w:rsid w:val="007B419E"/>
    <w:rsid w:val="007B453B"/>
    <w:rsid w:val="007B4762"/>
    <w:rsid w:val="007B47CA"/>
    <w:rsid w:val="007B4BC4"/>
    <w:rsid w:val="007B527D"/>
    <w:rsid w:val="007B53A8"/>
    <w:rsid w:val="007B55DF"/>
    <w:rsid w:val="007B5761"/>
    <w:rsid w:val="007B5B2F"/>
    <w:rsid w:val="007B5BC7"/>
    <w:rsid w:val="007B62C5"/>
    <w:rsid w:val="007B6403"/>
    <w:rsid w:val="007B69D7"/>
    <w:rsid w:val="007B6F43"/>
    <w:rsid w:val="007B707F"/>
    <w:rsid w:val="007B716A"/>
    <w:rsid w:val="007B73CA"/>
    <w:rsid w:val="007B73EB"/>
    <w:rsid w:val="007B75FE"/>
    <w:rsid w:val="007B7690"/>
    <w:rsid w:val="007B7919"/>
    <w:rsid w:val="007B7BC6"/>
    <w:rsid w:val="007B7F2E"/>
    <w:rsid w:val="007C0C0A"/>
    <w:rsid w:val="007C0CC0"/>
    <w:rsid w:val="007C0EF6"/>
    <w:rsid w:val="007C1227"/>
    <w:rsid w:val="007C1317"/>
    <w:rsid w:val="007C1672"/>
    <w:rsid w:val="007C1962"/>
    <w:rsid w:val="007C22A9"/>
    <w:rsid w:val="007C266B"/>
    <w:rsid w:val="007C29C2"/>
    <w:rsid w:val="007C2A55"/>
    <w:rsid w:val="007C2E80"/>
    <w:rsid w:val="007C361C"/>
    <w:rsid w:val="007C398F"/>
    <w:rsid w:val="007C39CA"/>
    <w:rsid w:val="007C3D97"/>
    <w:rsid w:val="007C3F62"/>
    <w:rsid w:val="007C4097"/>
    <w:rsid w:val="007C430D"/>
    <w:rsid w:val="007C48F8"/>
    <w:rsid w:val="007C4DEF"/>
    <w:rsid w:val="007C50D7"/>
    <w:rsid w:val="007C575E"/>
    <w:rsid w:val="007C5AEF"/>
    <w:rsid w:val="007C5B3A"/>
    <w:rsid w:val="007C5C24"/>
    <w:rsid w:val="007C5D37"/>
    <w:rsid w:val="007C692B"/>
    <w:rsid w:val="007C6CDC"/>
    <w:rsid w:val="007C6E38"/>
    <w:rsid w:val="007C71FE"/>
    <w:rsid w:val="007C7284"/>
    <w:rsid w:val="007C7925"/>
    <w:rsid w:val="007C7F49"/>
    <w:rsid w:val="007D0294"/>
    <w:rsid w:val="007D12EE"/>
    <w:rsid w:val="007D1612"/>
    <w:rsid w:val="007D1C3A"/>
    <w:rsid w:val="007D1DE1"/>
    <w:rsid w:val="007D1E19"/>
    <w:rsid w:val="007D2132"/>
    <w:rsid w:val="007D22F9"/>
    <w:rsid w:val="007D2A7C"/>
    <w:rsid w:val="007D2F62"/>
    <w:rsid w:val="007D2FE6"/>
    <w:rsid w:val="007D3637"/>
    <w:rsid w:val="007D36AA"/>
    <w:rsid w:val="007D45D0"/>
    <w:rsid w:val="007D48B1"/>
    <w:rsid w:val="007D4ED0"/>
    <w:rsid w:val="007D57D9"/>
    <w:rsid w:val="007D59F8"/>
    <w:rsid w:val="007D63D3"/>
    <w:rsid w:val="007D694D"/>
    <w:rsid w:val="007D7018"/>
    <w:rsid w:val="007D7303"/>
    <w:rsid w:val="007D7B75"/>
    <w:rsid w:val="007D7D9A"/>
    <w:rsid w:val="007D7F19"/>
    <w:rsid w:val="007E064D"/>
    <w:rsid w:val="007E0773"/>
    <w:rsid w:val="007E0779"/>
    <w:rsid w:val="007E0A47"/>
    <w:rsid w:val="007E0A85"/>
    <w:rsid w:val="007E0F32"/>
    <w:rsid w:val="007E0FA1"/>
    <w:rsid w:val="007E136E"/>
    <w:rsid w:val="007E149F"/>
    <w:rsid w:val="007E196E"/>
    <w:rsid w:val="007E1A8A"/>
    <w:rsid w:val="007E1C97"/>
    <w:rsid w:val="007E249A"/>
    <w:rsid w:val="007E2C4A"/>
    <w:rsid w:val="007E2CC9"/>
    <w:rsid w:val="007E318B"/>
    <w:rsid w:val="007E35A3"/>
    <w:rsid w:val="007E3750"/>
    <w:rsid w:val="007E388C"/>
    <w:rsid w:val="007E3968"/>
    <w:rsid w:val="007E4052"/>
    <w:rsid w:val="007E40D2"/>
    <w:rsid w:val="007E420A"/>
    <w:rsid w:val="007E4606"/>
    <w:rsid w:val="007E48CA"/>
    <w:rsid w:val="007E4C18"/>
    <w:rsid w:val="007E4CAE"/>
    <w:rsid w:val="007E5003"/>
    <w:rsid w:val="007E5E95"/>
    <w:rsid w:val="007E6023"/>
    <w:rsid w:val="007E6A4E"/>
    <w:rsid w:val="007E6B9E"/>
    <w:rsid w:val="007E6C9E"/>
    <w:rsid w:val="007E6D9A"/>
    <w:rsid w:val="007E70CD"/>
    <w:rsid w:val="007E70D7"/>
    <w:rsid w:val="007E779A"/>
    <w:rsid w:val="007E7C8B"/>
    <w:rsid w:val="007F0BBD"/>
    <w:rsid w:val="007F1232"/>
    <w:rsid w:val="007F1857"/>
    <w:rsid w:val="007F1B6F"/>
    <w:rsid w:val="007F1E8B"/>
    <w:rsid w:val="007F2060"/>
    <w:rsid w:val="007F2282"/>
    <w:rsid w:val="007F22DD"/>
    <w:rsid w:val="007F25B2"/>
    <w:rsid w:val="007F2AA4"/>
    <w:rsid w:val="007F2F55"/>
    <w:rsid w:val="007F337B"/>
    <w:rsid w:val="007F3879"/>
    <w:rsid w:val="007F3C9F"/>
    <w:rsid w:val="007F3EE7"/>
    <w:rsid w:val="007F3FE8"/>
    <w:rsid w:val="007F4362"/>
    <w:rsid w:val="007F4865"/>
    <w:rsid w:val="007F48BB"/>
    <w:rsid w:val="007F49E6"/>
    <w:rsid w:val="007F4C0D"/>
    <w:rsid w:val="007F4DBC"/>
    <w:rsid w:val="007F50FF"/>
    <w:rsid w:val="007F564E"/>
    <w:rsid w:val="007F5AAB"/>
    <w:rsid w:val="007F5BFE"/>
    <w:rsid w:val="007F5C04"/>
    <w:rsid w:val="007F5C41"/>
    <w:rsid w:val="007F6235"/>
    <w:rsid w:val="007F6B71"/>
    <w:rsid w:val="007F6D53"/>
    <w:rsid w:val="007F6EDE"/>
    <w:rsid w:val="007F6FD7"/>
    <w:rsid w:val="007F717B"/>
    <w:rsid w:val="007F791F"/>
    <w:rsid w:val="007F7920"/>
    <w:rsid w:val="007F7A56"/>
    <w:rsid w:val="007F7BF2"/>
    <w:rsid w:val="007F7D23"/>
    <w:rsid w:val="007F7D80"/>
    <w:rsid w:val="007F7E22"/>
    <w:rsid w:val="00800221"/>
    <w:rsid w:val="008005CD"/>
    <w:rsid w:val="008005F5"/>
    <w:rsid w:val="008006A4"/>
    <w:rsid w:val="00801324"/>
    <w:rsid w:val="00801458"/>
    <w:rsid w:val="0080169B"/>
    <w:rsid w:val="00801E06"/>
    <w:rsid w:val="008020C3"/>
    <w:rsid w:val="008027B5"/>
    <w:rsid w:val="00802A6C"/>
    <w:rsid w:val="00802F0F"/>
    <w:rsid w:val="00803076"/>
    <w:rsid w:val="008030D1"/>
    <w:rsid w:val="008034B5"/>
    <w:rsid w:val="00803A8D"/>
    <w:rsid w:val="00803CC3"/>
    <w:rsid w:val="00803EBE"/>
    <w:rsid w:val="00803F1D"/>
    <w:rsid w:val="008044AB"/>
    <w:rsid w:val="00804540"/>
    <w:rsid w:val="00804C64"/>
    <w:rsid w:val="00804F15"/>
    <w:rsid w:val="0080596D"/>
    <w:rsid w:val="00805E80"/>
    <w:rsid w:val="00805EC4"/>
    <w:rsid w:val="00806688"/>
    <w:rsid w:val="00806689"/>
    <w:rsid w:val="00806796"/>
    <w:rsid w:val="00806890"/>
    <w:rsid w:val="00806A75"/>
    <w:rsid w:val="00806B74"/>
    <w:rsid w:val="008070D6"/>
    <w:rsid w:val="008077A8"/>
    <w:rsid w:val="00807849"/>
    <w:rsid w:val="00807CF3"/>
    <w:rsid w:val="00807D69"/>
    <w:rsid w:val="008106FF"/>
    <w:rsid w:val="00810D05"/>
    <w:rsid w:val="00810E50"/>
    <w:rsid w:val="00811007"/>
    <w:rsid w:val="00811463"/>
    <w:rsid w:val="00811D05"/>
    <w:rsid w:val="0081238B"/>
    <w:rsid w:val="00812468"/>
    <w:rsid w:val="00812B99"/>
    <w:rsid w:val="00812EBE"/>
    <w:rsid w:val="0081344F"/>
    <w:rsid w:val="008135BB"/>
    <w:rsid w:val="00813614"/>
    <w:rsid w:val="0081365D"/>
    <w:rsid w:val="0081387F"/>
    <w:rsid w:val="008138BD"/>
    <w:rsid w:val="00813AAA"/>
    <w:rsid w:val="00813C2A"/>
    <w:rsid w:val="008143E6"/>
    <w:rsid w:val="00814AB8"/>
    <w:rsid w:val="008150FB"/>
    <w:rsid w:val="00815216"/>
    <w:rsid w:val="0081539A"/>
    <w:rsid w:val="0081585D"/>
    <w:rsid w:val="00816007"/>
    <w:rsid w:val="008166EC"/>
    <w:rsid w:val="0081673F"/>
    <w:rsid w:val="0081737C"/>
    <w:rsid w:val="00817C3A"/>
    <w:rsid w:val="00817DDE"/>
    <w:rsid w:val="00820019"/>
    <w:rsid w:val="008200C1"/>
    <w:rsid w:val="008200C3"/>
    <w:rsid w:val="00820415"/>
    <w:rsid w:val="00820918"/>
    <w:rsid w:val="00820982"/>
    <w:rsid w:val="0082100D"/>
    <w:rsid w:val="00821017"/>
    <w:rsid w:val="0082161E"/>
    <w:rsid w:val="00821967"/>
    <w:rsid w:val="00821B95"/>
    <w:rsid w:val="00821F13"/>
    <w:rsid w:val="00822066"/>
    <w:rsid w:val="008220BD"/>
    <w:rsid w:val="008220C0"/>
    <w:rsid w:val="008221CA"/>
    <w:rsid w:val="00822256"/>
    <w:rsid w:val="008224C8"/>
    <w:rsid w:val="00822C45"/>
    <w:rsid w:val="00822D25"/>
    <w:rsid w:val="00822D4B"/>
    <w:rsid w:val="00822EEC"/>
    <w:rsid w:val="00822FC0"/>
    <w:rsid w:val="0082303C"/>
    <w:rsid w:val="00823DE6"/>
    <w:rsid w:val="008244F8"/>
    <w:rsid w:val="008245BD"/>
    <w:rsid w:val="008248F2"/>
    <w:rsid w:val="0082499D"/>
    <w:rsid w:val="00824A8C"/>
    <w:rsid w:val="00824AF8"/>
    <w:rsid w:val="00825227"/>
    <w:rsid w:val="00825354"/>
    <w:rsid w:val="008254A1"/>
    <w:rsid w:val="008254A8"/>
    <w:rsid w:val="00825838"/>
    <w:rsid w:val="00825F6A"/>
    <w:rsid w:val="00825FA4"/>
    <w:rsid w:val="0082630C"/>
    <w:rsid w:val="0082647E"/>
    <w:rsid w:val="00826A61"/>
    <w:rsid w:val="00826A8E"/>
    <w:rsid w:val="00826C31"/>
    <w:rsid w:val="00827308"/>
    <w:rsid w:val="0082755E"/>
    <w:rsid w:val="00827847"/>
    <w:rsid w:val="008300DE"/>
    <w:rsid w:val="00830615"/>
    <w:rsid w:val="00830680"/>
    <w:rsid w:val="00831003"/>
    <w:rsid w:val="008320DB"/>
    <w:rsid w:val="00832101"/>
    <w:rsid w:val="00832375"/>
    <w:rsid w:val="00832453"/>
    <w:rsid w:val="00832667"/>
    <w:rsid w:val="00832840"/>
    <w:rsid w:val="00832D38"/>
    <w:rsid w:val="0083307B"/>
    <w:rsid w:val="008338A7"/>
    <w:rsid w:val="00833BAC"/>
    <w:rsid w:val="008343AD"/>
    <w:rsid w:val="008349EA"/>
    <w:rsid w:val="00834AF9"/>
    <w:rsid w:val="00834DFD"/>
    <w:rsid w:val="008353F1"/>
    <w:rsid w:val="00835655"/>
    <w:rsid w:val="00835D31"/>
    <w:rsid w:val="00836256"/>
    <w:rsid w:val="00836301"/>
    <w:rsid w:val="0083639F"/>
    <w:rsid w:val="0083672E"/>
    <w:rsid w:val="00836AE8"/>
    <w:rsid w:val="00836FC7"/>
    <w:rsid w:val="00837119"/>
    <w:rsid w:val="00837E07"/>
    <w:rsid w:val="00837E62"/>
    <w:rsid w:val="00840387"/>
    <w:rsid w:val="00840568"/>
    <w:rsid w:val="00840731"/>
    <w:rsid w:val="00840B04"/>
    <w:rsid w:val="00840B1D"/>
    <w:rsid w:val="00840D9B"/>
    <w:rsid w:val="00840FAB"/>
    <w:rsid w:val="008411A9"/>
    <w:rsid w:val="0084135A"/>
    <w:rsid w:val="00841717"/>
    <w:rsid w:val="00841CB2"/>
    <w:rsid w:val="008427CE"/>
    <w:rsid w:val="00842927"/>
    <w:rsid w:val="00842970"/>
    <w:rsid w:val="0084299D"/>
    <w:rsid w:val="00842A4C"/>
    <w:rsid w:val="00842E4C"/>
    <w:rsid w:val="0084320E"/>
    <w:rsid w:val="0084334A"/>
    <w:rsid w:val="00843801"/>
    <w:rsid w:val="00843AD5"/>
    <w:rsid w:val="00843BE8"/>
    <w:rsid w:val="00844728"/>
    <w:rsid w:val="0084529D"/>
    <w:rsid w:val="00845626"/>
    <w:rsid w:val="0084566B"/>
    <w:rsid w:val="008457B6"/>
    <w:rsid w:val="00845B12"/>
    <w:rsid w:val="00845CEA"/>
    <w:rsid w:val="00846053"/>
    <w:rsid w:val="00846234"/>
    <w:rsid w:val="008468CC"/>
    <w:rsid w:val="00846A86"/>
    <w:rsid w:val="00846DD2"/>
    <w:rsid w:val="00846EC7"/>
    <w:rsid w:val="008470A6"/>
    <w:rsid w:val="008470B5"/>
    <w:rsid w:val="008472CD"/>
    <w:rsid w:val="00847D7C"/>
    <w:rsid w:val="008503F6"/>
    <w:rsid w:val="0085053D"/>
    <w:rsid w:val="008505A0"/>
    <w:rsid w:val="00851492"/>
    <w:rsid w:val="008516AA"/>
    <w:rsid w:val="008517F1"/>
    <w:rsid w:val="00851CAC"/>
    <w:rsid w:val="00852255"/>
    <w:rsid w:val="0085319A"/>
    <w:rsid w:val="00853678"/>
    <w:rsid w:val="008536B3"/>
    <w:rsid w:val="00853AF2"/>
    <w:rsid w:val="00853DC3"/>
    <w:rsid w:val="00853DCE"/>
    <w:rsid w:val="00853F89"/>
    <w:rsid w:val="00854054"/>
    <w:rsid w:val="00854077"/>
    <w:rsid w:val="008547B1"/>
    <w:rsid w:val="00854B44"/>
    <w:rsid w:val="00855335"/>
    <w:rsid w:val="00855414"/>
    <w:rsid w:val="00856EDD"/>
    <w:rsid w:val="008570A3"/>
    <w:rsid w:val="00857341"/>
    <w:rsid w:val="00857621"/>
    <w:rsid w:val="008577BC"/>
    <w:rsid w:val="00857F20"/>
    <w:rsid w:val="008605BB"/>
    <w:rsid w:val="00860944"/>
    <w:rsid w:val="00861208"/>
    <w:rsid w:val="00861403"/>
    <w:rsid w:val="00861484"/>
    <w:rsid w:val="008614D0"/>
    <w:rsid w:val="00861807"/>
    <w:rsid w:val="008619B9"/>
    <w:rsid w:val="00861A90"/>
    <w:rsid w:val="00861ED7"/>
    <w:rsid w:val="00862945"/>
    <w:rsid w:val="00862F87"/>
    <w:rsid w:val="00862F8C"/>
    <w:rsid w:val="00862FDB"/>
    <w:rsid w:val="00863363"/>
    <w:rsid w:val="008633FD"/>
    <w:rsid w:val="008634BF"/>
    <w:rsid w:val="00864144"/>
    <w:rsid w:val="0086454E"/>
    <w:rsid w:val="0086477B"/>
    <w:rsid w:val="00864B3E"/>
    <w:rsid w:val="00864C1E"/>
    <w:rsid w:val="00864C3F"/>
    <w:rsid w:val="00864C9C"/>
    <w:rsid w:val="00864D97"/>
    <w:rsid w:val="00864E72"/>
    <w:rsid w:val="00865091"/>
    <w:rsid w:val="008652AB"/>
    <w:rsid w:val="0086541A"/>
    <w:rsid w:val="00865456"/>
    <w:rsid w:val="0086595F"/>
    <w:rsid w:val="00865B3A"/>
    <w:rsid w:val="008664AA"/>
    <w:rsid w:val="008668CD"/>
    <w:rsid w:val="00866A3E"/>
    <w:rsid w:val="0086713A"/>
    <w:rsid w:val="0086756D"/>
    <w:rsid w:val="008677A3"/>
    <w:rsid w:val="008677EC"/>
    <w:rsid w:val="0086785F"/>
    <w:rsid w:val="00867A1E"/>
    <w:rsid w:val="00867C8A"/>
    <w:rsid w:val="00867DDB"/>
    <w:rsid w:val="00867ED3"/>
    <w:rsid w:val="00870046"/>
    <w:rsid w:val="00870581"/>
    <w:rsid w:val="00870C25"/>
    <w:rsid w:val="00871C9B"/>
    <w:rsid w:val="00871E17"/>
    <w:rsid w:val="008727A1"/>
    <w:rsid w:val="00872D27"/>
    <w:rsid w:val="00873065"/>
    <w:rsid w:val="0087398A"/>
    <w:rsid w:val="00873CF5"/>
    <w:rsid w:val="00873F59"/>
    <w:rsid w:val="00874002"/>
    <w:rsid w:val="0087415C"/>
    <w:rsid w:val="008744CD"/>
    <w:rsid w:val="00874662"/>
    <w:rsid w:val="00874942"/>
    <w:rsid w:val="0087540A"/>
    <w:rsid w:val="0087563A"/>
    <w:rsid w:val="008758A0"/>
    <w:rsid w:val="00875D85"/>
    <w:rsid w:val="00876286"/>
    <w:rsid w:val="00876AC7"/>
    <w:rsid w:val="00876C45"/>
    <w:rsid w:val="0087795C"/>
    <w:rsid w:val="00877D98"/>
    <w:rsid w:val="00877E5A"/>
    <w:rsid w:val="00877EED"/>
    <w:rsid w:val="00877F47"/>
    <w:rsid w:val="008806B7"/>
    <w:rsid w:val="00880858"/>
    <w:rsid w:val="008808EC"/>
    <w:rsid w:val="008809E0"/>
    <w:rsid w:val="00880C40"/>
    <w:rsid w:val="00881100"/>
    <w:rsid w:val="00881339"/>
    <w:rsid w:val="0088136C"/>
    <w:rsid w:val="008813CE"/>
    <w:rsid w:val="0088156C"/>
    <w:rsid w:val="008819BA"/>
    <w:rsid w:val="00881D26"/>
    <w:rsid w:val="0088343D"/>
    <w:rsid w:val="0088401F"/>
    <w:rsid w:val="00884077"/>
    <w:rsid w:val="008841BE"/>
    <w:rsid w:val="00884A37"/>
    <w:rsid w:val="008851AE"/>
    <w:rsid w:val="0088554A"/>
    <w:rsid w:val="00885C00"/>
    <w:rsid w:val="00886169"/>
    <w:rsid w:val="008865EB"/>
    <w:rsid w:val="00886855"/>
    <w:rsid w:val="00886D03"/>
    <w:rsid w:val="0088746D"/>
    <w:rsid w:val="008878D3"/>
    <w:rsid w:val="008879D1"/>
    <w:rsid w:val="008879D9"/>
    <w:rsid w:val="00887B2E"/>
    <w:rsid w:val="008908B6"/>
    <w:rsid w:val="00890A3B"/>
    <w:rsid w:val="00890FAB"/>
    <w:rsid w:val="0089108E"/>
    <w:rsid w:val="008912E8"/>
    <w:rsid w:val="0089241E"/>
    <w:rsid w:val="008928C9"/>
    <w:rsid w:val="00892B80"/>
    <w:rsid w:val="00892B86"/>
    <w:rsid w:val="00892DC7"/>
    <w:rsid w:val="00892DF9"/>
    <w:rsid w:val="0089344B"/>
    <w:rsid w:val="0089361C"/>
    <w:rsid w:val="008937B0"/>
    <w:rsid w:val="008937E4"/>
    <w:rsid w:val="00893954"/>
    <w:rsid w:val="00893AEE"/>
    <w:rsid w:val="00893D17"/>
    <w:rsid w:val="00893F0F"/>
    <w:rsid w:val="00894842"/>
    <w:rsid w:val="00894F03"/>
    <w:rsid w:val="00895C4F"/>
    <w:rsid w:val="00895C5E"/>
    <w:rsid w:val="00896368"/>
    <w:rsid w:val="008965CD"/>
    <w:rsid w:val="00896EF4"/>
    <w:rsid w:val="0089750A"/>
    <w:rsid w:val="0089754E"/>
    <w:rsid w:val="00897663"/>
    <w:rsid w:val="00897BF9"/>
    <w:rsid w:val="008A005D"/>
    <w:rsid w:val="008A01F6"/>
    <w:rsid w:val="008A0B2A"/>
    <w:rsid w:val="008A0C4A"/>
    <w:rsid w:val="008A1255"/>
    <w:rsid w:val="008A1362"/>
    <w:rsid w:val="008A15DD"/>
    <w:rsid w:val="008A1C59"/>
    <w:rsid w:val="008A27C7"/>
    <w:rsid w:val="008A3139"/>
    <w:rsid w:val="008A3611"/>
    <w:rsid w:val="008A3C51"/>
    <w:rsid w:val="008A3DEE"/>
    <w:rsid w:val="008A466E"/>
    <w:rsid w:val="008A46D9"/>
    <w:rsid w:val="008A4A33"/>
    <w:rsid w:val="008A4A44"/>
    <w:rsid w:val="008A4D22"/>
    <w:rsid w:val="008A5039"/>
    <w:rsid w:val="008A5468"/>
    <w:rsid w:val="008A59A9"/>
    <w:rsid w:val="008A5B38"/>
    <w:rsid w:val="008A5E6A"/>
    <w:rsid w:val="008A6253"/>
    <w:rsid w:val="008A63EA"/>
    <w:rsid w:val="008A6CAF"/>
    <w:rsid w:val="008A74A3"/>
    <w:rsid w:val="008A7802"/>
    <w:rsid w:val="008B00C3"/>
    <w:rsid w:val="008B02F6"/>
    <w:rsid w:val="008B0536"/>
    <w:rsid w:val="008B0681"/>
    <w:rsid w:val="008B0C57"/>
    <w:rsid w:val="008B1093"/>
    <w:rsid w:val="008B13CD"/>
    <w:rsid w:val="008B2730"/>
    <w:rsid w:val="008B29A4"/>
    <w:rsid w:val="008B2F34"/>
    <w:rsid w:val="008B2F42"/>
    <w:rsid w:val="008B316D"/>
    <w:rsid w:val="008B346F"/>
    <w:rsid w:val="008B35DE"/>
    <w:rsid w:val="008B3C88"/>
    <w:rsid w:val="008B4107"/>
    <w:rsid w:val="008B431D"/>
    <w:rsid w:val="008B4725"/>
    <w:rsid w:val="008B4954"/>
    <w:rsid w:val="008B4AD1"/>
    <w:rsid w:val="008B4E6B"/>
    <w:rsid w:val="008B5753"/>
    <w:rsid w:val="008B5DF0"/>
    <w:rsid w:val="008B5E1A"/>
    <w:rsid w:val="008B5E47"/>
    <w:rsid w:val="008B5ECE"/>
    <w:rsid w:val="008B6196"/>
    <w:rsid w:val="008B63FF"/>
    <w:rsid w:val="008B649D"/>
    <w:rsid w:val="008B6EFF"/>
    <w:rsid w:val="008B7212"/>
    <w:rsid w:val="008B758E"/>
    <w:rsid w:val="008B75DE"/>
    <w:rsid w:val="008B7C1D"/>
    <w:rsid w:val="008B7E61"/>
    <w:rsid w:val="008B7E62"/>
    <w:rsid w:val="008B7F46"/>
    <w:rsid w:val="008C02FD"/>
    <w:rsid w:val="008C03D1"/>
    <w:rsid w:val="008C0405"/>
    <w:rsid w:val="008C06A3"/>
    <w:rsid w:val="008C0858"/>
    <w:rsid w:val="008C08B5"/>
    <w:rsid w:val="008C0BC9"/>
    <w:rsid w:val="008C0FF1"/>
    <w:rsid w:val="008C1363"/>
    <w:rsid w:val="008C1729"/>
    <w:rsid w:val="008C1BD2"/>
    <w:rsid w:val="008C1D07"/>
    <w:rsid w:val="008C1E5F"/>
    <w:rsid w:val="008C2261"/>
    <w:rsid w:val="008C230C"/>
    <w:rsid w:val="008C2665"/>
    <w:rsid w:val="008C2B96"/>
    <w:rsid w:val="008C2D95"/>
    <w:rsid w:val="008C2F48"/>
    <w:rsid w:val="008C36F9"/>
    <w:rsid w:val="008C38F2"/>
    <w:rsid w:val="008C3A18"/>
    <w:rsid w:val="008C3BF6"/>
    <w:rsid w:val="008C3CAE"/>
    <w:rsid w:val="008C3DF4"/>
    <w:rsid w:val="008C3F3F"/>
    <w:rsid w:val="008C4107"/>
    <w:rsid w:val="008C42BD"/>
    <w:rsid w:val="008C4676"/>
    <w:rsid w:val="008C47AA"/>
    <w:rsid w:val="008C4AC9"/>
    <w:rsid w:val="008C5406"/>
    <w:rsid w:val="008C54F1"/>
    <w:rsid w:val="008C5569"/>
    <w:rsid w:val="008C5A53"/>
    <w:rsid w:val="008C5AD8"/>
    <w:rsid w:val="008C5B1B"/>
    <w:rsid w:val="008C612B"/>
    <w:rsid w:val="008C61EB"/>
    <w:rsid w:val="008C640C"/>
    <w:rsid w:val="008C6594"/>
    <w:rsid w:val="008C6B45"/>
    <w:rsid w:val="008C6F52"/>
    <w:rsid w:val="008C7153"/>
    <w:rsid w:val="008C7190"/>
    <w:rsid w:val="008C7D88"/>
    <w:rsid w:val="008C7F7A"/>
    <w:rsid w:val="008D0CE1"/>
    <w:rsid w:val="008D142C"/>
    <w:rsid w:val="008D172E"/>
    <w:rsid w:val="008D1BEB"/>
    <w:rsid w:val="008D1FE4"/>
    <w:rsid w:val="008D2421"/>
    <w:rsid w:val="008D27D8"/>
    <w:rsid w:val="008D2872"/>
    <w:rsid w:val="008D28C7"/>
    <w:rsid w:val="008D30C7"/>
    <w:rsid w:val="008D3238"/>
    <w:rsid w:val="008D3696"/>
    <w:rsid w:val="008D3936"/>
    <w:rsid w:val="008D3BB0"/>
    <w:rsid w:val="008D3C68"/>
    <w:rsid w:val="008D411E"/>
    <w:rsid w:val="008D4C2C"/>
    <w:rsid w:val="008D515D"/>
    <w:rsid w:val="008D52D8"/>
    <w:rsid w:val="008D549E"/>
    <w:rsid w:val="008D59BC"/>
    <w:rsid w:val="008D6B79"/>
    <w:rsid w:val="008D7302"/>
    <w:rsid w:val="008D731D"/>
    <w:rsid w:val="008D7431"/>
    <w:rsid w:val="008D753B"/>
    <w:rsid w:val="008D7541"/>
    <w:rsid w:val="008D76F7"/>
    <w:rsid w:val="008D77CC"/>
    <w:rsid w:val="008D7826"/>
    <w:rsid w:val="008D7833"/>
    <w:rsid w:val="008E06A9"/>
    <w:rsid w:val="008E06D0"/>
    <w:rsid w:val="008E0766"/>
    <w:rsid w:val="008E08D3"/>
    <w:rsid w:val="008E08DF"/>
    <w:rsid w:val="008E0D87"/>
    <w:rsid w:val="008E100B"/>
    <w:rsid w:val="008E14FF"/>
    <w:rsid w:val="008E17B3"/>
    <w:rsid w:val="008E1835"/>
    <w:rsid w:val="008E23C2"/>
    <w:rsid w:val="008E25FC"/>
    <w:rsid w:val="008E3176"/>
    <w:rsid w:val="008E34E1"/>
    <w:rsid w:val="008E3A5D"/>
    <w:rsid w:val="008E3EAD"/>
    <w:rsid w:val="008E4222"/>
    <w:rsid w:val="008E45A1"/>
    <w:rsid w:val="008E4720"/>
    <w:rsid w:val="008E496C"/>
    <w:rsid w:val="008E58EF"/>
    <w:rsid w:val="008E5ACD"/>
    <w:rsid w:val="008E5F25"/>
    <w:rsid w:val="008E6165"/>
    <w:rsid w:val="008E661A"/>
    <w:rsid w:val="008E67E5"/>
    <w:rsid w:val="008E6A89"/>
    <w:rsid w:val="008E6A9B"/>
    <w:rsid w:val="008E70C8"/>
    <w:rsid w:val="008E73BE"/>
    <w:rsid w:val="008E7477"/>
    <w:rsid w:val="008E7511"/>
    <w:rsid w:val="008F058D"/>
    <w:rsid w:val="008F1025"/>
    <w:rsid w:val="008F2425"/>
    <w:rsid w:val="008F289D"/>
    <w:rsid w:val="008F2B79"/>
    <w:rsid w:val="008F2F06"/>
    <w:rsid w:val="008F2FF2"/>
    <w:rsid w:val="008F3141"/>
    <w:rsid w:val="008F4ABD"/>
    <w:rsid w:val="008F4B34"/>
    <w:rsid w:val="008F4B42"/>
    <w:rsid w:val="008F54A8"/>
    <w:rsid w:val="008F6464"/>
    <w:rsid w:val="008F65CD"/>
    <w:rsid w:val="008F67B4"/>
    <w:rsid w:val="008F6FA3"/>
    <w:rsid w:val="008F7F09"/>
    <w:rsid w:val="009002B9"/>
    <w:rsid w:val="009006A5"/>
    <w:rsid w:val="00900997"/>
    <w:rsid w:val="00900E0D"/>
    <w:rsid w:val="009011A5"/>
    <w:rsid w:val="00901701"/>
    <w:rsid w:val="009017D8"/>
    <w:rsid w:val="00901ACD"/>
    <w:rsid w:val="00901C0D"/>
    <w:rsid w:val="00901D18"/>
    <w:rsid w:val="00902302"/>
    <w:rsid w:val="0090241B"/>
    <w:rsid w:val="00902604"/>
    <w:rsid w:val="00902C43"/>
    <w:rsid w:val="00902CFF"/>
    <w:rsid w:val="00902FAC"/>
    <w:rsid w:val="0090320E"/>
    <w:rsid w:val="00903A86"/>
    <w:rsid w:val="00904C34"/>
    <w:rsid w:val="00904C4C"/>
    <w:rsid w:val="00905571"/>
    <w:rsid w:val="009058DC"/>
    <w:rsid w:val="009060ED"/>
    <w:rsid w:val="00906A1D"/>
    <w:rsid w:val="0090701A"/>
    <w:rsid w:val="00907573"/>
    <w:rsid w:val="009075DF"/>
    <w:rsid w:val="00907F21"/>
    <w:rsid w:val="00907FC0"/>
    <w:rsid w:val="009107B9"/>
    <w:rsid w:val="00910F04"/>
    <w:rsid w:val="00910F2E"/>
    <w:rsid w:val="00910F7F"/>
    <w:rsid w:val="00910F92"/>
    <w:rsid w:val="009118C2"/>
    <w:rsid w:val="0091237B"/>
    <w:rsid w:val="009128C2"/>
    <w:rsid w:val="0091355F"/>
    <w:rsid w:val="00913960"/>
    <w:rsid w:val="00913D1F"/>
    <w:rsid w:val="009145C8"/>
    <w:rsid w:val="00914877"/>
    <w:rsid w:val="00914A6A"/>
    <w:rsid w:val="00914EC4"/>
    <w:rsid w:val="009153C8"/>
    <w:rsid w:val="00915554"/>
    <w:rsid w:val="00915D08"/>
    <w:rsid w:val="00916136"/>
    <w:rsid w:val="009165A8"/>
    <w:rsid w:val="00916610"/>
    <w:rsid w:val="00916913"/>
    <w:rsid w:val="009171CC"/>
    <w:rsid w:val="00917696"/>
    <w:rsid w:val="00917D8E"/>
    <w:rsid w:val="00917F04"/>
    <w:rsid w:val="00917F6D"/>
    <w:rsid w:val="009200F2"/>
    <w:rsid w:val="009201E1"/>
    <w:rsid w:val="0092028F"/>
    <w:rsid w:val="00920614"/>
    <w:rsid w:val="00920A0B"/>
    <w:rsid w:val="00920B34"/>
    <w:rsid w:val="00920C27"/>
    <w:rsid w:val="00920D68"/>
    <w:rsid w:val="00920E81"/>
    <w:rsid w:val="00920F1E"/>
    <w:rsid w:val="0092104E"/>
    <w:rsid w:val="0092151D"/>
    <w:rsid w:val="009217F0"/>
    <w:rsid w:val="0092185C"/>
    <w:rsid w:val="00922241"/>
    <w:rsid w:val="00922699"/>
    <w:rsid w:val="009230F7"/>
    <w:rsid w:val="00923318"/>
    <w:rsid w:val="00923646"/>
    <w:rsid w:val="00923BD7"/>
    <w:rsid w:val="00923C32"/>
    <w:rsid w:val="009241B0"/>
    <w:rsid w:val="00924251"/>
    <w:rsid w:val="00924D9D"/>
    <w:rsid w:val="00924E8E"/>
    <w:rsid w:val="0092513D"/>
    <w:rsid w:val="009257CF"/>
    <w:rsid w:val="00926161"/>
    <w:rsid w:val="0092642A"/>
    <w:rsid w:val="0092645E"/>
    <w:rsid w:val="00926E9F"/>
    <w:rsid w:val="00927031"/>
    <w:rsid w:val="00927072"/>
    <w:rsid w:val="00927201"/>
    <w:rsid w:val="009272A0"/>
    <w:rsid w:val="00927DE3"/>
    <w:rsid w:val="0093024C"/>
    <w:rsid w:val="00930BDF"/>
    <w:rsid w:val="00931043"/>
    <w:rsid w:val="0093133B"/>
    <w:rsid w:val="009315FB"/>
    <w:rsid w:val="009316AE"/>
    <w:rsid w:val="0093195B"/>
    <w:rsid w:val="0093197D"/>
    <w:rsid w:val="00931A4C"/>
    <w:rsid w:val="0093258B"/>
    <w:rsid w:val="009326C3"/>
    <w:rsid w:val="00932B00"/>
    <w:rsid w:val="00933402"/>
    <w:rsid w:val="00933798"/>
    <w:rsid w:val="00933A71"/>
    <w:rsid w:val="00933A7B"/>
    <w:rsid w:val="00933F8F"/>
    <w:rsid w:val="009342F7"/>
    <w:rsid w:val="009347F7"/>
    <w:rsid w:val="00934BEE"/>
    <w:rsid w:val="00934F3B"/>
    <w:rsid w:val="0093519F"/>
    <w:rsid w:val="009351D2"/>
    <w:rsid w:val="0093529D"/>
    <w:rsid w:val="009352B3"/>
    <w:rsid w:val="009352EB"/>
    <w:rsid w:val="00935B9E"/>
    <w:rsid w:val="00935C01"/>
    <w:rsid w:val="00935F06"/>
    <w:rsid w:val="00936065"/>
    <w:rsid w:val="009363B2"/>
    <w:rsid w:val="00936651"/>
    <w:rsid w:val="00936826"/>
    <w:rsid w:val="00936A48"/>
    <w:rsid w:val="00936AD0"/>
    <w:rsid w:val="00936B16"/>
    <w:rsid w:val="00936C86"/>
    <w:rsid w:val="00936F97"/>
    <w:rsid w:val="00937226"/>
    <w:rsid w:val="00937E6E"/>
    <w:rsid w:val="0094007B"/>
    <w:rsid w:val="009406B6"/>
    <w:rsid w:val="009407DE"/>
    <w:rsid w:val="00940811"/>
    <w:rsid w:val="00940DD4"/>
    <w:rsid w:val="0094100B"/>
    <w:rsid w:val="009410FF"/>
    <w:rsid w:val="00941450"/>
    <w:rsid w:val="00941453"/>
    <w:rsid w:val="009416A6"/>
    <w:rsid w:val="00941B9C"/>
    <w:rsid w:val="009423AD"/>
    <w:rsid w:val="0094242C"/>
    <w:rsid w:val="00942925"/>
    <w:rsid w:val="00942A75"/>
    <w:rsid w:val="00942C27"/>
    <w:rsid w:val="00942F8F"/>
    <w:rsid w:val="009431EB"/>
    <w:rsid w:val="00943510"/>
    <w:rsid w:val="0094353B"/>
    <w:rsid w:val="009435D8"/>
    <w:rsid w:val="009439D9"/>
    <w:rsid w:val="00943B34"/>
    <w:rsid w:val="00944760"/>
    <w:rsid w:val="00944C7A"/>
    <w:rsid w:val="00944EB2"/>
    <w:rsid w:val="00945A34"/>
    <w:rsid w:val="009461FA"/>
    <w:rsid w:val="009463C7"/>
    <w:rsid w:val="00946873"/>
    <w:rsid w:val="00946C14"/>
    <w:rsid w:val="009476EF"/>
    <w:rsid w:val="0095011C"/>
    <w:rsid w:val="009501E9"/>
    <w:rsid w:val="0095020C"/>
    <w:rsid w:val="0095094C"/>
    <w:rsid w:val="00950C0F"/>
    <w:rsid w:val="00950D84"/>
    <w:rsid w:val="00950F88"/>
    <w:rsid w:val="0095100B"/>
    <w:rsid w:val="00951438"/>
    <w:rsid w:val="00951A87"/>
    <w:rsid w:val="00951E58"/>
    <w:rsid w:val="00951EEF"/>
    <w:rsid w:val="00952391"/>
    <w:rsid w:val="0095246A"/>
    <w:rsid w:val="0095261F"/>
    <w:rsid w:val="00952983"/>
    <w:rsid w:val="00952AD9"/>
    <w:rsid w:val="00953397"/>
    <w:rsid w:val="00954548"/>
    <w:rsid w:val="00954C1B"/>
    <w:rsid w:val="00954C8C"/>
    <w:rsid w:val="00954F55"/>
    <w:rsid w:val="00955A15"/>
    <w:rsid w:val="00955D3C"/>
    <w:rsid w:val="009563F5"/>
    <w:rsid w:val="00956C80"/>
    <w:rsid w:val="00957344"/>
    <w:rsid w:val="00957C4F"/>
    <w:rsid w:val="00960105"/>
    <w:rsid w:val="0096071D"/>
    <w:rsid w:val="0096076E"/>
    <w:rsid w:val="00960FAA"/>
    <w:rsid w:val="0096131B"/>
    <w:rsid w:val="00961774"/>
    <w:rsid w:val="00961F4D"/>
    <w:rsid w:val="00962290"/>
    <w:rsid w:val="0096261C"/>
    <w:rsid w:val="0096292C"/>
    <w:rsid w:val="00962990"/>
    <w:rsid w:val="00962CA4"/>
    <w:rsid w:val="00962F6D"/>
    <w:rsid w:val="009642C4"/>
    <w:rsid w:val="009643E6"/>
    <w:rsid w:val="00964697"/>
    <w:rsid w:val="00964A9E"/>
    <w:rsid w:val="00964DE0"/>
    <w:rsid w:val="00964E10"/>
    <w:rsid w:val="00965161"/>
    <w:rsid w:val="0096542B"/>
    <w:rsid w:val="00965431"/>
    <w:rsid w:val="00965557"/>
    <w:rsid w:val="00965666"/>
    <w:rsid w:val="009656FB"/>
    <w:rsid w:val="00965CB1"/>
    <w:rsid w:val="00965CF8"/>
    <w:rsid w:val="009665E5"/>
    <w:rsid w:val="00966AC8"/>
    <w:rsid w:val="00966DE2"/>
    <w:rsid w:val="00967123"/>
    <w:rsid w:val="009674E8"/>
    <w:rsid w:val="00967683"/>
    <w:rsid w:val="00967CF8"/>
    <w:rsid w:val="00967D2E"/>
    <w:rsid w:val="00967D93"/>
    <w:rsid w:val="00967DCD"/>
    <w:rsid w:val="00967E4F"/>
    <w:rsid w:val="00967E70"/>
    <w:rsid w:val="00967EF9"/>
    <w:rsid w:val="00970198"/>
    <w:rsid w:val="0097032D"/>
    <w:rsid w:val="0097079D"/>
    <w:rsid w:val="009709A7"/>
    <w:rsid w:val="009713B6"/>
    <w:rsid w:val="00971D10"/>
    <w:rsid w:val="009720A9"/>
    <w:rsid w:val="009723FC"/>
    <w:rsid w:val="0097294D"/>
    <w:rsid w:val="00972A34"/>
    <w:rsid w:val="00973D54"/>
    <w:rsid w:val="00973FD4"/>
    <w:rsid w:val="00975076"/>
    <w:rsid w:val="0097527B"/>
    <w:rsid w:val="00975421"/>
    <w:rsid w:val="009755C0"/>
    <w:rsid w:val="009759E9"/>
    <w:rsid w:val="00975AE5"/>
    <w:rsid w:val="00976276"/>
    <w:rsid w:val="00976734"/>
    <w:rsid w:val="00976EF9"/>
    <w:rsid w:val="00977500"/>
    <w:rsid w:val="00977992"/>
    <w:rsid w:val="00977A44"/>
    <w:rsid w:val="00977A5C"/>
    <w:rsid w:val="00977E9A"/>
    <w:rsid w:val="00977EAB"/>
    <w:rsid w:val="00980065"/>
    <w:rsid w:val="00980178"/>
    <w:rsid w:val="009803B9"/>
    <w:rsid w:val="00980BD5"/>
    <w:rsid w:val="009810E1"/>
    <w:rsid w:val="00981776"/>
    <w:rsid w:val="00981A00"/>
    <w:rsid w:val="00981D0E"/>
    <w:rsid w:val="00981D3C"/>
    <w:rsid w:val="0098210D"/>
    <w:rsid w:val="009829A0"/>
    <w:rsid w:val="009836E0"/>
    <w:rsid w:val="009837F2"/>
    <w:rsid w:val="00983A3C"/>
    <w:rsid w:val="00983F05"/>
    <w:rsid w:val="009840AA"/>
    <w:rsid w:val="0098418B"/>
    <w:rsid w:val="009842AB"/>
    <w:rsid w:val="009846EF"/>
    <w:rsid w:val="0098494C"/>
    <w:rsid w:val="00984C85"/>
    <w:rsid w:val="00984E97"/>
    <w:rsid w:val="00985375"/>
    <w:rsid w:val="00986331"/>
    <w:rsid w:val="009869B3"/>
    <w:rsid w:val="00987045"/>
    <w:rsid w:val="00987181"/>
    <w:rsid w:val="009873DF"/>
    <w:rsid w:val="0098757D"/>
    <w:rsid w:val="009876B1"/>
    <w:rsid w:val="00987BBC"/>
    <w:rsid w:val="00987E76"/>
    <w:rsid w:val="00990075"/>
    <w:rsid w:val="009904BD"/>
    <w:rsid w:val="00990B3D"/>
    <w:rsid w:val="00990B92"/>
    <w:rsid w:val="00990BD4"/>
    <w:rsid w:val="00990C36"/>
    <w:rsid w:val="0099147D"/>
    <w:rsid w:val="009915C7"/>
    <w:rsid w:val="00991BEF"/>
    <w:rsid w:val="009920DC"/>
    <w:rsid w:val="009921B5"/>
    <w:rsid w:val="009922D8"/>
    <w:rsid w:val="0099237B"/>
    <w:rsid w:val="009925FE"/>
    <w:rsid w:val="0099265B"/>
    <w:rsid w:val="00992826"/>
    <w:rsid w:val="0099282C"/>
    <w:rsid w:val="00992D9B"/>
    <w:rsid w:val="00992E90"/>
    <w:rsid w:val="00993C22"/>
    <w:rsid w:val="009941FD"/>
    <w:rsid w:val="0099429F"/>
    <w:rsid w:val="00994B6E"/>
    <w:rsid w:val="00994C59"/>
    <w:rsid w:val="00994D5D"/>
    <w:rsid w:val="00994F1F"/>
    <w:rsid w:val="00995BE8"/>
    <w:rsid w:val="009962B4"/>
    <w:rsid w:val="00997206"/>
    <w:rsid w:val="009972A8"/>
    <w:rsid w:val="009972E4"/>
    <w:rsid w:val="00997539"/>
    <w:rsid w:val="009A0281"/>
    <w:rsid w:val="009A05BE"/>
    <w:rsid w:val="009A06FB"/>
    <w:rsid w:val="009A0E01"/>
    <w:rsid w:val="009A1262"/>
    <w:rsid w:val="009A1504"/>
    <w:rsid w:val="009A1569"/>
    <w:rsid w:val="009A161B"/>
    <w:rsid w:val="009A2094"/>
    <w:rsid w:val="009A20AE"/>
    <w:rsid w:val="009A223F"/>
    <w:rsid w:val="009A22E4"/>
    <w:rsid w:val="009A280B"/>
    <w:rsid w:val="009A2B20"/>
    <w:rsid w:val="009A2F37"/>
    <w:rsid w:val="009A31C3"/>
    <w:rsid w:val="009A336F"/>
    <w:rsid w:val="009A3401"/>
    <w:rsid w:val="009A391A"/>
    <w:rsid w:val="009A3DEB"/>
    <w:rsid w:val="009A3F5A"/>
    <w:rsid w:val="009A4832"/>
    <w:rsid w:val="009A4B46"/>
    <w:rsid w:val="009A569F"/>
    <w:rsid w:val="009A5F10"/>
    <w:rsid w:val="009A65D1"/>
    <w:rsid w:val="009A669E"/>
    <w:rsid w:val="009A66E8"/>
    <w:rsid w:val="009A67FC"/>
    <w:rsid w:val="009A7C23"/>
    <w:rsid w:val="009A7F1E"/>
    <w:rsid w:val="009B052E"/>
    <w:rsid w:val="009B0776"/>
    <w:rsid w:val="009B08C1"/>
    <w:rsid w:val="009B0E45"/>
    <w:rsid w:val="009B0E8F"/>
    <w:rsid w:val="009B121A"/>
    <w:rsid w:val="009B1F05"/>
    <w:rsid w:val="009B2327"/>
    <w:rsid w:val="009B2BDA"/>
    <w:rsid w:val="009B2D89"/>
    <w:rsid w:val="009B308E"/>
    <w:rsid w:val="009B3129"/>
    <w:rsid w:val="009B3265"/>
    <w:rsid w:val="009B330E"/>
    <w:rsid w:val="009B3323"/>
    <w:rsid w:val="009B3A07"/>
    <w:rsid w:val="009B4500"/>
    <w:rsid w:val="009B4856"/>
    <w:rsid w:val="009B56DA"/>
    <w:rsid w:val="009B5A28"/>
    <w:rsid w:val="009B5A88"/>
    <w:rsid w:val="009B5B58"/>
    <w:rsid w:val="009B621C"/>
    <w:rsid w:val="009B6639"/>
    <w:rsid w:val="009B6B29"/>
    <w:rsid w:val="009B6BDB"/>
    <w:rsid w:val="009B79FC"/>
    <w:rsid w:val="009C0898"/>
    <w:rsid w:val="009C0CB0"/>
    <w:rsid w:val="009C12B4"/>
    <w:rsid w:val="009C13A0"/>
    <w:rsid w:val="009C147C"/>
    <w:rsid w:val="009C1740"/>
    <w:rsid w:val="009C1AFB"/>
    <w:rsid w:val="009C1CD2"/>
    <w:rsid w:val="009C227C"/>
    <w:rsid w:val="009C25AC"/>
    <w:rsid w:val="009C2807"/>
    <w:rsid w:val="009C2B77"/>
    <w:rsid w:val="009C2C74"/>
    <w:rsid w:val="009C2F1A"/>
    <w:rsid w:val="009C3070"/>
    <w:rsid w:val="009C30AB"/>
    <w:rsid w:val="009C30DB"/>
    <w:rsid w:val="009C420C"/>
    <w:rsid w:val="009C4447"/>
    <w:rsid w:val="009C487B"/>
    <w:rsid w:val="009C4AAF"/>
    <w:rsid w:val="009C4D8B"/>
    <w:rsid w:val="009C5567"/>
    <w:rsid w:val="009C58EF"/>
    <w:rsid w:val="009C5AAB"/>
    <w:rsid w:val="009C5D0C"/>
    <w:rsid w:val="009C5FF7"/>
    <w:rsid w:val="009C6718"/>
    <w:rsid w:val="009C6E2A"/>
    <w:rsid w:val="009C6EB6"/>
    <w:rsid w:val="009C71B9"/>
    <w:rsid w:val="009C7372"/>
    <w:rsid w:val="009C74C8"/>
    <w:rsid w:val="009C7586"/>
    <w:rsid w:val="009C77FA"/>
    <w:rsid w:val="009C77FD"/>
    <w:rsid w:val="009C7E0C"/>
    <w:rsid w:val="009D0073"/>
    <w:rsid w:val="009D0227"/>
    <w:rsid w:val="009D06EC"/>
    <w:rsid w:val="009D09F3"/>
    <w:rsid w:val="009D0A70"/>
    <w:rsid w:val="009D1731"/>
    <w:rsid w:val="009D1BD0"/>
    <w:rsid w:val="009D1F1B"/>
    <w:rsid w:val="009D2D9A"/>
    <w:rsid w:val="009D2F42"/>
    <w:rsid w:val="009D309D"/>
    <w:rsid w:val="009D3C6D"/>
    <w:rsid w:val="009D3E46"/>
    <w:rsid w:val="009D3F06"/>
    <w:rsid w:val="009D3F8D"/>
    <w:rsid w:val="009D420D"/>
    <w:rsid w:val="009D449F"/>
    <w:rsid w:val="009D4903"/>
    <w:rsid w:val="009D498D"/>
    <w:rsid w:val="009D4D01"/>
    <w:rsid w:val="009D5724"/>
    <w:rsid w:val="009D5EF9"/>
    <w:rsid w:val="009D62A5"/>
    <w:rsid w:val="009D6485"/>
    <w:rsid w:val="009D6D8E"/>
    <w:rsid w:val="009D71FB"/>
    <w:rsid w:val="009D720A"/>
    <w:rsid w:val="009D76A3"/>
    <w:rsid w:val="009D79B2"/>
    <w:rsid w:val="009D7A00"/>
    <w:rsid w:val="009E0111"/>
    <w:rsid w:val="009E0346"/>
    <w:rsid w:val="009E051A"/>
    <w:rsid w:val="009E1161"/>
    <w:rsid w:val="009E143E"/>
    <w:rsid w:val="009E14E8"/>
    <w:rsid w:val="009E176C"/>
    <w:rsid w:val="009E1A9D"/>
    <w:rsid w:val="009E1D22"/>
    <w:rsid w:val="009E1DEA"/>
    <w:rsid w:val="009E1FBE"/>
    <w:rsid w:val="009E210D"/>
    <w:rsid w:val="009E2138"/>
    <w:rsid w:val="009E237C"/>
    <w:rsid w:val="009E2ABA"/>
    <w:rsid w:val="009E2BBA"/>
    <w:rsid w:val="009E2CC1"/>
    <w:rsid w:val="009E36FE"/>
    <w:rsid w:val="009E3A3C"/>
    <w:rsid w:val="009E3D5B"/>
    <w:rsid w:val="009E40AD"/>
    <w:rsid w:val="009E40ED"/>
    <w:rsid w:val="009E415B"/>
    <w:rsid w:val="009E416F"/>
    <w:rsid w:val="009E4674"/>
    <w:rsid w:val="009E47D0"/>
    <w:rsid w:val="009E4A5D"/>
    <w:rsid w:val="009E4BC0"/>
    <w:rsid w:val="009E4CF1"/>
    <w:rsid w:val="009E5315"/>
    <w:rsid w:val="009E544D"/>
    <w:rsid w:val="009E5546"/>
    <w:rsid w:val="009E5547"/>
    <w:rsid w:val="009E5583"/>
    <w:rsid w:val="009E57FB"/>
    <w:rsid w:val="009E5930"/>
    <w:rsid w:val="009E5C94"/>
    <w:rsid w:val="009E5EE7"/>
    <w:rsid w:val="009E63AE"/>
    <w:rsid w:val="009E677E"/>
    <w:rsid w:val="009E6F7E"/>
    <w:rsid w:val="009E73B4"/>
    <w:rsid w:val="009E7550"/>
    <w:rsid w:val="009E7769"/>
    <w:rsid w:val="009E7F55"/>
    <w:rsid w:val="009F0418"/>
    <w:rsid w:val="009F0745"/>
    <w:rsid w:val="009F087B"/>
    <w:rsid w:val="009F08A8"/>
    <w:rsid w:val="009F093F"/>
    <w:rsid w:val="009F0A00"/>
    <w:rsid w:val="009F0EE0"/>
    <w:rsid w:val="009F136A"/>
    <w:rsid w:val="009F1387"/>
    <w:rsid w:val="009F139B"/>
    <w:rsid w:val="009F1644"/>
    <w:rsid w:val="009F1A83"/>
    <w:rsid w:val="009F1CCF"/>
    <w:rsid w:val="009F219C"/>
    <w:rsid w:val="009F2350"/>
    <w:rsid w:val="009F2631"/>
    <w:rsid w:val="009F26FB"/>
    <w:rsid w:val="009F319E"/>
    <w:rsid w:val="009F38A2"/>
    <w:rsid w:val="009F4B87"/>
    <w:rsid w:val="009F52E5"/>
    <w:rsid w:val="009F5CF7"/>
    <w:rsid w:val="009F5E5F"/>
    <w:rsid w:val="009F5F47"/>
    <w:rsid w:val="009F5FD1"/>
    <w:rsid w:val="009F624A"/>
    <w:rsid w:val="009F6675"/>
    <w:rsid w:val="009F6740"/>
    <w:rsid w:val="009F68BD"/>
    <w:rsid w:val="009F712E"/>
    <w:rsid w:val="009F72B8"/>
    <w:rsid w:val="009F780C"/>
    <w:rsid w:val="009F78F7"/>
    <w:rsid w:val="009F7D61"/>
    <w:rsid w:val="009F7F90"/>
    <w:rsid w:val="00A006B7"/>
    <w:rsid w:val="00A0077C"/>
    <w:rsid w:val="00A0095C"/>
    <w:rsid w:val="00A00A89"/>
    <w:rsid w:val="00A00BFD"/>
    <w:rsid w:val="00A00C5E"/>
    <w:rsid w:val="00A012DC"/>
    <w:rsid w:val="00A0199B"/>
    <w:rsid w:val="00A01D28"/>
    <w:rsid w:val="00A01EAF"/>
    <w:rsid w:val="00A0218C"/>
    <w:rsid w:val="00A02226"/>
    <w:rsid w:val="00A024B0"/>
    <w:rsid w:val="00A02B03"/>
    <w:rsid w:val="00A02B82"/>
    <w:rsid w:val="00A02CD7"/>
    <w:rsid w:val="00A02D03"/>
    <w:rsid w:val="00A02E19"/>
    <w:rsid w:val="00A02E4B"/>
    <w:rsid w:val="00A02FFD"/>
    <w:rsid w:val="00A03A48"/>
    <w:rsid w:val="00A03C29"/>
    <w:rsid w:val="00A03E26"/>
    <w:rsid w:val="00A041AC"/>
    <w:rsid w:val="00A042D0"/>
    <w:rsid w:val="00A043BB"/>
    <w:rsid w:val="00A04491"/>
    <w:rsid w:val="00A046C5"/>
    <w:rsid w:val="00A04FDB"/>
    <w:rsid w:val="00A051A1"/>
    <w:rsid w:val="00A05440"/>
    <w:rsid w:val="00A05686"/>
    <w:rsid w:val="00A05D57"/>
    <w:rsid w:val="00A06109"/>
    <w:rsid w:val="00A062C6"/>
    <w:rsid w:val="00A063B3"/>
    <w:rsid w:val="00A066DF"/>
    <w:rsid w:val="00A069BB"/>
    <w:rsid w:val="00A069F9"/>
    <w:rsid w:val="00A06A02"/>
    <w:rsid w:val="00A0719C"/>
    <w:rsid w:val="00A0738F"/>
    <w:rsid w:val="00A07C8D"/>
    <w:rsid w:val="00A07DA8"/>
    <w:rsid w:val="00A07F32"/>
    <w:rsid w:val="00A1046A"/>
    <w:rsid w:val="00A10763"/>
    <w:rsid w:val="00A11261"/>
    <w:rsid w:val="00A11487"/>
    <w:rsid w:val="00A118C0"/>
    <w:rsid w:val="00A11ADC"/>
    <w:rsid w:val="00A11E0B"/>
    <w:rsid w:val="00A12008"/>
    <w:rsid w:val="00A12A6F"/>
    <w:rsid w:val="00A12BB0"/>
    <w:rsid w:val="00A1305A"/>
    <w:rsid w:val="00A130F7"/>
    <w:rsid w:val="00A13735"/>
    <w:rsid w:val="00A137E5"/>
    <w:rsid w:val="00A13830"/>
    <w:rsid w:val="00A139E3"/>
    <w:rsid w:val="00A13BAB"/>
    <w:rsid w:val="00A13DE8"/>
    <w:rsid w:val="00A14874"/>
    <w:rsid w:val="00A148B9"/>
    <w:rsid w:val="00A14981"/>
    <w:rsid w:val="00A14B16"/>
    <w:rsid w:val="00A14CE8"/>
    <w:rsid w:val="00A15039"/>
    <w:rsid w:val="00A1538E"/>
    <w:rsid w:val="00A15CE4"/>
    <w:rsid w:val="00A16C1B"/>
    <w:rsid w:val="00A16D8F"/>
    <w:rsid w:val="00A1707E"/>
    <w:rsid w:val="00A173DB"/>
    <w:rsid w:val="00A17432"/>
    <w:rsid w:val="00A17A1F"/>
    <w:rsid w:val="00A17D09"/>
    <w:rsid w:val="00A17F88"/>
    <w:rsid w:val="00A2019B"/>
    <w:rsid w:val="00A202AF"/>
    <w:rsid w:val="00A20988"/>
    <w:rsid w:val="00A2112B"/>
    <w:rsid w:val="00A21248"/>
    <w:rsid w:val="00A2127E"/>
    <w:rsid w:val="00A215FD"/>
    <w:rsid w:val="00A217E6"/>
    <w:rsid w:val="00A21AFB"/>
    <w:rsid w:val="00A21DB9"/>
    <w:rsid w:val="00A22040"/>
    <w:rsid w:val="00A2205F"/>
    <w:rsid w:val="00A2249B"/>
    <w:rsid w:val="00A22583"/>
    <w:rsid w:val="00A2261F"/>
    <w:rsid w:val="00A226A7"/>
    <w:rsid w:val="00A22BBE"/>
    <w:rsid w:val="00A22FE2"/>
    <w:rsid w:val="00A2308D"/>
    <w:rsid w:val="00A230B4"/>
    <w:rsid w:val="00A23BF1"/>
    <w:rsid w:val="00A23D7E"/>
    <w:rsid w:val="00A24278"/>
    <w:rsid w:val="00A2445B"/>
    <w:rsid w:val="00A2447C"/>
    <w:rsid w:val="00A256A1"/>
    <w:rsid w:val="00A259C8"/>
    <w:rsid w:val="00A25E7A"/>
    <w:rsid w:val="00A265A5"/>
    <w:rsid w:val="00A26825"/>
    <w:rsid w:val="00A26B98"/>
    <w:rsid w:val="00A26BF9"/>
    <w:rsid w:val="00A26E81"/>
    <w:rsid w:val="00A26F7D"/>
    <w:rsid w:val="00A2715C"/>
    <w:rsid w:val="00A2736C"/>
    <w:rsid w:val="00A27412"/>
    <w:rsid w:val="00A27625"/>
    <w:rsid w:val="00A3031F"/>
    <w:rsid w:val="00A30642"/>
    <w:rsid w:val="00A30EE3"/>
    <w:rsid w:val="00A30FDC"/>
    <w:rsid w:val="00A310BC"/>
    <w:rsid w:val="00A31165"/>
    <w:rsid w:val="00A312D1"/>
    <w:rsid w:val="00A31521"/>
    <w:rsid w:val="00A3185C"/>
    <w:rsid w:val="00A321B4"/>
    <w:rsid w:val="00A327B3"/>
    <w:rsid w:val="00A32A24"/>
    <w:rsid w:val="00A32A4B"/>
    <w:rsid w:val="00A32EC8"/>
    <w:rsid w:val="00A337D9"/>
    <w:rsid w:val="00A33C96"/>
    <w:rsid w:val="00A34005"/>
    <w:rsid w:val="00A34457"/>
    <w:rsid w:val="00A34A33"/>
    <w:rsid w:val="00A34B80"/>
    <w:rsid w:val="00A34F8E"/>
    <w:rsid w:val="00A3509C"/>
    <w:rsid w:val="00A350C6"/>
    <w:rsid w:val="00A350D5"/>
    <w:rsid w:val="00A352CD"/>
    <w:rsid w:val="00A35807"/>
    <w:rsid w:val="00A35B29"/>
    <w:rsid w:val="00A35F1B"/>
    <w:rsid w:val="00A366C0"/>
    <w:rsid w:val="00A368BF"/>
    <w:rsid w:val="00A3694F"/>
    <w:rsid w:val="00A36DFD"/>
    <w:rsid w:val="00A36E1D"/>
    <w:rsid w:val="00A3712A"/>
    <w:rsid w:val="00A3725E"/>
    <w:rsid w:val="00A373B3"/>
    <w:rsid w:val="00A37445"/>
    <w:rsid w:val="00A37487"/>
    <w:rsid w:val="00A37520"/>
    <w:rsid w:val="00A3769D"/>
    <w:rsid w:val="00A378BB"/>
    <w:rsid w:val="00A379CE"/>
    <w:rsid w:val="00A37C25"/>
    <w:rsid w:val="00A37FA5"/>
    <w:rsid w:val="00A40285"/>
    <w:rsid w:val="00A40378"/>
    <w:rsid w:val="00A40510"/>
    <w:rsid w:val="00A406ED"/>
    <w:rsid w:val="00A4086C"/>
    <w:rsid w:val="00A4099B"/>
    <w:rsid w:val="00A40AD0"/>
    <w:rsid w:val="00A40BDB"/>
    <w:rsid w:val="00A40E48"/>
    <w:rsid w:val="00A4100C"/>
    <w:rsid w:val="00A41063"/>
    <w:rsid w:val="00A410F0"/>
    <w:rsid w:val="00A41F81"/>
    <w:rsid w:val="00A4225D"/>
    <w:rsid w:val="00A42355"/>
    <w:rsid w:val="00A42661"/>
    <w:rsid w:val="00A427D2"/>
    <w:rsid w:val="00A42A78"/>
    <w:rsid w:val="00A42E60"/>
    <w:rsid w:val="00A42EC4"/>
    <w:rsid w:val="00A43221"/>
    <w:rsid w:val="00A436C8"/>
    <w:rsid w:val="00A43AC9"/>
    <w:rsid w:val="00A43E92"/>
    <w:rsid w:val="00A442D3"/>
    <w:rsid w:val="00A445D6"/>
    <w:rsid w:val="00A4461C"/>
    <w:rsid w:val="00A44A52"/>
    <w:rsid w:val="00A44AC3"/>
    <w:rsid w:val="00A44BC5"/>
    <w:rsid w:val="00A44D10"/>
    <w:rsid w:val="00A456BC"/>
    <w:rsid w:val="00A45738"/>
    <w:rsid w:val="00A45B22"/>
    <w:rsid w:val="00A45BBA"/>
    <w:rsid w:val="00A45D5B"/>
    <w:rsid w:val="00A45E7B"/>
    <w:rsid w:val="00A461B1"/>
    <w:rsid w:val="00A463BF"/>
    <w:rsid w:val="00A46562"/>
    <w:rsid w:val="00A46D65"/>
    <w:rsid w:val="00A46D9F"/>
    <w:rsid w:val="00A4745A"/>
    <w:rsid w:val="00A474C0"/>
    <w:rsid w:val="00A47854"/>
    <w:rsid w:val="00A47ACB"/>
    <w:rsid w:val="00A503A1"/>
    <w:rsid w:val="00A5092D"/>
    <w:rsid w:val="00A50CA5"/>
    <w:rsid w:val="00A50D56"/>
    <w:rsid w:val="00A50F0C"/>
    <w:rsid w:val="00A51529"/>
    <w:rsid w:val="00A51CA2"/>
    <w:rsid w:val="00A51E80"/>
    <w:rsid w:val="00A521DE"/>
    <w:rsid w:val="00A52333"/>
    <w:rsid w:val="00A529C1"/>
    <w:rsid w:val="00A531DB"/>
    <w:rsid w:val="00A5323C"/>
    <w:rsid w:val="00A5378C"/>
    <w:rsid w:val="00A53D48"/>
    <w:rsid w:val="00A53EB9"/>
    <w:rsid w:val="00A541C6"/>
    <w:rsid w:val="00A545DC"/>
    <w:rsid w:val="00A54A33"/>
    <w:rsid w:val="00A54F59"/>
    <w:rsid w:val="00A55006"/>
    <w:rsid w:val="00A551BF"/>
    <w:rsid w:val="00A5555A"/>
    <w:rsid w:val="00A55592"/>
    <w:rsid w:val="00A55836"/>
    <w:rsid w:val="00A55870"/>
    <w:rsid w:val="00A55A0F"/>
    <w:rsid w:val="00A5667D"/>
    <w:rsid w:val="00A56A2B"/>
    <w:rsid w:val="00A57244"/>
    <w:rsid w:val="00A57252"/>
    <w:rsid w:val="00A5769E"/>
    <w:rsid w:val="00A576B2"/>
    <w:rsid w:val="00A57824"/>
    <w:rsid w:val="00A57854"/>
    <w:rsid w:val="00A57968"/>
    <w:rsid w:val="00A57A00"/>
    <w:rsid w:val="00A600C7"/>
    <w:rsid w:val="00A6029D"/>
    <w:rsid w:val="00A602E2"/>
    <w:rsid w:val="00A6081B"/>
    <w:rsid w:val="00A60C1C"/>
    <w:rsid w:val="00A60F51"/>
    <w:rsid w:val="00A61345"/>
    <w:rsid w:val="00A61545"/>
    <w:rsid w:val="00A61A1C"/>
    <w:rsid w:val="00A61AFC"/>
    <w:rsid w:val="00A61B27"/>
    <w:rsid w:val="00A61B36"/>
    <w:rsid w:val="00A61F6A"/>
    <w:rsid w:val="00A62274"/>
    <w:rsid w:val="00A62604"/>
    <w:rsid w:val="00A62820"/>
    <w:rsid w:val="00A629D9"/>
    <w:rsid w:val="00A62A76"/>
    <w:rsid w:val="00A62C88"/>
    <w:rsid w:val="00A62DFA"/>
    <w:rsid w:val="00A62F24"/>
    <w:rsid w:val="00A63317"/>
    <w:rsid w:val="00A6345B"/>
    <w:rsid w:val="00A63879"/>
    <w:rsid w:val="00A63EFD"/>
    <w:rsid w:val="00A63F70"/>
    <w:rsid w:val="00A64085"/>
    <w:rsid w:val="00A641FB"/>
    <w:rsid w:val="00A649DD"/>
    <w:rsid w:val="00A64F80"/>
    <w:rsid w:val="00A65AE6"/>
    <w:rsid w:val="00A65D43"/>
    <w:rsid w:val="00A6604D"/>
    <w:rsid w:val="00A666D6"/>
    <w:rsid w:val="00A66863"/>
    <w:rsid w:val="00A66E1D"/>
    <w:rsid w:val="00A6725D"/>
    <w:rsid w:val="00A67295"/>
    <w:rsid w:val="00A672D6"/>
    <w:rsid w:val="00A674F6"/>
    <w:rsid w:val="00A67587"/>
    <w:rsid w:val="00A6789E"/>
    <w:rsid w:val="00A678CF"/>
    <w:rsid w:val="00A67D94"/>
    <w:rsid w:val="00A70122"/>
    <w:rsid w:val="00A7032E"/>
    <w:rsid w:val="00A70908"/>
    <w:rsid w:val="00A71210"/>
    <w:rsid w:val="00A712CF"/>
    <w:rsid w:val="00A71791"/>
    <w:rsid w:val="00A71AEA"/>
    <w:rsid w:val="00A71AF9"/>
    <w:rsid w:val="00A71B0B"/>
    <w:rsid w:val="00A71C5A"/>
    <w:rsid w:val="00A7261A"/>
    <w:rsid w:val="00A72808"/>
    <w:rsid w:val="00A7282F"/>
    <w:rsid w:val="00A729EE"/>
    <w:rsid w:val="00A72C53"/>
    <w:rsid w:val="00A7376A"/>
    <w:rsid w:val="00A73B65"/>
    <w:rsid w:val="00A73C90"/>
    <w:rsid w:val="00A73E9E"/>
    <w:rsid w:val="00A74219"/>
    <w:rsid w:val="00A748BF"/>
    <w:rsid w:val="00A74957"/>
    <w:rsid w:val="00A74B1D"/>
    <w:rsid w:val="00A74C35"/>
    <w:rsid w:val="00A74E78"/>
    <w:rsid w:val="00A754AD"/>
    <w:rsid w:val="00A7588E"/>
    <w:rsid w:val="00A75B47"/>
    <w:rsid w:val="00A75CD3"/>
    <w:rsid w:val="00A76072"/>
    <w:rsid w:val="00A7620A"/>
    <w:rsid w:val="00A76499"/>
    <w:rsid w:val="00A7651A"/>
    <w:rsid w:val="00A76529"/>
    <w:rsid w:val="00A765DD"/>
    <w:rsid w:val="00A76ACC"/>
    <w:rsid w:val="00A76BFE"/>
    <w:rsid w:val="00A76C0A"/>
    <w:rsid w:val="00A76D02"/>
    <w:rsid w:val="00A770A6"/>
    <w:rsid w:val="00A776CB"/>
    <w:rsid w:val="00A777A3"/>
    <w:rsid w:val="00A77842"/>
    <w:rsid w:val="00A778F5"/>
    <w:rsid w:val="00A80159"/>
    <w:rsid w:val="00A805FC"/>
    <w:rsid w:val="00A80E78"/>
    <w:rsid w:val="00A810C8"/>
    <w:rsid w:val="00A81212"/>
    <w:rsid w:val="00A8147C"/>
    <w:rsid w:val="00A814DE"/>
    <w:rsid w:val="00A815F5"/>
    <w:rsid w:val="00A81AA7"/>
    <w:rsid w:val="00A8200A"/>
    <w:rsid w:val="00A820D9"/>
    <w:rsid w:val="00A8221E"/>
    <w:rsid w:val="00A8260E"/>
    <w:rsid w:val="00A82845"/>
    <w:rsid w:val="00A82AE8"/>
    <w:rsid w:val="00A83C20"/>
    <w:rsid w:val="00A843BE"/>
    <w:rsid w:val="00A8440A"/>
    <w:rsid w:val="00A846AE"/>
    <w:rsid w:val="00A84711"/>
    <w:rsid w:val="00A8502E"/>
    <w:rsid w:val="00A8510C"/>
    <w:rsid w:val="00A85900"/>
    <w:rsid w:val="00A862D1"/>
    <w:rsid w:val="00A8699D"/>
    <w:rsid w:val="00A86DCF"/>
    <w:rsid w:val="00A86F89"/>
    <w:rsid w:val="00A87392"/>
    <w:rsid w:val="00A87658"/>
    <w:rsid w:val="00A87801"/>
    <w:rsid w:val="00A87C82"/>
    <w:rsid w:val="00A87FF6"/>
    <w:rsid w:val="00A90011"/>
    <w:rsid w:val="00A90103"/>
    <w:rsid w:val="00A9031F"/>
    <w:rsid w:val="00A90469"/>
    <w:rsid w:val="00A905E7"/>
    <w:rsid w:val="00A9073E"/>
    <w:rsid w:val="00A9088C"/>
    <w:rsid w:val="00A90985"/>
    <w:rsid w:val="00A90B4C"/>
    <w:rsid w:val="00A913B4"/>
    <w:rsid w:val="00A91751"/>
    <w:rsid w:val="00A91D91"/>
    <w:rsid w:val="00A91E08"/>
    <w:rsid w:val="00A91EEE"/>
    <w:rsid w:val="00A923E3"/>
    <w:rsid w:val="00A92A99"/>
    <w:rsid w:val="00A93686"/>
    <w:rsid w:val="00A93AA8"/>
    <w:rsid w:val="00A945B7"/>
    <w:rsid w:val="00A94ACA"/>
    <w:rsid w:val="00A94DE2"/>
    <w:rsid w:val="00A94E12"/>
    <w:rsid w:val="00A94FF2"/>
    <w:rsid w:val="00A953BF"/>
    <w:rsid w:val="00A95485"/>
    <w:rsid w:val="00A956A5"/>
    <w:rsid w:val="00A95777"/>
    <w:rsid w:val="00A95873"/>
    <w:rsid w:val="00A95B2B"/>
    <w:rsid w:val="00A95EB4"/>
    <w:rsid w:val="00A95F95"/>
    <w:rsid w:val="00A9653C"/>
    <w:rsid w:val="00A96C8F"/>
    <w:rsid w:val="00A96E71"/>
    <w:rsid w:val="00A9719B"/>
    <w:rsid w:val="00A9749D"/>
    <w:rsid w:val="00A97539"/>
    <w:rsid w:val="00A97699"/>
    <w:rsid w:val="00A97842"/>
    <w:rsid w:val="00A97B13"/>
    <w:rsid w:val="00A97BED"/>
    <w:rsid w:val="00A97D7B"/>
    <w:rsid w:val="00AA01BB"/>
    <w:rsid w:val="00AA0270"/>
    <w:rsid w:val="00AA12D2"/>
    <w:rsid w:val="00AA194F"/>
    <w:rsid w:val="00AA1C08"/>
    <w:rsid w:val="00AA1C1C"/>
    <w:rsid w:val="00AA2079"/>
    <w:rsid w:val="00AA22CB"/>
    <w:rsid w:val="00AA258E"/>
    <w:rsid w:val="00AA2711"/>
    <w:rsid w:val="00AA2712"/>
    <w:rsid w:val="00AA287C"/>
    <w:rsid w:val="00AA3269"/>
    <w:rsid w:val="00AA3D16"/>
    <w:rsid w:val="00AA43D3"/>
    <w:rsid w:val="00AA4797"/>
    <w:rsid w:val="00AA57B6"/>
    <w:rsid w:val="00AA57C3"/>
    <w:rsid w:val="00AA585A"/>
    <w:rsid w:val="00AA5977"/>
    <w:rsid w:val="00AA5E5D"/>
    <w:rsid w:val="00AA615F"/>
    <w:rsid w:val="00AA66C8"/>
    <w:rsid w:val="00AA715D"/>
    <w:rsid w:val="00AA7229"/>
    <w:rsid w:val="00AA756D"/>
    <w:rsid w:val="00AA762B"/>
    <w:rsid w:val="00AA762D"/>
    <w:rsid w:val="00AA7786"/>
    <w:rsid w:val="00AA78A2"/>
    <w:rsid w:val="00AA7DFF"/>
    <w:rsid w:val="00AA7E4B"/>
    <w:rsid w:val="00AB023D"/>
    <w:rsid w:val="00AB0376"/>
    <w:rsid w:val="00AB04A6"/>
    <w:rsid w:val="00AB09B0"/>
    <w:rsid w:val="00AB0ACB"/>
    <w:rsid w:val="00AB0B74"/>
    <w:rsid w:val="00AB0B8B"/>
    <w:rsid w:val="00AB0E09"/>
    <w:rsid w:val="00AB1045"/>
    <w:rsid w:val="00AB13A5"/>
    <w:rsid w:val="00AB142D"/>
    <w:rsid w:val="00AB151A"/>
    <w:rsid w:val="00AB178E"/>
    <w:rsid w:val="00AB1B09"/>
    <w:rsid w:val="00AB1EDA"/>
    <w:rsid w:val="00AB22C1"/>
    <w:rsid w:val="00AB22C9"/>
    <w:rsid w:val="00AB2480"/>
    <w:rsid w:val="00AB27B0"/>
    <w:rsid w:val="00AB27D2"/>
    <w:rsid w:val="00AB2E6F"/>
    <w:rsid w:val="00AB2F01"/>
    <w:rsid w:val="00AB34AE"/>
    <w:rsid w:val="00AB3D0C"/>
    <w:rsid w:val="00AB403D"/>
    <w:rsid w:val="00AB488F"/>
    <w:rsid w:val="00AB4B55"/>
    <w:rsid w:val="00AB57FA"/>
    <w:rsid w:val="00AB5BC9"/>
    <w:rsid w:val="00AB6226"/>
    <w:rsid w:val="00AB6438"/>
    <w:rsid w:val="00AB64FC"/>
    <w:rsid w:val="00AB6574"/>
    <w:rsid w:val="00AB6B5F"/>
    <w:rsid w:val="00AB6EE0"/>
    <w:rsid w:val="00AB70B8"/>
    <w:rsid w:val="00AB7386"/>
    <w:rsid w:val="00AB7497"/>
    <w:rsid w:val="00AB7564"/>
    <w:rsid w:val="00AB79B8"/>
    <w:rsid w:val="00AB7B7F"/>
    <w:rsid w:val="00AB7D2B"/>
    <w:rsid w:val="00AB7DAB"/>
    <w:rsid w:val="00AB7E73"/>
    <w:rsid w:val="00AC02D7"/>
    <w:rsid w:val="00AC0455"/>
    <w:rsid w:val="00AC0C0E"/>
    <w:rsid w:val="00AC111F"/>
    <w:rsid w:val="00AC1B08"/>
    <w:rsid w:val="00AC1D08"/>
    <w:rsid w:val="00AC1FA7"/>
    <w:rsid w:val="00AC24C1"/>
    <w:rsid w:val="00AC2541"/>
    <w:rsid w:val="00AC2C5C"/>
    <w:rsid w:val="00AC2EC6"/>
    <w:rsid w:val="00AC3077"/>
    <w:rsid w:val="00AC30D4"/>
    <w:rsid w:val="00AC3263"/>
    <w:rsid w:val="00AC3E0A"/>
    <w:rsid w:val="00AC418C"/>
    <w:rsid w:val="00AC420D"/>
    <w:rsid w:val="00AC4B3D"/>
    <w:rsid w:val="00AC4E07"/>
    <w:rsid w:val="00AC5416"/>
    <w:rsid w:val="00AC5A35"/>
    <w:rsid w:val="00AC63CC"/>
    <w:rsid w:val="00AC650D"/>
    <w:rsid w:val="00AC6C5C"/>
    <w:rsid w:val="00AC6E7D"/>
    <w:rsid w:val="00AC799C"/>
    <w:rsid w:val="00AC7BA4"/>
    <w:rsid w:val="00AC7E17"/>
    <w:rsid w:val="00AC7F6F"/>
    <w:rsid w:val="00AD0250"/>
    <w:rsid w:val="00AD095A"/>
    <w:rsid w:val="00AD0D0E"/>
    <w:rsid w:val="00AD1501"/>
    <w:rsid w:val="00AD1B82"/>
    <w:rsid w:val="00AD1BF3"/>
    <w:rsid w:val="00AD21A5"/>
    <w:rsid w:val="00AD22AB"/>
    <w:rsid w:val="00AD256C"/>
    <w:rsid w:val="00AD272C"/>
    <w:rsid w:val="00AD27D7"/>
    <w:rsid w:val="00AD2D8C"/>
    <w:rsid w:val="00AD3235"/>
    <w:rsid w:val="00AD3DFF"/>
    <w:rsid w:val="00AD3EE2"/>
    <w:rsid w:val="00AD4347"/>
    <w:rsid w:val="00AD4D54"/>
    <w:rsid w:val="00AD4DD1"/>
    <w:rsid w:val="00AD4F22"/>
    <w:rsid w:val="00AD4F47"/>
    <w:rsid w:val="00AD4FE5"/>
    <w:rsid w:val="00AD5473"/>
    <w:rsid w:val="00AD5707"/>
    <w:rsid w:val="00AD5AEA"/>
    <w:rsid w:val="00AD604E"/>
    <w:rsid w:val="00AD615C"/>
    <w:rsid w:val="00AD61DE"/>
    <w:rsid w:val="00AD735B"/>
    <w:rsid w:val="00AD79F8"/>
    <w:rsid w:val="00AE030A"/>
    <w:rsid w:val="00AE0521"/>
    <w:rsid w:val="00AE07DC"/>
    <w:rsid w:val="00AE0C85"/>
    <w:rsid w:val="00AE0D34"/>
    <w:rsid w:val="00AE0EF2"/>
    <w:rsid w:val="00AE112D"/>
    <w:rsid w:val="00AE17F7"/>
    <w:rsid w:val="00AE1B24"/>
    <w:rsid w:val="00AE1D54"/>
    <w:rsid w:val="00AE203E"/>
    <w:rsid w:val="00AE2267"/>
    <w:rsid w:val="00AE22C2"/>
    <w:rsid w:val="00AE2568"/>
    <w:rsid w:val="00AE2911"/>
    <w:rsid w:val="00AE2C11"/>
    <w:rsid w:val="00AE2F5C"/>
    <w:rsid w:val="00AE3060"/>
    <w:rsid w:val="00AE3272"/>
    <w:rsid w:val="00AE32EC"/>
    <w:rsid w:val="00AE35C2"/>
    <w:rsid w:val="00AE3953"/>
    <w:rsid w:val="00AE3A61"/>
    <w:rsid w:val="00AE3C90"/>
    <w:rsid w:val="00AE3D0E"/>
    <w:rsid w:val="00AE3DD2"/>
    <w:rsid w:val="00AE3DD3"/>
    <w:rsid w:val="00AE44BE"/>
    <w:rsid w:val="00AE4F22"/>
    <w:rsid w:val="00AE5044"/>
    <w:rsid w:val="00AE532D"/>
    <w:rsid w:val="00AE534E"/>
    <w:rsid w:val="00AE54C3"/>
    <w:rsid w:val="00AE569C"/>
    <w:rsid w:val="00AE57AC"/>
    <w:rsid w:val="00AE610C"/>
    <w:rsid w:val="00AE64BD"/>
    <w:rsid w:val="00AE6764"/>
    <w:rsid w:val="00AE6F74"/>
    <w:rsid w:val="00AE725F"/>
    <w:rsid w:val="00AE727A"/>
    <w:rsid w:val="00AE7C16"/>
    <w:rsid w:val="00AF03B3"/>
    <w:rsid w:val="00AF0DB5"/>
    <w:rsid w:val="00AF0F32"/>
    <w:rsid w:val="00AF1776"/>
    <w:rsid w:val="00AF19CC"/>
    <w:rsid w:val="00AF2712"/>
    <w:rsid w:val="00AF2757"/>
    <w:rsid w:val="00AF2AB4"/>
    <w:rsid w:val="00AF2C10"/>
    <w:rsid w:val="00AF3B45"/>
    <w:rsid w:val="00AF3D03"/>
    <w:rsid w:val="00AF3E99"/>
    <w:rsid w:val="00AF4004"/>
    <w:rsid w:val="00AF44C8"/>
    <w:rsid w:val="00AF4563"/>
    <w:rsid w:val="00AF48B6"/>
    <w:rsid w:val="00AF4D91"/>
    <w:rsid w:val="00AF4F6D"/>
    <w:rsid w:val="00AF501A"/>
    <w:rsid w:val="00AF507D"/>
    <w:rsid w:val="00AF50A3"/>
    <w:rsid w:val="00AF5944"/>
    <w:rsid w:val="00AF59CC"/>
    <w:rsid w:val="00AF5AFD"/>
    <w:rsid w:val="00AF6384"/>
    <w:rsid w:val="00AF63F4"/>
    <w:rsid w:val="00AF6B94"/>
    <w:rsid w:val="00AF6F7A"/>
    <w:rsid w:val="00AF71B2"/>
    <w:rsid w:val="00AF7342"/>
    <w:rsid w:val="00AF741C"/>
    <w:rsid w:val="00AF7422"/>
    <w:rsid w:val="00AF7B35"/>
    <w:rsid w:val="00AF7DFC"/>
    <w:rsid w:val="00B002B0"/>
    <w:rsid w:val="00B002D0"/>
    <w:rsid w:val="00B00C22"/>
    <w:rsid w:val="00B00C61"/>
    <w:rsid w:val="00B00D32"/>
    <w:rsid w:val="00B01167"/>
    <w:rsid w:val="00B01929"/>
    <w:rsid w:val="00B01E00"/>
    <w:rsid w:val="00B021AA"/>
    <w:rsid w:val="00B025DA"/>
    <w:rsid w:val="00B026A9"/>
    <w:rsid w:val="00B0278E"/>
    <w:rsid w:val="00B02C9C"/>
    <w:rsid w:val="00B02EF9"/>
    <w:rsid w:val="00B02F07"/>
    <w:rsid w:val="00B03BB2"/>
    <w:rsid w:val="00B03DD4"/>
    <w:rsid w:val="00B03E30"/>
    <w:rsid w:val="00B04263"/>
    <w:rsid w:val="00B04A1E"/>
    <w:rsid w:val="00B04B47"/>
    <w:rsid w:val="00B04CB4"/>
    <w:rsid w:val="00B04E56"/>
    <w:rsid w:val="00B04F60"/>
    <w:rsid w:val="00B050B3"/>
    <w:rsid w:val="00B050D1"/>
    <w:rsid w:val="00B05357"/>
    <w:rsid w:val="00B05656"/>
    <w:rsid w:val="00B05F5F"/>
    <w:rsid w:val="00B0637B"/>
    <w:rsid w:val="00B06582"/>
    <w:rsid w:val="00B066B1"/>
    <w:rsid w:val="00B068A9"/>
    <w:rsid w:val="00B06945"/>
    <w:rsid w:val="00B0758C"/>
    <w:rsid w:val="00B07803"/>
    <w:rsid w:val="00B07A28"/>
    <w:rsid w:val="00B07C46"/>
    <w:rsid w:val="00B07DA0"/>
    <w:rsid w:val="00B10C6B"/>
    <w:rsid w:val="00B10F04"/>
    <w:rsid w:val="00B11090"/>
    <w:rsid w:val="00B1121F"/>
    <w:rsid w:val="00B116F7"/>
    <w:rsid w:val="00B11832"/>
    <w:rsid w:val="00B1194D"/>
    <w:rsid w:val="00B11C62"/>
    <w:rsid w:val="00B11DFD"/>
    <w:rsid w:val="00B12C25"/>
    <w:rsid w:val="00B134ED"/>
    <w:rsid w:val="00B14085"/>
    <w:rsid w:val="00B140B3"/>
    <w:rsid w:val="00B1434D"/>
    <w:rsid w:val="00B14561"/>
    <w:rsid w:val="00B14727"/>
    <w:rsid w:val="00B14913"/>
    <w:rsid w:val="00B14F8C"/>
    <w:rsid w:val="00B15150"/>
    <w:rsid w:val="00B1521F"/>
    <w:rsid w:val="00B15C38"/>
    <w:rsid w:val="00B161CD"/>
    <w:rsid w:val="00B16471"/>
    <w:rsid w:val="00B164CB"/>
    <w:rsid w:val="00B165E6"/>
    <w:rsid w:val="00B16CF8"/>
    <w:rsid w:val="00B17075"/>
    <w:rsid w:val="00B174E8"/>
    <w:rsid w:val="00B178CD"/>
    <w:rsid w:val="00B17E4D"/>
    <w:rsid w:val="00B20612"/>
    <w:rsid w:val="00B208EE"/>
    <w:rsid w:val="00B214AF"/>
    <w:rsid w:val="00B21663"/>
    <w:rsid w:val="00B21D69"/>
    <w:rsid w:val="00B221D0"/>
    <w:rsid w:val="00B22340"/>
    <w:rsid w:val="00B2247D"/>
    <w:rsid w:val="00B2259D"/>
    <w:rsid w:val="00B2277B"/>
    <w:rsid w:val="00B22C8B"/>
    <w:rsid w:val="00B23172"/>
    <w:rsid w:val="00B234D5"/>
    <w:rsid w:val="00B23871"/>
    <w:rsid w:val="00B23DED"/>
    <w:rsid w:val="00B23E01"/>
    <w:rsid w:val="00B2408E"/>
    <w:rsid w:val="00B240EC"/>
    <w:rsid w:val="00B24376"/>
    <w:rsid w:val="00B24469"/>
    <w:rsid w:val="00B2543E"/>
    <w:rsid w:val="00B256B7"/>
    <w:rsid w:val="00B256CB"/>
    <w:rsid w:val="00B259E4"/>
    <w:rsid w:val="00B25ADC"/>
    <w:rsid w:val="00B25F04"/>
    <w:rsid w:val="00B25FAD"/>
    <w:rsid w:val="00B2621F"/>
    <w:rsid w:val="00B2647D"/>
    <w:rsid w:val="00B2688E"/>
    <w:rsid w:val="00B26E17"/>
    <w:rsid w:val="00B2707F"/>
    <w:rsid w:val="00B27471"/>
    <w:rsid w:val="00B27FE3"/>
    <w:rsid w:val="00B304F7"/>
    <w:rsid w:val="00B308DC"/>
    <w:rsid w:val="00B30ABC"/>
    <w:rsid w:val="00B30B62"/>
    <w:rsid w:val="00B30C38"/>
    <w:rsid w:val="00B30F76"/>
    <w:rsid w:val="00B31524"/>
    <w:rsid w:val="00B3175D"/>
    <w:rsid w:val="00B3197D"/>
    <w:rsid w:val="00B32B03"/>
    <w:rsid w:val="00B32FE3"/>
    <w:rsid w:val="00B332EC"/>
    <w:rsid w:val="00B33518"/>
    <w:rsid w:val="00B335B3"/>
    <w:rsid w:val="00B336AA"/>
    <w:rsid w:val="00B33957"/>
    <w:rsid w:val="00B3422F"/>
    <w:rsid w:val="00B347D5"/>
    <w:rsid w:val="00B34DD4"/>
    <w:rsid w:val="00B350CE"/>
    <w:rsid w:val="00B353E8"/>
    <w:rsid w:val="00B35545"/>
    <w:rsid w:val="00B355B5"/>
    <w:rsid w:val="00B3578F"/>
    <w:rsid w:val="00B35CCC"/>
    <w:rsid w:val="00B35EA6"/>
    <w:rsid w:val="00B35EFB"/>
    <w:rsid w:val="00B36282"/>
    <w:rsid w:val="00B36CD5"/>
    <w:rsid w:val="00B36DB9"/>
    <w:rsid w:val="00B36E45"/>
    <w:rsid w:val="00B36EC8"/>
    <w:rsid w:val="00B36EDC"/>
    <w:rsid w:val="00B371DA"/>
    <w:rsid w:val="00B3787A"/>
    <w:rsid w:val="00B379F4"/>
    <w:rsid w:val="00B37B09"/>
    <w:rsid w:val="00B37C00"/>
    <w:rsid w:val="00B402CE"/>
    <w:rsid w:val="00B40495"/>
    <w:rsid w:val="00B40F0B"/>
    <w:rsid w:val="00B4114E"/>
    <w:rsid w:val="00B415BB"/>
    <w:rsid w:val="00B417C1"/>
    <w:rsid w:val="00B41C9F"/>
    <w:rsid w:val="00B41CDE"/>
    <w:rsid w:val="00B41EE6"/>
    <w:rsid w:val="00B4223A"/>
    <w:rsid w:val="00B42612"/>
    <w:rsid w:val="00B42731"/>
    <w:rsid w:val="00B42BE3"/>
    <w:rsid w:val="00B43192"/>
    <w:rsid w:val="00B4378F"/>
    <w:rsid w:val="00B44BD8"/>
    <w:rsid w:val="00B44DCB"/>
    <w:rsid w:val="00B4503A"/>
    <w:rsid w:val="00B45288"/>
    <w:rsid w:val="00B458BC"/>
    <w:rsid w:val="00B46133"/>
    <w:rsid w:val="00B46135"/>
    <w:rsid w:val="00B46EFA"/>
    <w:rsid w:val="00B47947"/>
    <w:rsid w:val="00B47A64"/>
    <w:rsid w:val="00B47B6E"/>
    <w:rsid w:val="00B47C09"/>
    <w:rsid w:val="00B5013D"/>
    <w:rsid w:val="00B50798"/>
    <w:rsid w:val="00B50A6D"/>
    <w:rsid w:val="00B50BE1"/>
    <w:rsid w:val="00B5133B"/>
    <w:rsid w:val="00B517CA"/>
    <w:rsid w:val="00B51A89"/>
    <w:rsid w:val="00B51C24"/>
    <w:rsid w:val="00B521DB"/>
    <w:rsid w:val="00B528F8"/>
    <w:rsid w:val="00B53031"/>
    <w:rsid w:val="00B5334D"/>
    <w:rsid w:val="00B5375E"/>
    <w:rsid w:val="00B53813"/>
    <w:rsid w:val="00B539F5"/>
    <w:rsid w:val="00B5444B"/>
    <w:rsid w:val="00B54471"/>
    <w:rsid w:val="00B5462E"/>
    <w:rsid w:val="00B54CF6"/>
    <w:rsid w:val="00B55494"/>
    <w:rsid w:val="00B558B8"/>
    <w:rsid w:val="00B55E3E"/>
    <w:rsid w:val="00B55E51"/>
    <w:rsid w:val="00B566EF"/>
    <w:rsid w:val="00B5695F"/>
    <w:rsid w:val="00B569E4"/>
    <w:rsid w:val="00B56A33"/>
    <w:rsid w:val="00B56BAF"/>
    <w:rsid w:val="00B56CE1"/>
    <w:rsid w:val="00B57811"/>
    <w:rsid w:val="00B57ABC"/>
    <w:rsid w:val="00B57CD4"/>
    <w:rsid w:val="00B6049E"/>
    <w:rsid w:val="00B606C6"/>
    <w:rsid w:val="00B6073D"/>
    <w:rsid w:val="00B609A8"/>
    <w:rsid w:val="00B60A83"/>
    <w:rsid w:val="00B6102B"/>
    <w:rsid w:val="00B61EDD"/>
    <w:rsid w:val="00B62750"/>
    <w:rsid w:val="00B627CA"/>
    <w:rsid w:val="00B62D4D"/>
    <w:rsid w:val="00B62F4E"/>
    <w:rsid w:val="00B6325F"/>
    <w:rsid w:val="00B63331"/>
    <w:rsid w:val="00B63777"/>
    <w:rsid w:val="00B63816"/>
    <w:rsid w:val="00B63E38"/>
    <w:rsid w:val="00B63EAF"/>
    <w:rsid w:val="00B640A6"/>
    <w:rsid w:val="00B644AE"/>
    <w:rsid w:val="00B645CC"/>
    <w:rsid w:val="00B64D15"/>
    <w:rsid w:val="00B64DBA"/>
    <w:rsid w:val="00B65F39"/>
    <w:rsid w:val="00B66330"/>
    <w:rsid w:val="00B665F1"/>
    <w:rsid w:val="00B6699E"/>
    <w:rsid w:val="00B66BC5"/>
    <w:rsid w:val="00B67F12"/>
    <w:rsid w:val="00B70471"/>
    <w:rsid w:val="00B705DA"/>
    <w:rsid w:val="00B70A57"/>
    <w:rsid w:val="00B70E7F"/>
    <w:rsid w:val="00B71176"/>
    <w:rsid w:val="00B716E3"/>
    <w:rsid w:val="00B71957"/>
    <w:rsid w:val="00B71A91"/>
    <w:rsid w:val="00B71D3C"/>
    <w:rsid w:val="00B722E7"/>
    <w:rsid w:val="00B72C02"/>
    <w:rsid w:val="00B72C88"/>
    <w:rsid w:val="00B72D5E"/>
    <w:rsid w:val="00B72E0D"/>
    <w:rsid w:val="00B72F2A"/>
    <w:rsid w:val="00B73358"/>
    <w:rsid w:val="00B733F4"/>
    <w:rsid w:val="00B73800"/>
    <w:rsid w:val="00B73802"/>
    <w:rsid w:val="00B738D4"/>
    <w:rsid w:val="00B73957"/>
    <w:rsid w:val="00B739FF"/>
    <w:rsid w:val="00B73B8A"/>
    <w:rsid w:val="00B73C10"/>
    <w:rsid w:val="00B7430E"/>
    <w:rsid w:val="00B74501"/>
    <w:rsid w:val="00B748B7"/>
    <w:rsid w:val="00B74C2D"/>
    <w:rsid w:val="00B74CD3"/>
    <w:rsid w:val="00B74F0A"/>
    <w:rsid w:val="00B75028"/>
    <w:rsid w:val="00B750B3"/>
    <w:rsid w:val="00B7538E"/>
    <w:rsid w:val="00B7577E"/>
    <w:rsid w:val="00B75792"/>
    <w:rsid w:val="00B7583C"/>
    <w:rsid w:val="00B75867"/>
    <w:rsid w:val="00B764C6"/>
    <w:rsid w:val="00B76CA7"/>
    <w:rsid w:val="00B76E9C"/>
    <w:rsid w:val="00B772BB"/>
    <w:rsid w:val="00B77B12"/>
    <w:rsid w:val="00B77B69"/>
    <w:rsid w:val="00B80258"/>
    <w:rsid w:val="00B8040A"/>
    <w:rsid w:val="00B805DA"/>
    <w:rsid w:val="00B80880"/>
    <w:rsid w:val="00B80A43"/>
    <w:rsid w:val="00B80B47"/>
    <w:rsid w:val="00B80E45"/>
    <w:rsid w:val="00B80F06"/>
    <w:rsid w:val="00B80F7A"/>
    <w:rsid w:val="00B8139B"/>
    <w:rsid w:val="00B81411"/>
    <w:rsid w:val="00B8178B"/>
    <w:rsid w:val="00B818CF"/>
    <w:rsid w:val="00B81A32"/>
    <w:rsid w:val="00B823A5"/>
    <w:rsid w:val="00B824D0"/>
    <w:rsid w:val="00B8273D"/>
    <w:rsid w:val="00B8287B"/>
    <w:rsid w:val="00B82DE3"/>
    <w:rsid w:val="00B82E2E"/>
    <w:rsid w:val="00B8302B"/>
    <w:rsid w:val="00B831FA"/>
    <w:rsid w:val="00B8325F"/>
    <w:rsid w:val="00B83673"/>
    <w:rsid w:val="00B83730"/>
    <w:rsid w:val="00B83892"/>
    <w:rsid w:val="00B83952"/>
    <w:rsid w:val="00B83AA8"/>
    <w:rsid w:val="00B8442B"/>
    <w:rsid w:val="00B84451"/>
    <w:rsid w:val="00B84E03"/>
    <w:rsid w:val="00B84E2E"/>
    <w:rsid w:val="00B84EAC"/>
    <w:rsid w:val="00B857B7"/>
    <w:rsid w:val="00B858B0"/>
    <w:rsid w:val="00B85FBC"/>
    <w:rsid w:val="00B8621B"/>
    <w:rsid w:val="00B8663A"/>
    <w:rsid w:val="00B86749"/>
    <w:rsid w:val="00B86B75"/>
    <w:rsid w:val="00B871AD"/>
    <w:rsid w:val="00B8779A"/>
    <w:rsid w:val="00B879D9"/>
    <w:rsid w:val="00B87AE6"/>
    <w:rsid w:val="00B87AF5"/>
    <w:rsid w:val="00B902C9"/>
    <w:rsid w:val="00B9072C"/>
    <w:rsid w:val="00B90E2F"/>
    <w:rsid w:val="00B91358"/>
    <w:rsid w:val="00B914C8"/>
    <w:rsid w:val="00B9155E"/>
    <w:rsid w:val="00B9164F"/>
    <w:rsid w:val="00B919F6"/>
    <w:rsid w:val="00B923A7"/>
    <w:rsid w:val="00B924C7"/>
    <w:rsid w:val="00B92647"/>
    <w:rsid w:val="00B926C1"/>
    <w:rsid w:val="00B92C3A"/>
    <w:rsid w:val="00B92E87"/>
    <w:rsid w:val="00B93244"/>
    <w:rsid w:val="00B9340B"/>
    <w:rsid w:val="00B936AA"/>
    <w:rsid w:val="00B94012"/>
    <w:rsid w:val="00B942B6"/>
    <w:rsid w:val="00B94735"/>
    <w:rsid w:val="00B949BC"/>
    <w:rsid w:val="00B9523F"/>
    <w:rsid w:val="00B95334"/>
    <w:rsid w:val="00B953D6"/>
    <w:rsid w:val="00B95A47"/>
    <w:rsid w:val="00B95D36"/>
    <w:rsid w:val="00B95EAB"/>
    <w:rsid w:val="00B965CE"/>
    <w:rsid w:val="00B967DE"/>
    <w:rsid w:val="00B968EA"/>
    <w:rsid w:val="00B96927"/>
    <w:rsid w:val="00B97178"/>
    <w:rsid w:val="00B97432"/>
    <w:rsid w:val="00B97583"/>
    <w:rsid w:val="00B97826"/>
    <w:rsid w:val="00B979F8"/>
    <w:rsid w:val="00B97AAB"/>
    <w:rsid w:val="00BA03C8"/>
    <w:rsid w:val="00BA0412"/>
    <w:rsid w:val="00BA063E"/>
    <w:rsid w:val="00BA0FEC"/>
    <w:rsid w:val="00BA1196"/>
    <w:rsid w:val="00BA12D6"/>
    <w:rsid w:val="00BA1C26"/>
    <w:rsid w:val="00BA22BD"/>
    <w:rsid w:val="00BA2384"/>
    <w:rsid w:val="00BA2629"/>
    <w:rsid w:val="00BA28B3"/>
    <w:rsid w:val="00BA31D9"/>
    <w:rsid w:val="00BA3414"/>
    <w:rsid w:val="00BA3649"/>
    <w:rsid w:val="00BA379A"/>
    <w:rsid w:val="00BA3866"/>
    <w:rsid w:val="00BA3A50"/>
    <w:rsid w:val="00BA3A54"/>
    <w:rsid w:val="00BA3E75"/>
    <w:rsid w:val="00BA42F7"/>
    <w:rsid w:val="00BA43E5"/>
    <w:rsid w:val="00BA4D26"/>
    <w:rsid w:val="00BA506C"/>
    <w:rsid w:val="00BA50AB"/>
    <w:rsid w:val="00BA53B0"/>
    <w:rsid w:val="00BA559B"/>
    <w:rsid w:val="00BA5AC0"/>
    <w:rsid w:val="00BA5E2F"/>
    <w:rsid w:val="00BA5E7B"/>
    <w:rsid w:val="00BA6C80"/>
    <w:rsid w:val="00BA6DF7"/>
    <w:rsid w:val="00BA7345"/>
    <w:rsid w:val="00BA758D"/>
    <w:rsid w:val="00BB0407"/>
    <w:rsid w:val="00BB0C9B"/>
    <w:rsid w:val="00BB0F82"/>
    <w:rsid w:val="00BB1190"/>
    <w:rsid w:val="00BB1220"/>
    <w:rsid w:val="00BB14D6"/>
    <w:rsid w:val="00BB190E"/>
    <w:rsid w:val="00BB1B66"/>
    <w:rsid w:val="00BB1D17"/>
    <w:rsid w:val="00BB1D96"/>
    <w:rsid w:val="00BB1F5D"/>
    <w:rsid w:val="00BB21CE"/>
    <w:rsid w:val="00BB251C"/>
    <w:rsid w:val="00BB2915"/>
    <w:rsid w:val="00BB2C4E"/>
    <w:rsid w:val="00BB2CE4"/>
    <w:rsid w:val="00BB2F39"/>
    <w:rsid w:val="00BB318B"/>
    <w:rsid w:val="00BB32AA"/>
    <w:rsid w:val="00BB347D"/>
    <w:rsid w:val="00BB3560"/>
    <w:rsid w:val="00BB3644"/>
    <w:rsid w:val="00BB39F5"/>
    <w:rsid w:val="00BB3F33"/>
    <w:rsid w:val="00BB42E0"/>
    <w:rsid w:val="00BB4417"/>
    <w:rsid w:val="00BB4451"/>
    <w:rsid w:val="00BB4880"/>
    <w:rsid w:val="00BB4B38"/>
    <w:rsid w:val="00BB4BFE"/>
    <w:rsid w:val="00BB4D20"/>
    <w:rsid w:val="00BB4D9C"/>
    <w:rsid w:val="00BB52F6"/>
    <w:rsid w:val="00BB552C"/>
    <w:rsid w:val="00BB56EB"/>
    <w:rsid w:val="00BB5792"/>
    <w:rsid w:val="00BB5BAB"/>
    <w:rsid w:val="00BB5C64"/>
    <w:rsid w:val="00BB5EEA"/>
    <w:rsid w:val="00BB5F63"/>
    <w:rsid w:val="00BB64AF"/>
    <w:rsid w:val="00BB6EB9"/>
    <w:rsid w:val="00BB77E9"/>
    <w:rsid w:val="00BB7BFA"/>
    <w:rsid w:val="00BB7CB1"/>
    <w:rsid w:val="00BB7E9A"/>
    <w:rsid w:val="00BB7F49"/>
    <w:rsid w:val="00BC01AE"/>
    <w:rsid w:val="00BC03A8"/>
    <w:rsid w:val="00BC070E"/>
    <w:rsid w:val="00BC0846"/>
    <w:rsid w:val="00BC09CF"/>
    <w:rsid w:val="00BC0AE9"/>
    <w:rsid w:val="00BC0C18"/>
    <w:rsid w:val="00BC0C83"/>
    <w:rsid w:val="00BC0EE3"/>
    <w:rsid w:val="00BC1513"/>
    <w:rsid w:val="00BC1C5D"/>
    <w:rsid w:val="00BC217F"/>
    <w:rsid w:val="00BC229E"/>
    <w:rsid w:val="00BC266D"/>
    <w:rsid w:val="00BC2778"/>
    <w:rsid w:val="00BC2B37"/>
    <w:rsid w:val="00BC2B85"/>
    <w:rsid w:val="00BC2C9E"/>
    <w:rsid w:val="00BC2DAA"/>
    <w:rsid w:val="00BC2F3A"/>
    <w:rsid w:val="00BC352D"/>
    <w:rsid w:val="00BC3801"/>
    <w:rsid w:val="00BC38F2"/>
    <w:rsid w:val="00BC3A22"/>
    <w:rsid w:val="00BC3B9A"/>
    <w:rsid w:val="00BC3C8E"/>
    <w:rsid w:val="00BC3F23"/>
    <w:rsid w:val="00BC4133"/>
    <w:rsid w:val="00BC4592"/>
    <w:rsid w:val="00BC467E"/>
    <w:rsid w:val="00BC53E1"/>
    <w:rsid w:val="00BC5F90"/>
    <w:rsid w:val="00BC6A34"/>
    <w:rsid w:val="00BC6AAC"/>
    <w:rsid w:val="00BC6B60"/>
    <w:rsid w:val="00BC7362"/>
    <w:rsid w:val="00BC7766"/>
    <w:rsid w:val="00BC778E"/>
    <w:rsid w:val="00BD0267"/>
    <w:rsid w:val="00BD0314"/>
    <w:rsid w:val="00BD0882"/>
    <w:rsid w:val="00BD0A35"/>
    <w:rsid w:val="00BD0B06"/>
    <w:rsid w:val="00BD0B80"/>
    <w:rsid w:val="00BD0C10"/>
    <w:rsid w:val="00BD1107"/>
    <w:rsid w:val="00BD1443"/>
    <w:rsid w:val="00BD1C2B"/>
    <w:rsid w:val="00BD21D5"/>
    <w:rsid w:val="00BD26F5"/>
    <w:rsid w:val="00BD280F"/>
    <w:rsid w:val="00BD29E4"/>
    <w:rsid w:val="00BD2DCC"/>
    <w:rsid w:val="00BD2E43"/>
    <w:rsid w:val="00BD2EBF"/>
    <w:rsid w:val="00BD3412"/>
    <w:rsid w:val="00BD3425"/>
    <w:rsid w:val="00BD393D"/>
    <w:rsid w:val="00BD3FC8"/>
    <w:rsid w:val="00BD4D23"/>
    <w:rsid w:val="00BD500E"/>
    <w:rsid w:val="00BD51C7"/>
    <w:rsid w:val="00BD51DE"/>
    <w:rsid w:val="00BD57F0"/>
    <w:rsid w:val="00BD5F93"/>
    <w:rsid w:val="00BD6873"/>
    <w:rsid w:val="00BD69BB"/>
    <w:rsid w:val="00BD6C58"/>
    <w:rsid w:val="00BD6D7F"/>
    <w:rsid w:val="00BD6F16"/>
    <w:rsid w:val="00BD7097"/>
    <w:rsid w:val="00BD7254"/>
    <w:rsid w:val="00BD7920"/>
    <w:rsid w:val="00BE0197"/>
    <w:rsid w:val="00BE0780"/>
    <w:rsid w:val="00BE07C4"/>
    <w:rsid w:val="00BE0894"/>
    <w:rsid w:val="00BE0B54"/>
    <w:rsid w:val="00BE109E"/>
    <w:rsid w:val="00BE1E63"/>
    <w:rsid w:val="00BE1F96"/>
    <w:rsid w:val="00BE21A3"/>
    <w:rsid w:val="00BE224A"/>
    <w:rsid w:val="00BE2289"/>
    <w:rsid w:val="00BE2312"/>
    <w:rsid w:val="00BE2339"/>
    <w:rsid w:val="00BE2398"/>
    <w:rsid w:val="00BE256C"/>
    <w:rsid w:val="00BE2629"/>
    <w:rsid w:val="00BE2974"/>
    <w:rsid w:val="00BE2BEC"/>
    <w:rsid w:val="00BE2BEF"/>
    <w:rsid w:val="00BE34B4"/>
    <w:rsid w:val="00BE3698"/>
    <w:rsid w:val="00BE37B2"/>
    <w:rsid w:val="00BE37CB"/>
    <w:rsid w:val="00BE3844"/>
    <w:rsid w:val="00BE3E3C"/>
    <w:rsid w:val="00BE428A"/>
    <w:rsid w:val="00BE4379"/>
    <w:rsid w:val="00BE4CC7"/>
    <w:rsid w:val="00BE4F1C"/>
    <w:rsid w:val="00BE5551"/>
    <w:rsid w:val="00BE55D7"/>
    <w:rsid w:val="00BE5E09"/>
    <w:rsid w:val="00BE60C7"/>
    <w:rsid w:val="00BE64FA"/>
    <w:rsid w:val="00BE689A"/>
    <w:rsid w:val="00BE6A73"/>
    <w:rsid w:val="00BE79E1"/>
    <w:rsid w:val="00BE7F47"/>
    <w:rsid w:val="00BF0073"/>
    <w:rsid w:val="00BF05F5"/>
    <w:rsid w:val="00BF06F3"/>
    <w:rsid w:val="00BF0856"/>
    <w:rsid w:val="00BF0FBD"/>
    <w:rsid w:val="00BF1024"/>
    <w:rsid w:val="00BF1837"/>
    <w:rsid w:val="00BF1893"/>
    <w:rsid w:val="00BF1964"/>
    <w:rsid w:val="00BF1B04"/>
    <w:rsid w:val="00BF1C78"/>
    <w:rsid w:val="00BF21DE"/>
    <w:rsid w:val="00BF2285"/>
    <w:rsid w:val="00BF2E86"/>
    <w:rsid w:val="00BF2F61"/>
    <w:rsid w:val="00BF31D4"/>
    <w:rsid w:val="00BF3263"/>
    <w:rsid w:val="00BF42B6"/>
    <w:rsid w:val="00BF42D4"/>
    <w:rsid w:val="00BF4691"/>
    <w:rsid w:val="00BF46B3"/>
    <w:rsid w:val="00BF4738"/>
    <w:rsid w:val="00BF4A1F"/>
    <w:rsid w:val="00BF50EE"/>
    <w:rsid w:val="00BF52E3"/>
    <w:rsid w:val="00BF5525"/>
    <w:rsid w:val="00BF57B9"/>
    <w:rsid w:val="00BF5860"/>
    <w:rsid w:val="00BF5CF5"/>
    <w:rsid w:val="00BF6539"/>
    <w:rsid w:val="00BF6623"/>
    <w:rsid w:val="00BF6B6F"/>
    <w:rsid w:val="00BF6DD5"/>
    <w:rsid w:val="00BF6E24"/>
    <w:rsid w:val="00BF6F70"/>
    <w:rsid w:val="00BF6FBB"/>
    <w:rsid w:val="00BF7268"/>
    <w:rsid w:val="00BF75CF"/>
    <w:rsid w:val="00BF77D4"/>
    <w:rsid w:val="00C0030C"/>
    <w:rsid w:val="00C003E4"/>
    <w:rsid w:val="00C003EF"/>
    <w:rsid w:val="00C00431"/>
    <w:rsid w:val="00C00624"/>
    <w:rsid w:val="00C0087D"/>
    <w:rsid w:val="00C00948"/>
    <w:rsid w:val="00C00DB9"/>
    <w:rsid w:val="00C01169"/>
    <w:rsid w:val="00C0164F"/>
    <w:rsid w:val="00C017BF"/>
    <w:rsid w:val="00C01DEB"/>
    <w:rsid w:val="00C0218B"/>
    <w:rsid w:val="00C022AC"/>
    <w:rsid w:val="00C02384"/>
    <w:rsid w:val="00C02CB0"/>
    <w:rsid w:val="00C02CBE"/>
    <w:rsid w:val="00C03377"/>
    <w:rsid w:val="00C033E6"/>
    <w:rsid w:val="00C03907"/>
    <w:rsid w:val="00C03AA4"/>
    <w:rsid w:val="00C04068"/>
    <w:rsid w:val="00C043BB"/>
    <w:rsid w:val="00C04ECD"/>
    <w:rsid w:val="00C05B58"/>
    <w:rsid w:val="00C06033"/>
    <w:rsid w:val="00C0606B"/>
    <w:rsid w:val="00C068ED"/>
    <w:rsid w:val="00C072E4"/>
    <w:rsid w:val="00C07557"/>
    <w:rsid w:val="00C07627"/>
    <w:rsid w:val="00C0794F"/>
    <w:rsid w:val="00C07ACE"/>
    <w:rsid w:val="00C07B89"/>
    <w:rsid w:val="00C07DE9"/>
    <w:rsid w:val="00C10026"/>
    <w:rsid w:val="00C1086B"/>
    <w:rsid w:val="00C10919"/>
    <w:rsid w:val="00C10992"/>
    <w:rsid w:val="00C10F49"/>
    <w:rsid w:val="00C11580"/>
    <w:rsid w:val="00C115CE"/>
    <w:rsid w:val="00C115EF"/>
    <w:rsid w:val="00C11804"/>
    <w:rsid w:val="00C118F5"/>
    <w:rsid w:val="00C11A19"/>
    <w:rsid w:val="00C11CFD"/>
    <w:rsid w:val="00C12359"/>
    <w:rsid w:val="00C125BD"/>
    <w:rsid w:val="00C12A03"/>
    <w:rsid w:val="00C12C92"/>
    <w:rsid w:val="00C12E7C"/>
    <w:rsid w:val="00C13128"/>
    <w:rsid w:val="00C13684"/>
    <w:rsid w:val="00C139BA"/>
    <w:rsid w:val="00C13D27"/>
    <w:rsid w:val="00C13D8F"/>
    <w:rsid w:val="00C14266"/>
    <w:rsid w:val="00C149FD"/>
    <w:rsid w:val="00C14DDA"/>
    <w:rsid w:val="00C14FA9"/>
    <w:rsid w:val="00C153B3"/>
    <w:rsid w:val="00C16014"/>
    <w:rsid w:val="00C1611E"/>
    <w:rsid w:val="00C16230"/>
    <w:rsid w:val="00C16477"/>
    <w:rsid w:val="00C16493"/>
    <w:rsid w:val="00C16C10"/>
    <w:rsid w:val="00C16F55"/>
    <w:rsid w:val="00C17751"/>
    <w:rsid w:val="00C17A1A"/>
    <w:rsid w:val="00C17D1C"/>
    <w:rsid w:val="00C17DCE"/>
    <w:rsid w:val="00C20F18"/>
    <w:rsid w:val="00C210BF"/>
    <w:rsid w:val="00C21B45"/>
    <w:rsid w:val="00C2232E"/>
    <w:rsid w:val="00C22642"/>
    <w:rsid w:val="00C2289B"/>
    <w:rsid w:val="00C228B0"/>
    <w:rsid w:val="00C22A77"/>
    <w:rsid w:val="00C22F39"/>
    <w:rsid w:val="00C231C2"/>
    <w:rsid w:val="00C23357"/>
    <w:rsid w:val="00C23477"/>
    <w:rsid w:val="00C2369C"/>
    <w:rsid w:val="00C23934"/>
    <w:rsid w:val="00C23B0A"/>
    <w:rsid w:val="00C23CBB"/>
    <w:rsid w:val="00C23E7D"/>
    <w:rsid w:val="00C23F15"/>
    <w:rsid w:val="00C241DA"/>
    <w:rsid w:val="00C24571"/>
    <w:rsid w:val="00C24B53"/>
    <w:rsid w:val="00C24CF1"/>
    <w:rsid w:val="00C25018"/>
    <w:rsid w:val="00C2548F"/>
    <w:rsid w:val="00C25BD0"/>
    <w:rsid w:val="00C25C5F"/>
    <w:rsid w:val="00C25E13"/>
    <w:rsid w:val="00C2613C"/>
    <w:rsid w:val="00C261FD"/>
    <w:rsid w:val="00C26423"/>
    <w:rsid w:val="00C26B35"/>
    <w:rsid w:val="00C27289"/>
    <w:rsid w:val="00C275C5"/>
    <w:rsid w:val="00C27BEE"/>
    <w:rsid w:val="00C3048F"/>
    <w:rsid w:val="00C30707"/>
    <w:rsid w:val="00C30956"/>
    <w:rsid w:val="00C3125E"/>
    <w:rsid w:val="00C31294"/>
    <w:rsid w:val="00C31429"/>
    <w:rsid w:val="00C3151A"/>
    <w:rsid w:val="00C31739"/>
    <w:rsid w:val="00C317BE"/>
    <w:rsid w:val="00C31A84"/>
    <w:rsid w:val="00C3252E"/>
    <w:rsid w:val="00C329A9"/>
    <w:rsid w:val="00C32E9E"/>
    <w:rsid w:val="00C32F7D"/>
    <w:rsid w:val="00C3334B"/>
    <w:rsid w:val="00C3374D"/>
    <w:rsid w:val="00C33F41"/>
    <w:rsid w:val="00C34088"/>
    <w:rsid w:val="00C3488E"/>
    <w:rsid w:val="00C34A51"/>
    <w:rsid w:val="00C34CCC"/>
    <w:rsid w:val="00C351D9"/>
    <w:rsid w:val="00C356CE"/>
    <w:rsid w:val="00C36287"/>
    <w:rsid w:val="00C36316"/>
    <w:rsid w:val="00C365C7"/>
    <w:rsid w:val="00C37985"/>
    <w:rsid w:val="00C37EA1"/>
    <w:rsid w:val="00C37F15"/>
    <w:rsid w:val="00C4093D"/>
    <w:rsid w:val="00C40B25"/>
    <w:rsid w:val="00C40CF5"/>
    <w:rsid w:val="00C41096"/>
    <w:rsid w:val="00C414D5"/>
    <w:rsid w:val="00C42166"/>
    <w:rsid w:val="00C42372"/>
    <w:rsid w:val="00C42986"/>
    <w:rsid w:val="00C42F16"/>
    <w:rsid w:val="00C43431"/>
    <w:rsid w:val="00C43A48"/>
    <w:rsid w:val="00C43C8A"/>
    <w:rsid w:val="00C43FB7"/>
    <w:rsid w:val="00C447BB"/>
    <w:rsid w:val="00C449AB"/>
    <w:rsid w:val="00C449C6"/>
    <w:rsid w:val="00C44A17"/>
    <w:rsid w:val="00C44AC4"/>
    <w:rsid w:val="00C456EC"/>
    <w:rsid w:val="00C45D33"/>
    <w:rsid w:val="00C45FF8"/>
    <w:rsid w:val="00C46972"/>
    <w:rsid w:val="00C474D1"/>
    <w:rsid w:val="00C47550"/>
    <w:rsid w:val="00C47B5A"/>
    <w:rsid w:val="00C47C79"/>
    <w:rsid w:val="00C47D13"/>
    <w:rsid w:val="00C47D2B"/>
    <w:rsid w:val="00C47F0B"/>
    <w:rsid w:val="00C502A1"/>
    <w:rsid w:val="00C5093B"/>
    <w:rsid w:val="00C519A7"/>
    <w:rsid w:val="00C51A55"/>
    <w:rsid w:val="00C51CD1"/>
    <w:rsid w:val="00C51F69"/>
    <w:rsid w:val="00C52297"/>
    <w:rsid w:val="00C5277F"/>
    <w:rsid w:val="00C52950"/>
    <w:rsid w:val="00C52D9B"/>
    <w:rsid w:val="00C52DE1"/>
    <w:rsid w:val="00C5313A"/>
    <w:rsid w:val="00C53353"/>
    <w:rsid w:val="00C53458"/>
    <w:rsid w:val="00C53639"/>
    <w:rsid w:val="00C5363F"/>
    <w:rsid w:val="00C53CCD"/>
    <w:rsid w:val="00C54321"/>
    <w:rsid w:val="00C543FE"/>
    <w:rsid w:val="00C5443B"/>
    <w:rsid w:val="00C5457C"/>
    <w:rsid w:val="00C54617"/>
    <w:rsid w:val="00C546F0"/>
    <w:rsid w:val="00C552E0"/>
    <w:rsid w:val="00C55789"/>
    <w:rsid w:val="00C5590E"/>
    <w:rsid w:val="00C55E16"/>
    <w:rsid w:val="00C55FBB"/>
    <w:rsid w:val="00C56038"/>
    <w:rsid w:val="00C5629D"/>
    <w:rsid w:val="00C5644C"/>
    <w:rsid w:val="00C56BD2"/>
    <w:rsid w:val="00C57090"/>
    <w:rsid w:val="00C57325"/>
    <w:rsid w:val="00C5778E"/>
    <w:rsid w:val="00C57CB3"/>
    <w:rsid w:val="00C60179"/>
    <w:rsid w:val="00C6039D"/>
    <w:rsid w:val="00C604D9"/>
    <w:rsid w:val="00C60A02"/>
    <w:rsid w:val="00C60A1F"/>
    <w:rsid w:val="00C60C22"/>
    <w:rsid w:val="00C61234"/>
    <w:rsid w:val="00C62C69"/>
    <w:rsid w:val="00C63433"/>
    <w:rsid w:val="00C63667"/>
    <w:rsid w:val="00C637A7"/>
    <w:rsid w:val="00C637F2"/>
    <w:rsid w:val="00C63A8E"/>
    <w:rsid w:val="00C63FAE"/>
    <w:rsid w:val="00C646F6"/>
    <w:rsid w:val="00C647DB"/>
    <w:rsid w:val="00C6490F"/>
    <w:rsid w:val="00C64AFB"/>
    <w:rsid w:val="00C64E8C"/>
    <w:rsid w:val="00C65271"/>
    <w:rsid w:val="00C656FF"/>
    <w:rsid w:val="00C658F3"/>
    <w:rsid w:val="00C65908"/>
    <w:rsid w:val="00C65967"/>
    <w:rsid w:val="00C66ADE"/>
    <w:rsid w:val="00C67495"/>
    <w:rsid w:val="00C67606"/>
    <w:rsid w:val="00C67CF2"/>
    <w:rsid w:val="00C67E06"/>
    <w:rsid w:val="00C67F39"/>
    <w:rsid w:val="00C701A4"/>
    <w:rsid w:val="00C70232"/>
    <w:rsid w:val="00C702A3"/>
    <w:rsid w:val="00C702FB"/>
    <w:rsid w:val="00C70EF5"/>
    <w:rsid w:val="00C7117B"/>
    <w:rsid w:val="00C717A1"/>
    <w:rsid w:val="00C72160"/>
    <w:rsid w:val="00C722CA"/>
    <w:rsid w:val="00C7238A"/>
    <w:rsid w:val="00C7276C"/>
    <w:rsid w:val="00C728EB"/>
    <w:rsid w:val="00C72A5E"/>
    <w:rsid w:val="00C73451"/>
    <w:rsid w:val="00C73A29"/>
    <w:rsid w:val="00C74204"/>
    <w:rsid w:val="00C742FE"/>
    <w:rsid w:val="00C743C4"/>
    <w:rsid w:val="00C7445B"/>
    <w:rsid w:val="00C74E08"/>
    <w:rsid w:val="00C7506F"/>
    <w:rsid w:val="00C7516C"/>
    <w:rsid w:val="00C751EC"/>
    <w:rsid w:val="00C753AD"/>
    <w:rsid w:val="00C7540F"/>
    <w:rsid w:val="00C75522"/>
    <w:rsid w:val="00C75718"/>
    <w:rsid w:val="00C75D77"/>
    <w:rsid w:val="00C761BF"/>
    <w:rsid w:val="00C7632D"/>
    <w:rsid w:val="00C77577"/>
    <w:rsid w:val="00C80526"/>
    <w:rsid w:val="00C81108"/>
    <w:rsid w:val="00C81EA7"/>
    <w:rsid w:val="00C820B0"/>
    <w:rsid w:val="00C825C8"/>
    <w:rsid w:val="00C82912"/>
    <w:rsid w:val="00C82DDC"/>
    <w:rsid w:val="00C82E0A"/>
    <w:rsid w:val="00C8304E"/>
    <w:rsid w:val="00C832E8"/>
    <w:rsid w:val="00C84133"/>
    <w:rsid w:val="00C8414F"/>
    <w:rsid w:val="00C842BD"/>
    <w:rsid w:val="00C846D0"/>
    <w:rsid w:val="00C850AB"/>
    <w:rsid w:val="00C856D5"/>
    <w:rsid w:val="00C85AC5"/>
    <w:rsid w:val="00C85EB7"/>
    <w:rsid w:val="00C869F6"/>
    <w:rsid w:val="00C86A97"/>
    <w:rsid w:val="00C86EF7"/>
    <w:rsid w:val="00C8707C"/>
    <w:rsid w:val="00C87C57"/>
    <w:rsid w:val="00C87FA4"/>
    <w:rsid w:val="00C900EF"/>
    <w:rsid w:val="00C90554"/>
    <w:rsid w:val="00C9065B"/>
    <w:rsid w:val="00C906CB"/>
    <w:rsid w:val="00C906CC"/>
    <w:rsid w:val="00C907CB"/>
    <w:rsid w:val="00C90D57"/>
    <w:rsid w:val="00C9122F"/>
    <w:rsid w:val="00C91319"/>
    <w:rsid w:val="00C913A6"/>
    <w:rsid w:val="00C915E9"/>
    <w:rsid w:val="00C91710"/>
    <w:rsid w:val="00C918CC"/>
    <w:rsid w:val="00C919AB"/>
    <w:rsid w:val="00C91C37"/>
    <w:rsid w:val="00C91F23"/>
    <w:rsid w:val="00C921B2"/>
    <w:rsid w:val="00C92218"/>
    <w:rsid w:val="00C924EF"/>
    <w:rsid w:val="00C925DA"/>
    <w:rsid w:val="00C9278A"/>
    <w:rsid w:val="00C927BA"/>
    <w:rsid w:val="00C9299F"/>
    <w:rsid w:val="00C92A80"/>
    <w:rsid w:val="00C92B34"/>
    <w:rsid w:val="00C92C76"/>
    <w:rsid w:val="00C92C96"/>
    <w:rsid w:val="00C934B9"/>
    <w:rsid w:val="00C93874"/>
    <w:rsid w:val="00C9421C"/>
    <w:rsid w:val="00C942D0"/>
    <w:rsid w:val="00C94A16"/>
    <w:rsid w:val="00C94AC3"/>
    <w:rsid w:val="00C95170"/>
    <w:rsid w:val="00C9587C"/>
    <w:rsid w:val="00C95D6D"/>
    <w:rsid w:val="00C96A36"/>
    <w:rsid w:val="00C96BCF"/>
    <w:rsid w:val="00C9732B"/>
    <w:rsid w:val="00C9735F"/>
    <w:rsid w:val="00C9749C"/>
    <w:rsid w:val="00C97517"/>
    <w:rsid w:val="00C97721"/>
    <w:rsid w:val="00C97910"/>
    <w:rsid w:val="00C97939"/>
    <w:rsid w:val="00C97C96"/>
    <w:rsid w:val="00C97CD1"/>
    <w:rsid w:val="00CA01AC"/>
    <w:rsid w:val="00CA0469"/>
    <w:rsid w:val="00CA0D68"/>
    <w:rsid w:val="00CA116C"/>
    <w:rsid w:val="00CA15D7"/>
    <w:rsid w:val="00CA1671"/>
    <w:rsid w:val="00CA16AA"/>
    <w:rsid w:val="00CA1F69"/>
    <w:rsid w:val="00CA2109"/>
    <w:rsid w:val="00CA25FB"/>
    <w:rsid w:val="00CA2653"/>
    <w:rsid w:val="00CA2BD7"/>
    <w:rsid w:val="00CA2CD3"/>
    <w:rsid w:val="00CA2E38"/>
    <w:rsid w:val="00CA2EC3"/>
    <w:rsid w:val="00CA31FA"/>
    <w:rsid w:val="00CA3F7B"/>
    <w:rsid w:val="00CA4EE4"/>
    <w:rsid w:val="00CA512D"/>
    <w:rsid w:val="00CA5357"/>
    <w:rsid w:val="00CA53BA"/>
    <w:rsid w:val="00CA54DF"/>
    <w:rsid w:val="00CA54FD"/>
    <w:rsid w:val="00CA5687"/>
    <w:rsid w:val="00CA60D5"/>
    <w:rsid w:val="00CA60F8"/>
    <w:rsid w:val="00CA6378"/>
    <w:rsid w:val="00CA656D"/>
    <w:rsid w:val="00CA679A"/>
    <w:rsid w:val="00CA68B3"/>
    <w:rsid w:val="00CA6FE2"/>
    <w:rsid w:val="00CA6FF7"/>
    <w:rsid w:val="00CA7076"/>
    <w:rsid w:val="00CA763F"/>
    <w:rsid w:val="00CA79AD"/>
    <w:rsid w:val="00CA7D6D"/>
    <w:rsid w:val="00CA7E2A"/>
    <w:rsid w:val="00CA7F58"/>
    <w:rsid w:val="00CB0753"/>
    <w:rsid w:val="00CB0784"/>
    <w:rsid w:val="00CB0AB2"/>
    <w:rsid w:val="00CB0C33"/>
    <w:rsid w:val="00CB0E50"/>
    <w:rsid w:val="00CB166B"/>
    <w:rsid w:val="00CB169A"/>
    <w:rsid w:val="00CB1803"/>
    <w:rsid w:val="00CB189C"/>
    <w:rsid w:val="00CB2130"/>
    <w:rsid w:val="00CB2343"/>
    <w:rsid w:val="00CB23D5"/>
    <w:rsid w:val="00CB2463"/>
    <w:rsid w:val="00CB26DC"/>
    <w:rsid w:val="00CB2FC8"/>
    <w:rsid w:val="00CB30FF"/>
    <w:rsid w:val="00CB3101"/>
    <w:rsid w:val="00CB38DF"/>
    <w:rsid w:val="00CB3DE4"/>
    <w:rsid w:val="00CB4F4D"/>
    <w:rsid w:val="00CB5254"/>
    <w:rsid w:val="00CB56D7"/>
    <w:rsid w:val="00CB5890"/>
    <w:rsid w:val="00CB5EBE"/>
    <w:rsid w:val="00CB615B"/>
    <w:rsid w:val="00CB622E"/>
    <w:rsid w:val="00CB6234"/>
    <w:rsid w:val="00CB629C"/>
    <w:rsid w:val="00CB676C"/>
    <w:rsid w:val="00CB6773"/>
    <w:rsid w:val="00CB67BC"/>
    <w:rsid w:val="00CB681A"/>
    <w:rsid w:val="00CB7170"/>
    <w:rsid w:val="00CB749D"/>
    <w:rsid w:val="00CB7816"/>
    <w:rsid w:val="00CB7B39"/>
    <w:rsid w:val="00CB7C9E"/>
    <w:rsid w:val="00CB7E29"/>
    <w:rsid w:val="00CB7FC2"/>
    <w:rsid w:val="00CC0030"/>
    <w:rsid w:val="00CC0080"/>
    <w:rsid w:val="00CC02C2"/>
    <w:rsid w:val="00CC09C7"/>
    <w:rsid w:val="00CC0EA8"/>
    <w:rsid w:val="00CC124F"/>
    <w:rsid w:val="00CC14E2"/>
    <w:rsid w:val="00CC1BDD"/>
    <w:rsid w:val="00CC1DB6"/>
    <w:rsid w:val="00CC1ED7"/>
    <w:rsid w:val="00CC1FCD"/>
    <w:rsid w:val="00CC20C9"/>
    <w:rsid w:val="00CC2336"/>
    <w:rsid w:val="00CC24D8"/>
    <w:rsid w:val="00CC24DD"/>
    <w:rsid w:val="00CC296D"/>
    <w:rsid w:val="00CC31C0"/>
    <w:rsid w:val="00CC4444"/>
    <w:rsid w:val="00CC4AEC"/>
    <w:rsid w:val="00CC4E97"/>
    <w:rsid w:val="00CC519D"/>
    <w:rsid w:val="00CC5397"/>
    <w:rsid w:val="00CC545E"/>
    <w:rsid w:val="00CC5918"/>
    <w:rsid w:val="00CC6192"/>
    <w:rsid w:val="00CC67B7"/>
    <w:rsid w:val="00CC6849"/>
    <w:rsid w:val="00CC68CD"/>
    <w:rsid w:val="00CC6A5F"/>
    <w:rsid w:val="00CC6AA5"/>
    <w:rsid w:val="00CC6ACC"/>
    <w:rsid w:val="00CC7465"/>
    <w:rsid w:val="00CC7630"/>
    <w:rsid w:val="00CC7C21"/>
    <w:rsid w:val="00CC7C34"/>
    <w:rsid w:val="00CD0428"/>
    <w:rsid w:val="00CD0825"/>
    <w:rsid w:val="00CD0D25"/>
    <w:rsid w:val="00CD0FB2"/>
    <w:rsid w:val="00CD11D5"/>
    <w:rsid w:val="00CD11D6"/>
    <w:rsid w:val="00CD1248"/>
    <w:rsid w:val="00CD1288"/>
    <w:rsid w:val="00CD1372"/>
    <w:rsid w:val="00CD148B"/>
    <w:rsid w:val="00CD1A72"/>
    <w:rsid w:val="00CD1D5E"/>
    <w:rsid w:val="00CD1D98"/>
    <w:rsid w:val="00CD24A0"/>
    <w:rsid w:val="00CD28F8"/>
    <w:rsid w:val="00CD2AAB"/>
    <w:rsid w:val="00CD2D07"/>
    <w:rsid w:val="00CD2D4E"/>
    <w:rsid w:val="00CD2DB3"/>
    <w:rsid w:val="00CD3411"/>
    <w:rsid w:val="00CD379D"/>
    <w:rsid w:val="00CD37AB"/>
    <w:rsid w:val="00CD3BA1"/>
    <w:rsid w:val="00CD3F66"/>
    <w:rsid w:val="00CD43C9"/>
    <w:rsid w:val="00CD4665"/>
    <w:rsid w:val="00CD4869"/>
    <w:rsid w:val="00CD4A35"/>
    <w:rsid w:val="00CD4C8E"/>
    <w:rsid w:val="00CD4D94"/>
    <w:rsid w:val="00CD5725"/>
    <w:rsid w:val="00CD5ED0"/>
    <w:rsid w:val="00CD64EE"/>
    <w:rsid w:val="00CD64FF"/>
    <w:rsid w:val="00CD6899"/>
    <w:rsid w:val="00CD753C"/>
    <w:rsid w:val="00CD7633"/>
    <w:rsid w:val="00CD7D7C"/>
    <w:rsid w:val="00CE001F"/>
    <w:rsid w:val="00CE02EA"/>
    <w:rsid w:val="00CE0619"/>
    <w:rsid w:val="00CE0D56"/>
    <w:rsid w:val="00CE0DEE"/>
    <w:rsid w:val="00CE0EDB"/>
    <w:rsid w:val="00CE1EE2"/>
    <w:rsid w:val="00CE20E0"/>
    <w:rsid w:val="00CE2238"/>
    <w:rsid w:val="00CE2541"/>
    <w:rsid w:val="00CE25B3"/>
    <w:rsid w:val="00CE268D"/>
    <w:rsid w:val="00CE29E8"/>
    <w:rsid w:val="00CE2A6E"/>
    <w:rsid w:val="00CE2E44"/>
    <w:rsid w:val="00CE2FD8"/>
    <w:rsid w:val="00CE32B6"/>
    <w:rsid w:val="00CE35C0"/>
    <w:rsid w:val="00CE38CA"/>
    <w:rsid w:val="00CE3BFB"/>
    <w:rsid w:val="00CE47CA"/>
    <w:rsid w:val="00CE51EA"/>
    <w:rsid w:val="00CE54D2"/>
    <w:rsid w:val="00CE56B9"/>
    <w:rsid w:val="00CE5C05"/>
    <w:rsid w:val="00CE5E52"/>
    <w:rsid w:val="00CE6265"/>
    <w:rsid w:val="00CE6501"/>
    <w:rsid w:val="00CE6555"/>
    <w:rsid w:val="00CE678E"/>
    <w:rsid w:val="00CE679C"/>
    <w:rsid w:val="00CE6B78"/>
    <w:rsid w:val="00CE6D5E"/>
    <w:rsid w:val="00CE6F73"/>
    <w:rsid w:val="00CE7228"/>
    <w:rsid w:val="00CE7649"/>
    <w:rsid w:val="00CE7E1C"/>
    <w:rsid w:val="00CE7EFD"/>
    <w:rsid w:val="00CE7F5B"/>
    <w:rsid w:val="00CF06E6"/>
    <w:rsid w:val="00CF0A30"/>
    <w:rsid w:val="00CF0D5B"/>
    <w:rsid w:val="00CF0D92"/>
    <w:rsid w:val="00CF0FEC"/>
    <w:rsid w:val="00CF1026"/>
    <w:rsid w:val="00CF13AD"/>
    <w:rsid w:val="00CF1468"/>
    <w:rsid w:val="00CF1C59"/>
    <w:rsid w:val="00CF1E33"/>
    <w:rsid w:val="00CF1EA2"/>
    <w:rsid w:val="00CF1F25"/>
    <w:rsid w:val="00CF22CD"/>
    <w:rsid w:val="00CF296D"/>
    <w:rsid w:val="00CF2A19"/>
    <w:rsid w:val="00CF2A1E"/>
    <w:rsid w:val="00CF2ACF"/>
    <w:rsid w:val="00CF30EE"/>
    <w:rsid w:val="00CF33C1"/>
    <w:rsid w:val="00CF35EE"/>
    <w:rsid w:val="00CF361E"/>
    <w:rsid w:val="00CF36AD"/>
    <w:rsid w:val="00CF3910"/>
    <w:rsid w:val="00CF3A54"/>
    <w:rsid w:val="00CF3AB8"/>
    <w:rsid w:val="00CF40D9"/>
    <w:rsid w:val="00CF434C"/>
    <w:rsid w:val="00CF454A"/>
    <w:rsid w:val="00CF47D5"/>
    <w:rsid w:val="00CF49F0"/>
    <w:rsid w:val="00CF4B92"/>
    <w:rsid w:val="00CF4C7F"/>
    <w:rsid w:val="00CF4D77"/>
    <w:rsid w:val="00CF5167"/>
    <w:rsid w:val="00CF54F1"/>
    <w:rsid w:val="00CF59F8"/>
    <w:rsid w:val="00CF5AC5"/>
    <w:rsid w:val="00CF5CEF"/>
    <w:rsid w:val="00CF5F1F"/>
    <w:rsid w:val="00CF6548"/>
    <w:rsid w:val="00CF7BF1"/>
    <w:rsid w:val="00D00042"/>
    <w:rsid w:val="00D00188"/>
    <w:rsid w:val="00D002F9"/>
    <w:rsid w:val="00D003D9"/>
    <w:rsid w:val="00D00B33"/>
    <w:rsid w:val="00D014B4"/>
    <w:rsid w:val="00D017B5"/>
    <w:rsid w:val="00D02A22"/>
    <w:rsid w:val="00D02BD0"/>
    <w:rsid w:val="00D02E27"/>
    <w:rsid w:val="00D02FAD"/>
    <w:rsid w:val="00D04892"/>
    <w:rsid w:val="00D04978"/>
    <w:rsid w:val="00D04C2A"/>
    <w:rsid w:val="00D04E22"/>
    <w:rsid w:val="00D052D0"/>
    <w:rsid w:val="00D05560"/>
    <w:rsid w:val="00D05A6B"/>
    <w:rsid w:val="00D05BE8"/>
    <w:rsid w:val="00D05F94"/>
    <w:rsid w:val="00D0636B"/>
    <w:rsid w:val="00D07965"/>
    <w:rsid w:val="00D100D2"/>
    <w:rsid w:val="00D10B2C"/>
    <w:rsid w:val="00D10D48"/>
    <w:rsid w:val="00D11928"/>
    <w:rsid w:val="00D11FFB"/>
    <w:rsid w:val="00D12148"/>
    <w:rsid w:val="00D123E7"/>
    <w:rsid w:val="00D126B3"/>
    <w:rsid w:val="00D1283D"/>
    <w:rsid w:val="00D129D4"/>
    <w:rsid w:val="00D12AF5"/>
    <w:rsid w:val="00D12CF1"/>
    <w:rsid w:val="00D12DFE"/>
    <w:rsid w:val="00D12F08"/>
    <w:rsid w:val="00D136A5"/>
    <w:rsid w:val="00D13774"/>
    <w:rsid w:val="00D13B19"/>
    <w:rsid w:val="00D13C47"/>
    <w:rsid w:val="00D13C7A"/>
    <w:rsid w:val="00D13D00"/>
    <w:rsid w:val="00D13EE9"/>
    <w:rsid w:val="00D1413D"/>
    <w:rsid w:val="00D143B6"/>
    <w:rsid w:val="00D1447B"/>
    <w:rsid w:val="00D14949"/>
    <w:rsid w:val="00D14B4B"/>
    <w:rsid w:val="00D14C1B"/>
    <w:rsid w:val="00D153CD"/>
    <w:rsid w:val="00D159BD"/>
    <w:rsid w:val="00D15BD0"/>
    <w:rsid w:val="00D16576"/>
    <w:rsid w:val="00D166B5"/>
    <w:rsid w:val="00D16958"/>
    <w:rsid w:val="00D175B0"/>
    <w:rsid w:val="00D176A1"/>
    <w:rsid w:val="00D17D7E"/>
    <w:rsid w:val="00D2042A"/>
    <w:rsid w:val="00D205ED"/>
    <w:rsid w:val="00D209D9"/>
    <w:rsid w:val="00D20C58"/>
    <w:rsid w:val="00D21157"/>
    <w:rsid w:val="00D21266"/>
    <w:rsid w:val="00D213E8"/>
    <w:rsid w:val="00D21552"/>
    <w:rsid w:val="00D216BF"/>
    <w:rsid w:val="00D21DD6"/>
    <w:rsid w:val="00D2210B"/>
    <w:rsid w:val="00D22CEB"/>
    <w:rsid w:val="00D23BFA"/>
    <w:rsid w:val="00D23F8C"/>
    <w:rsid w:val="00D24231"/>
    <w:rsid w:val="00D24927"/>
    <w:rsid w:val="00D25172"/>
    <w:rsid w:val="00D25311"/>
    <w:rsid w:val="00D25EC1"/>
    <w:rsid w:val="00D260A6"/>
    <w:rsid w:val="00D26427"/>
    <w:rsid w:val="00D26C6F"/>
    <w:rsid w:val="00D26E68"/>
    <w:rsid w:val="00D276ED"/>
    <w:rsid w:val="00D278A0"/>
    <w:rsid w:val="00D279C1"/>
    <w:rsid w:val="00D27ACD"/>
    <w:rsid w:val="00D27C1A"/>
    <w:rsid w:val="00D27C45"/>
    <w:rsid w:val="00D300FA"/>
    <w:rsid w:val="00D303D3"/>
    <w:rsid w:val="00D306B0"/>
    <w:rsid w:val="00D31400"/>
    <w:rsid w:val="00D3153A"/>
    <w:rsid w:val="00D31640"/>
    <w:rsid w:val="00D316B7"/>
    <w:rsid w:val="00D31A10"/>
    <w:rsid w:val="00D31C14"/>
    <w:rsid w:val="00D322DB"/>
    <w:rsid w:val="00D32337"/>
    <w:rsid w:val="00D323BA"/>
    <w:rsid w:val="00D326AE"/>
    <w:rsid w:val="00D33179"/>
    <w:rsid w:val="00D331BD"/>
    <w:rsid w:val="00D33538"/>
    <w:rsid w:val="00D33A76"/>
    <w:rsid w:val="00D3430C"/>
    <w:rsid w:val="00D34326"/>
    <w:rsid w:val="00D34CD6"/>
    <w:rsid w:val="00D34DB0"/>
    <w:rsid w:val="00D355B4"/>
    <w:rsid w:val="00D35676"/>
    <w:rsid w:val="00D359A2"/>
    <w:rsid w:val="00D363C8"/>
    <w:rsid w:val="00D36488"/>
    <w:rsid w:val="00D36F3A"/>
    <w:rsid w:val="00D3712A"/>
    <w:rsid w:val="00D37148"/>
    <w:rsid w:val="00D37295"/>
    <w:rsid w:val="00D37524"/>
    <w:rsid w:val="00D3752E"/>
    <w:rsid w:val="00D37924"/>
    <w:rsid w:val="00D37C80"/>
    <w:rsid w:val="00D37E7C"/>
    <w:rsid w:val="00D4074D"/>
    <w:rsid w:val="00D40857"/>
    <w:rsid w:val="00D40B4C"/>
    <w:rsid w:val="00D40B57"/>
    <w:rsid w:val="00D40D28"/>
    <w:rsid w:val="00D40D6A"/>
    <w:rsid w:val="00D40F7E"/>
    <w:rsid w:val="00D40F99"/>
    <w:rsid w:val="00D41260"/>
    <w:rsid w:val="00D413A5"/>
    <w:rsid w:val="00D419C9"/>
    <w:rsid w:val="00D41D8D"/>
    <w:rsid w:val="00D41F0F"/>
    <w:rsid w:val="00D427C2"/>
    <w:rsid w:val="00D42827"/>
    <w:rsid w:val="00D4291D"/>
    <w:rsid w:val="00D42F51"/>
    <w:rsid w:val="00D435A2"/>
    <w:rsid w:val="00D435C4"/>
    <w:rsid w:val="00D43816"/>
    <w:rsid w:val="00D43880"/>
    <w:rsid w:val="00D43A48"/>
    <w:rsid w:val="00D43A6D"/>
    <w:rsid w:val="00D44000"/>
    <w:rsid w:val="00D44018"/>
    <w:rsid w:val="00D44DC5"/>
    <w:rsid w:val="00D44DF0"/>
    <w:rsid w:val="00D44EEC"/>
    <w:rsid w:val="00D45680"/>
    <w:rsid w:val="00D457C5"/>
    <w:rsid w:val="00D460FA"/>
    <w:rsid w:val="00D46170"/>
    <w:rsid w:val="00D46490"/>
    <w:rsid w:val="00D464F4"/>
    <w:rsid w:val="00D46716"/>
    <w:rsid w:val="00D469F2"/>
    <w:rsid w:val="00D46A12"/>
    <w:rsid w:val="00D46BF7"/>
    <w:rsid w:val="00D46D99"/>
    <w:rsid w:val="00D46F69"/>
    <w:rsid w:val="00D470E7"/>
    <w:rsid w:val="00D47322"/>
    <w:rsid w:val="00D477C0"/>
    <w:rsid w:val="00D47D12"/>
    <w:rsid w:val="00D51098"/>
    <w:rsid w:val="00D5117B"/>
    <w:rsid w:val="00D511F4"/>
    <w:rsid w:val="00D51546"/>
    <w:rsid w:val="00D51BB0"/>
    <w:rsid w:val="00D51BC6"/>
    <w:rsid w:val="00D52447"/>
    <w:rsid w:val="00D5245B"/>
    <w:rsid w:val="00D528C4"/>
    <w:rsid w:val="00D53752"/>
    <w:rsid w:val="00D53B3A"/>
    <w:rsid w:val="00D53DB7"/>
    <w:rsid w:val="00D541C4"/>
    <w:rsid w:val="00D546C5"/>
    <w:rsid w:val="00D54A48"/>
    <w:rsid w:val="00D54AD1"/>
    <w:rsid w:val="00D54C79"/>
    <w:rsid w:val="00D54E18"/>
    <w:rsid w:val="00D5545E"/>
    <w:rsid w:val="00D55B1D"/>
    <w:rsid w:val="00D55D08"/>
    <w:rsid w:val="00D55DEA"/>
    <w:rsid w:val="00D562C5"/>
    <w:rsid w:val="00D565AF"/>
    <w:rsid w:val="00D569C1"/>
    <w:rsid w:val="00D56B0D"/>
    <w:rsid w:val="00D56B29"/>
    <w:rsid w:val="00D56CBE"/>
    <w:rsid w:val="00D571F0"/>
    <w:rsid w:val="00D57701"/>
    <w:rsid w:val="00D578C1"/>
    <w:rsid w:val="00D578EE"/>
    <w:rsid w:val="00D57AC3"/>
    <w:rsid w:val="00D57F7D"/>
    <w:rsid w:val="00D600B8"/>
    <w:rsid w:val="00D60141"/>
    <w:rsid w:val="00D601A0"/>
    <w:rsid w:val="00D60602"/>
    <w:rsid w:val="00D606CD"/>
    <w:rsid w:val="00D6114F"/>
    <w:rsid w:val="00D61228"/>
    <w:rsid w:val="00D613B3"/>
    <w:rsid w:val="00D61EA0"/>
    <w:rsid w:val="00D62491"/>
    <w:rsid w:val="00D6263F"/>
    <w:rsid w:val="00D62BE2"/>
    <w:rsid w:val="00D63102"/>
    <w:rsid w:val="00D637C0"/>
    <w:rsid w:val="00D6387A"/>
    <w:rsid w:val="00D63918"/>
    <w:rsid w:val="00D6391E"/>
    <w:rsid w:val="00D63D54"/>
    <w:rsid w:val="00D63F44"/>
    <w:rsid w:val="00D63F53"/>
    <w:rsid w:val="00D64625"/>
    <w:rsid w:val="00D64B02"/>
    <w:rsid w:val="00D64B93"/>
    <w:rsid w:val="00D64FA4"/>
    <w:rsid w:val="00D652BB"/>
    <w:rsid w:val="00D65842"/>
    <w:rsid w:val="00D661C3"/>
    <w:rsid w:val="00D6653B"/>
    <w:rsid w:val="00D66F35"/>
    <w:rsid w:val="00D67A15"/>
    <w:rsid w:val="00D70214"/>
    <w:rsid w:val="00D70675"/>
    <w:rsid w:val="00D709B1"/>
    <w:rsid w:val="00D70AC7"/>
    <w:rsid w:val="00D70D67"/>
    <w:rsid w:val="00D70E43"/>
    <w:rsid w:val="00D719A0"/>
    <w:rsid w:val="00D719D3"/>
    <w:rsid w:val="00D719D6"/>
    <w:rsid w:val="00D71B3B"/>
    <w:rsid w:val="00D71D90"/>
    <w:rsid w:val="00D7204A"/>
    <w:rsid w:val="00D7213B"/>
    <w:rsid w:val="00D72519"/>
    <w:rsid w:val="00D7285C"/>
    <w:rsid w:val="00D72BC5"/>
    <w:rsid w:val="00D73458"/>
    <w:rsid w:val="00D73601"/>
    <w:rsid w:val="00D73E3F"/>
    <w:rsid w:val="00D740F7"/>
    <w:rsid w:val="00D74105"/>
    <w:rsid w:val="00D7464B"/>
    <w:rsid w:val="00D7548B"/>
    <w:rsid w:val="00D75678"/>
    <w:rsid w:val="00D75996"/>
    <w:rsid w:val="00D75A7B"/>
    <w:rsid w:val="00D75F3A"/>
    <w:rsid w:val="00D7662D"/>
    <w:rsid w:val="00D767D8"/>
    <w:rsid w:val="00D76B48"/>
    <w:rsid w:val="00D76B91"/>
    <w:rsid w:val="00D76BF0"/>
    <w:rsid w:val="00D76C17"/>
    <w:rsid w:val="00D76FAC"/>
    <w:rsid w:val="00D77208"/>
    <w:rsid w:val="00D77EE0"/>
    <w:rsid w:val="00D77F66"/>
    <w:rsid w:val="00D77FA3"/>
    <w:rsid w:val="00D805AB"/>
    <w:rsid w:val="00D80914"/>
    <w:rsid w:val="00D80A51"/>
    <w:rsid w:val="00D80F72"/>
    <w:rsid w:val="00D81700"/>
    <w:rsid w:val="00D81788"/>
    <w:rsid w:val="00D818EC"/>
    <w:rsid w:val="00D81A6C"/>
    <w:rsid w:val="00D81AF9"/>
    <w:rsid w:val="00D824C9"/>
    <w:rsid w:val="00D82870"/>
    <w:rsid w:val="00D829EB"/>
    <w:rsid w:val="00D82A6B"/>
    <w:rsid w:val="00D82AC1"/>
    <w:rsid w:val="00D83065"/>
    <w:rsid w:val="00D83175"/>
    <w:rsid w:val="00D838E1"/>
    <w:rsid w:val="00D84468"/>
    <w:rsid w:val="00D8473C"/>
    <w:rsid w:val="00D84BD2"/>
    <w:rsid w:val="00D84D4A"/>
    <w:rsid w:val="00D84E85"/>
    <w:rsid w:val="00D84F28"/>
    <w:rsid w:val="00D84F39"/>
    <w:rsid w:val="00D84F41"/>
    <w:rsid w:val="00D85081"/>
    <w:rsid w:val="00D8546B"/>
    <w:rsid w:val="00D85B5E"/>
    <w:rsid w:val="00D85C8A"/>
    <w:rsid w:val="00D85CB5"/>
    <w:rsid w:val="00D85E4D"/>
    <w:rsid w:val="00D8642A"/>
    <w:rsid w:val="00D86504"/>
    <w:rsid w:val="00D86955"/>
    <w:rsid w:val="00D86C9E"/>
    <w:rsid w:val="00D86DCC"/>
    <w:rsid w:val="00D86E0F"/>
    <w:rsid w:val="00D874EE"/>
    <w:rsid w:val="00D87B69"/>
    <w:rsid w:val="00D87B6D"/>
    <w:rsid w:val="00D90233"/>
    <w:rsid w:val="00D9073F"/>
    <w:rsid w:val="00D90951"/>
    <w:rsid w:val="00D90984"/>
    <w:rsid w:val="00D90CAB"/>
    <w:rsid w:val="00D912BA"/>
    <w:rsid w:val="00D913A3"/>
    <w:rsid w:val="00D91781"/>
    <w:rsid w:val="00D91AE2"/>
    <w:rsid w:val="00D91B17"/>
    <w:rsid w:val="00D9223B"/>
    <w:rsid w:val="00D92BA8"/>
    <w:rsid w:val="00D93655"/>
    <w:rsid w:val="00D93AD9"/>
    <w:rsid w:val="00D94037"/>
    <w:rsid w:val="00D9410E"/>
    <w:rsid w:val="00D942A6"/>
    <w:rsid w:val="00D942E2"/>
    <w:rsid w:val="00D94553"/>
    <w:rsid w:val="00D946A2"/>
    <w:rsid w:val="00D948F0"/>
    <w:rsid w:val="00D949DB"/>
    <w:rsid w:val="00D94EC0"/>
    <w:rsid w:val="00D9503E"/>
    <w:rsid w:val="00D9568F"/>
    <w:rsid w:val="00D95A66"/>
    <w:rsid w:val="00D95BE2"/>
    <w:rsid w:val="00D95DED"/>
    <w:rsid w:val="00D960EF"/>
    <w:rsid w:val="00D97150"/>
    <w:rsid w:val="00D97573"/>
    <w:rsid w:val="00D97874"/>
    <w:rsid w:val="00D979B4"/>
    <w:rsid w:val="00D97A13"/>
    <w:rsid w:val="00D97C0D"/>
    <w:rsid w:val="00DA0247"/>
    <w:rsid w:val="00DA0575"/>
    <w:rsid w:val="00DA07A1"/>
    <w:rsid w:val="00DA0A64"/>
    <w:rsid w:val="00DA0B3D"/>
    <w:rsid w:val="00DA0B7E"/>
    <w:rsid w:val="00DA0C1D"/>
    <w:rsid w:val="00DA11F9"/>
    <w:rsid w:val="00DA1E02"/>
    <w:rsid w:val="00DA1F75"/>
    <w:rsid w:val="00DA2271"/>
    <w:rsid w:val="00DA2668"/>
    <w:rsid w:val="00DA2839"/>
    <w:rsid w:val="00DA2920"/>
    <w:rsid w:val="00DA29AE"/>
    <w:rsid w:val="00DA2A32"/>
    <w:rsid w:val="00DA2BD8"/>
    <w:rsid w:val="00DA2D84"/>
    <w:rsid w:val="00DA2DD2"/>
    <w:rsid w:val="00DA2DDB"/>
    <w:rsid w:val="00DA2FDC"/>
    <w:rsid w:val="00DA30E8"/>
    <w:rsid w:val="00DA383E"/>
    <w:rsid w:val="00DA4831"/>
    <w:rsid w:val="00DA48A0"/>
    <w:rsid w:val="00DA4A61"/>
    <w:rsid w:val="00DA4B00"/>
    <w:rsid w:val="00DA5069"/>
    <w:rsid w:val="00DA5C03"/>
    <w:rsid w:val="00DA5EEF"/>
    <w:rsid w:val="00DA64F3"/>
    <w:rsid w:val="00DA6C0B"/>
    <w:rsid w:val="00DA6F83"/>
    <w:rsid w:val="00DA6FA5"/>
    <w:rsid w:val="00DA6FD9"/>
    <w:rsid w:val="00DA71B3"/>
    <w:rsid w:val="00DA7CB5"/>
    <w:rsid w:val="00DB011E"/>
    <w:rsid w:val="00DB0169"/>
    <w:rsid w:val="00DB05F6"/>
    <w:rsid w:val="00DB08F6"/>
    <w:rsid w:val="00DB0A70"/>
    <w:rsid w:val="00DB1294"/>
    <w:rsid w:val="00DB12BF"/>
    <w:rsid w:val="00DB16D1"/>
    <w:rsid w:val="00DB1D43"/>
    <w:rsid w:val="00DB2C37"/>
    <w:rsid w:val="00DB2D33"/>
    <w:rsid w:val="00DB3282"/>
    <w:rsid w:val="00DB32E5"/>
    <w:rsid w:val="00DB33BC"/>
    <w:rsid w:val="00DB3839"/>
    <w:rsid w:val="00DB39BE"/>
    <w:rsid w:val="00DB3D6B"/>
    <w:rsid w:val="00DB3D74"/>
    <w:rsid w:val="00DB45E9"/>
    <w:rsid w:val="00DB46B4"/>
    <w:rsid w:val="00DB48C1"/>
    <w:rsid w:val="00DB4A75"/>
    <w:rsid w:val="00DB511C"/>
    <w:rsid w:val="00DB5129"/>
    <w:rsid w:val="00DB5BFC"/>
    <w:rsid w:val="00DB5D55"/>
    <w:rsid w:val="00DB609D"/>
    <w:rsid w:val="00DB6976"/>
    <w:rsid w:val="00DB6CD4"/>
    <w:rsid w:val="00DB6D42"/>
    <w:rsid w:val="00DB6EA2"/>
    <w:rsid w:val="00DB6F45"/>
    <w:rsid w:val="00DB718F"/>
    <w:rsid w:val="00DB7A78"/>
    <w:rsid w:val="00DB7D16"/>
    <w:rsid w:val="00DC06E8"/>
    <w:rsid w:val="00DC0C13"/>
    <w:rsid w:val="00DC0D4D"/>
    <w:rsid w:val="00DC0F5C"/>
    <w:rsid w:val="00DC1624"/>
    <w:rsid w:val="00DC166A"/>
    <w:rsid w:val="00DC1A75"/>
    <w:rsid w:val="00DC1E10"/>
    <w:rsid w:val="00DC2132"/>
    <w:rsid w:val="00DC2189"/>
    <w:rsid w:val="00DC2867"/>
    <w:rsid w:val="00DC2B97"/>
    <w:rsid w:val="00DC2D74"/>
    <w:rsid w:val="00DC2F26"/>
    <w:rsid w:val="00DC3CD7"/>
    <w:rsid w:val="00DC3D97"/>
    <w:rsid w:val="00DC3E8D"/>
    <w:rsid w:val="00DC3EDE"/>
    <w:rsid w:val="00DC40DD"/>
    <w:rsid w:val="00DC415D"/>
    <w:rsid w:val="00DC4653"/>
    <w:rsid w:val="00DC46B3"/>
    <w:rsid w:val="00DC4BCC"/>
    <w:rsid w:val="00DC4C80"/>
    <w:rsid w:val="00DC4CD7"/>
    <w:rsid w:val="00DC4E8C"/>
    <w:rsid w:val="00DC5784"/>
    <w:rsid w:val="00DC57B2"/>
    <w:rsid w:val="00DC57E3"/>
    <w:rsid w:val="00DC5CE3"/>
    <w:rsid w:val="00DC5D6E"/>
    <w:rsid w:val="00DC5D9A"/>
    <w:rsid w:val="00DC5DD2"/>
    <w:rsid w:val="00DC6020"/>
    <w:rsid w:val="00DC613D"/>
    <w:rsid w:val="00DC639C"/>
    <w:rsid w:val="00DC6461"/>
    <w:rsid w:val="00DC647A"/>
    <w:rsid w:val="00DC651B"/>
    <w:rsid w:val="00DC66DC"/>
    <w:rsid w:val="00DC709C"/>
    <w:rsid w:val="00DC7552"/>
    <w:rsid w:val="00DC78C1"/>
    <w:rsid w:val="00DC78C9"/>
    <w:rsid w:val="00DC7C68"/>
    <w:rsid w:val="00DD006A"/>
    <w:rsid w:val="00DD0777"/>
    <w:rsid w:val="00DD092E"/>
    <w:rsid w:val="00DD09B2"/>
    <w:rsid w:val="00DD0BD9"/>
    <w:rsid w:val="00DD1057"/>
    <w:rsid w:val="00DD1148"/>
    <w:rsid w:val="00DD12A4"/>
    <w:rsid w:val="00DD1355"/>
    <w:rsid w:val="00DD1B1D"/>
    <w:rsid w:val="00DD1D1D"/>
    <w:rsid w:val="00DD1E39"/>
    <w:rsid w:val="00DD2000"/>
    <w:rsid w:val="00DD2086"/>
    <w:rsid w:val="00DD2548"/>
    <w:rsid w:val="00DD2693"/>
    <w:rsid w:val="00DD2A7D"/>
    <w:rsid w:val="00DD2C48"/>
    <w:rsid w:val="00DD2FC1"/>
    <w:rsid w:val="00DD3440"/>
    <w:rsid w:val="00DD35F5"/>
    <w:rsid w:val="00DD3883"/>
    <w:rsid w:val="00DD3E7A"/>
    <w:rsid w:val="00DD4429"/>
    <w:rsid w:val="00DD449F"/>
    <w:rsid w:val="00DD4945"/>
    <w:rsid w:val="00DD4C41"/>
    <w:rsid w:val="00DD5319"/>
    <w:rsid w:val="00DD53BE"/>
    <w:rsid w:val="00DD699E"/>
    <w:rsid w:val="00DD6C36"/>
    <w:rsid w:val="00DD6C62"/>
    <w:rsid w:val="00DD72DD"/>
    <w:rsid w:val="00DD72E1"/>
    <w:rsid w:val="00DD737D"/>
    <w:rsid w:val="00DD774E"/>
    <w:rsid w:val="00DD7CD1"/>
    <w:rsid w:val="00DD7E0A"/>
    <w:rsid w:val="00DE0075"/>
    <w:rsid w:val="00DE02D3"/>
    <w:rsid w:val="00DE04B7"/>
    <w:rsid w:val="00DE0790"/>
    <w:rsid w:val="00DE07E4"/>
    <w:rsid w:val="00DE087D"/>
    <w:rsid w:val="00DE09BD"/>
    <w:rsid w:val="00DE0A21"/>
    <w:rsid w:val="00DE0B36"/>
    <w:rsid w:val="00DE0D7C"/>
    <w:rsid w:val="00DE0F2A"/>
    <w:rsid w:val="00DE1423"/>
    <w:rsid w:val="00DE19F5"/>
    <w:rsid w:val="00DE1A48"/>
    <w:rsid w:val="00DE1C4E"/>
    <w:rsid w:val="00DE1FD8"/>
    <w:rsid w:val="00DE20FB"/>
    <w:rsid w:val="00DE2767"/>
    <w:rsid w:val="00DE282D"/>
    <w:rsid w:val="00DE2C05"/>
    <w:rsid w:val="00DE3018"/>
    <w:rsid w:val="00DE3E17"/>
    <w:rsid w:val="00DE3EC7"/>
    <w:rsid w:val="00DE41BB"/>
    <w:rsid w:val="00DE41C1"/>
    <w:rsid w:val="00DE426A"/>
    <w:rsid w:val="00DE43F9"/>
    <w:rsid w:val="00DE467A"/>
    <w:rsid w:val="00DE4ADF"/>
    <w:rsid w:val="00DE5063"/>
    <w:rsid w:val="00DE5094"/>
    <w:rsid w:val="00DE52AF"/>
    <w:rsid w:val="00DE5531"/>
    <w:rsid w:val="00DE59FE"/>
    <w:rsid w:val="00DE5AF5"/>
    <w:rsid w:val="00DE5F42"/>
    <w:rsid w:val="00DE5F91"/>
    <w:rsid w:val="00DE6438"/>
    <w:rsid w:val="00DE6848"/>
    <w:rsid w:val="00DE75AE"/>
    <w:rsid w:val="00DE7B2C"/>
    <w:rsid w:val="00DE7C5B"/>
    <w:rsid w:val="00DE7EB9"/>
    <w:rsid w:val="00DE7EFD"/>
    <w:rsid w:val="00DF008E"/>
    <w:rsid w:val="00DF0139"/>
    <w:rsid w:val="00DF0194"/>
    <w:rsid w:val="00DF0B8E"/>
    <w:rsid w:val="00DF0B92"/>
    <w:rsid w:val="00DF0C28"/>
    <w:rsid w:val="00DF0F18"/>
    <w:rsid w:val="00DF0FE7"/>
    <w:rsid w:val="00DF11D6"/>
    <w:rsid w:val="00DF1287"/>
    <w:rsid w:val="00DF139C"/>
    <w:rsid w:val="00DF1642"/>
    <w:rsid w:val="00DF1A3A"/>
    <w:rsid w:val="00DF21FB"/>
    <w:rsid w:val="00DF222F"/>
    <w:rsid w:val="00DF2922"/>
    <w:rsid w:val="00DF29EF"/>
    <w:rsid w:val="00DF2BEC"/>
    <w:rsid w:val="00DF2E4F"/>
    <w:rsid w:val="00DF2EA4"/>
    <w:rsid w:val="00DF3343"/>
    <w:rsid w:val="00DF35D7"/>
    <w:rsid w:val="00DF385E"/>
    <w:rsid w:val="00DF394A"/>
    <w:rsid w:val="00DF39A2"/>
    <w:rsid w:val="00DF39C9"/>
    <w:rsid w:val="00DF3B07"/>
    <w:rsid w:val="00DF494B"/>
    <w:rsid w:val="00DF4EFB"/>
    <w:rsid w:val="00DF4F0F"/>
    <w:rsid w:val="00DF5126"/>
    <w:rsid w:val="00DF51B3"/>
    <w:rsid w:val="00DF5A15"/>
    <w:rsid w:val="00DF5DBA"/>
    <w:rsid w:val="00DF5EC5"/>
    <w:rsid w:val="00DF6198"/>
    <w:rsid w:val="00DF643E"/>
    <w:rsid w:val="00DF6630"/>
    <w:rsid w:val="00DF6E41"/>
    <w:rsid w:val="00DF71C9"/>
    <w:rsid w:val="00DF74C6"/>
    <w:rsid w:val="00DF74E0"/>
    <w:rsid w:val="00DF7620"/>
    <w:rsid w:val="00DF76D9"/>
    <w:rsid w:val="00DF7A8C"/>
    <w:rsid w:val="00DF7C86"/>
    <w:rsid w:val="00DF7D6B"/>
    <w:rsid w:val="00E00775"/>
    <w:rsid w:val="00E00B02"/>
    <w:rsid w:val="00E0109E"/>
    <w:rsid w:val="00E01246"/>
    <w:rsid w:val="00E013DE"/>
    <w:rsid w:val="00E015D0"/>
    <w:rsid w:val="00E01AF1"/>
    <w:rsid w:val="00E01D32"/>
    <w:rsid w:val="00E01E3F"/>
    <w:rsid w:val="00E01FF4"/>
    <w:rsid w:val="00E02408"/>
    <w:rsid w:val="00E02A77"/>
    <w:rsid w:val="00E02CD0"/>
    <w:rsid w:val="00E03278"/>
    <w:rsid w:val="00E032F6"/>
    <w:rsid w:val="00E03AF8"/>
    <w:rsid w:val="00E0448C"/>
    <w:rsid w:val="00E047C3"/>
    <w:rsid w:val="00E047FE"/>
    <w:rsid w:val="00E0482C"/>
    <w:rsid w:val="00E04CF3"/>
    <w:rsid w:val="00E04D80"/>
    <w:rsid w:val="00E04F1C"/>
    <w:rsid w:val="00E04F32"/>
    <w:rsid w:val="00E054BA"/>
    <w:rsid w:val="00E05ADC"/>
    <w:rsid w:val="00E05B7B"/>
    <w:rsid w:val="00E05D08"/>
    <w:rsid w:val="00E05EE2"/>
    <w:rsid w:val="00E05F15"/>
    <w:rsid w:val="00E06625"/>
    <w:rsid w:val="00E068F6"/>
    <w:rsid w:val="00E06C2B"/>
    <w:rsid w:val="00E06DCF"/>
    <w:rsid w:val="00E06F00"/>
    <w:rsid w:val="00E0705B"/>
    <w:rsid w:val="00E072C0"/>
    <w:rsid w:val="00E07D3C"/>
    <w:rsid w:val="00E07F8D"/>
    <w:rsid w:val="00E07F9D"/>
    <w:rsid w:val="00E10111"/>
    <w:rsid w:val="00E1029E"/>
    <w:rsid w:val="00E103B4"/>
    <w:rsid w:val="00E103CA"/>
    <w:rsid w:val="00E10471"/>
    <w:rsid w:val="00E110A7"/>
    <w:rsid w:val="00E11378"/>
    <w:rsid w:val="00E11446"/>
    <w:rsid w:val="00E11A0D"/>
    <w:rsid w:val="00E12231"/>
    <w:rsid w:val="00E12401"/>
    <w:rsid w:val="00E12409"/>
    <w:rsid w:val="00E125C4"/>
    <w:rsid w:val="00E12696"/>
    <w:rsid w:val="00E12909"/>
    <w:rsid w:val="00E12FB7"/>
    <w:rsid w:val="00E134DD"/>
    <w:rsid w:val="00E135C0"/>
    <w:rsid w:val="00E1361B"/>
    <w:rsid w:val="00E139A5"/>
    <w:rsid w:val="00E13ADB"/>
    <w:rsid w:val="00E13F4F"/>
    <w:rsid w:val="00E14329"/>
    <w:rsid w:val="00E14543"/>
    <w:rsid w:val="00E14794"/>
    <w:rsid w:val="00E147F6"/>
    <w:rsid w:val="00E14D9F"/>
    <w:rsid w:val="00E151D9"/>
    <w:rsid w:val="00E1526E"/>
    <w:rsid w:val="00E152F4"/>
    <w:rsid w:val="00E153ED"/>
    <w:rsid w:val="00E15450"/>
    <w:rsid w:val="00E158D6"/>
    <w:rsid w:val="00E15F22"/>
    <w:rsid w:val="00E16792"/>
    <w:rsid w:val="00E16C49"/>
    <w:rsid w:val="00E16C67"/>
    <w:rsid w:val="00E16F78"/>
    <w:rsid w:val="00E171CA"/>
    <w:rsid w:val="00E17230"/>
    <w:rsid w:val="00E17E01"/>
    <w:rsid w:val="00E17ED0"/>
    <w:rsid w:val="00E2000C"/>
    <w:rsid w:val="00E201D9"/>
    <w:rsid w:val="00E20587"/>
    <w:rsid w:val="00E207B3"/>
    <w:rsid w:val="00E208F1"/>
    <w:rsid w:val="00E20DCB"/>
    <w:rsid w:val="00E21B61"/>
    <w:rsid w:val="00E21F98"/>
    <w:rsid w:val="00E2242D"/>
    <w:rsid w:val="00E22599"/>
    <w:rsid w:val="00E22731"/>
    <w:rsid w:val="00E22776"/>
    <w:rsid w:val="00E22B1B"/>
    <w:rsid w:val="00E22FFC"/>
    <w:rsid w:val="00E2307A"/>
    <w:rsid w:val="00E23B8A"/>
    <w:rsid w:val="00E23F8D"/>
    <w:rsid w:val="00E2410E"/>
    <w:rsid w:val="00E2448A"/>
    <w:rsid w:val="00E248F6"/>
    <w:rsid w:val="00E24A74"/>
    <w:rsid w:val="00E24C37"/>
    <w:rsid w:val="00E24C39"/>
    <w:rsid w:val="00E24D3D"/>
    <w:rsid w:val="00E25097"/>
    <w:rsid w:val="00E25144"/>
    <w:rsid w:val="00E25191"/>
    <w:rsid w:val="00E251F6"/>
    <w:rsid w:val="00E257CF"/>
    <w:rsid w:val="00E25AA3"/>
    <w:rsid w:val="00E25BAB"/>
    <w:rsid w:val="00E25D0C"/>
    <w:rsid w:val="00E25FFE"/>
    <w:rsid w:val="00E261CE"/>
    <w:rsid w:val="00E26239"/>
    <w:rsid w:val="00E27142"/>
    <w:rsid w:val="00E273AD"/>
    <w:rsid w:val="00E27768"/>
    <w:rsid w:val="00E27A70"/>
    <w:rsid w:val="00E27B0F"/>
    <w:rsid w:val="00E27F6D"/>
    <w:rsid w:val="00E30619"/>
    <w:rsid w:val="00E30636"/>
    <w:rsid w:val="00E31122"/>
    <w:rsid w:val="00E31159"/>
    <w:rsid w:val="00E313F3"/>
    <w:rsid w:val="00E31499"/>
    <w:rsid w:val="00E314F1"/>
    <w:rsid w:val="00E31794"/>
    <w:rsid w:val="00E31866"/>
    <w:rsid w:val="00E31B98"/>
    <w:rsid w:val="00E32332"/>
    <w:rsid w:val="00E32BDC"/>
    <w:rsid w:val="00E32DD4"/>
    <w:rsid w:val="00E339B9"/>
    <w:rsid w:val="00E34085"/>
    <w:rsid w:val="00E343E1"/>
    <w:rsid w:val="00E344D7"/>
    <w:rsid w:val="00E35434"/>
    <w:rsid w:val="00E35507"/>
    <w:rsid w:val="00E356BC"/>
    <w:rsid w:val="00E35878"/>
    <w:rsid w:val="00E35BC8"/>
    <w:rsid w:val="00E35FD8"/>
    <w:rsid w:val="00E36315"/>
    <w:rsid w:val="00E36847"/>
    <w:rsid w:val="00E36BA6"/>
    <w:rsid w:val="00E3707D"/>
    <w:rsid w:val="00E37225"/>
    <w:rsid w:val="00E379CE"/>
    <w:rsid w:val="00E37A1B"/>
    <w:rsid w:val="00E37BBD"/>
    <w:rsid w:val="00E37BFB"/>
    <w:rsid w:val="00E37CF0"/>
    <w:rsid w:val="00E40035"/>
    <w:rsid w:val="00E408C4"/>
    <w:rsid w:val="00E40D62"/>
    <w:rsid w:val="00E4145A"/>
    <w:rsid w:val="00E417FA"/>
    <w:rsid w:val="00E41956"/>
    <w:rsid w:val="00E424C0"/>
    <w:rsid w:val="00E42532"/>
    <w:rsid w:val="00E42598"/>
    <w:rsid w:val="00E4297B"/>
    <w:rsid w:val="00E432FA"/>
    <w:rsid w:val="00E43660"/>
    <w:rsid w:val="00E43979"/>
    <w:rsid w:val="00E43E09"/>
    <w:rsid w:val="00E43EF6"/>
    <w:rsid w:val="00E44283"/>
    <w:rsid w:val="00E445D3"/>
    <w:rsid w:val="00E449C5"/>
    <w:rsid w:val="00E45149"/>
    <w:rsid w:val="00E452AB"/>
    <w:rsid w:val="00E454C6"/>
    <w:rsid w:val="00E45FC5"/>
    <w:rsid w:val="00E461ED"/>
    <w:rsid w:val="00E4621B"/>
    <w:rsid w:val="00E462EE"/>
    <w:rsid w:val="00E46820"/>
    <w:rsid w:val="00E46935"/>
    <w:rsid w:val="00E46A54"/>
    <w:rsid w:val="00E46B17"/>
    <w:rsid w:val="00E47057"/>
    <w:rsid w:val="00E47838"/>
    <w:rsid w:val="00E479A0"/>
    <w:rsid w:val="00E47FD9"/>
    <w:rsid w:val="00E501E6"/>
    <w:rsid w:val="00E50427"/>
    <w:rsid w:val="00E505DB"/>
    <w:rsid w:val="00E505F3"/>
    <w:rsid w:val="00E506BF"/>
    <w:rsid w:val="00E50F4A"/>
    <w:rsid w:val="00E51112"/>
    <w:rsid w:val="00E512EB"/>
    <w:rsid w:val="00E514F2"/>
    <w:rsid w:val="00E517A1"/>
    <w:rsid w:val="00E51985"/>
    <w:rsid w:val="00E51F7C"/>
    <w:rsid w:val="00E522C5"/>
    <w:rsid w:val="00E5270B"/>
    <w:rsid w:val="00E52892"/>
    <w:rsid w:val="00E52D7D"/>
    <w:rsid w:val="00E5348C"/>
    <w:rsid w:val="00E535A9"/>
    <w:rsid w:val="00E53700"/>
    <w:rsid w:val="00E537D9"/>
    <w:rsid w:val="00E53811"/>
    <w:rsid w:val="00E542B1"/>
    <w:rsid w:val="00E542ED"/>
    <w:rsid w:val="00E543E5"/>
    <w:rsid w:val="00E54A17"/>
    <w:rsid w:val="00E55142"/>
    <w:rsid w:val="00E559CB"/>
    <w:rsid w:val="00E55AE6"/>
    <w:rsid w:val="00E55F1C"/>
    <w:rsid w:val="00E56320"/>
    <w:rsid w:val="00E565DB"/>
    <w:rsid w:val="00E5732F"/>
    <w:rsid w:val="00E5786C"/>
    <w:rsid w:val="00E57AB5"/>
    <w:rsid w:val="00E57AD6"/>
    <w:rsid w:val="00E57FD3"/>
    <w:rsid w:val="00E6025F"/>
    <w:rsid w:val="00E60419"/>
    <w:rsid w:val="00E60583"/>
    <w:rsid w:val="00E608FC"/>
    <w:rsid w:val="00E60E44"/>
    <w:rsid w:val="00E611D0"/>
    <w:rsid w:val="00E61425"/>
    <w:rsid w:val="00E61939"/>
    <w:rsid w:val="00E619B2"/>
    <w:rsid w:val="00E61A13"/>
    <w:rsid w:val="00E61C00"/>
    <w:rsid w:val="00E62102"/>
    <w:rsid w:val="00E6229E"/>
    <w:rsid w:val="00E622AC"/>
    <w:rsid w:val="00E62E06"/>
    <w:rsid w:val="00E63485"/>
    <w:rsid w:val="00E63930"/>
    <w:rsid w:val="00E643BF"/>
    <w:rsid w:val="00E64778"/>
    <w:rsid w:val="00E65170"/>
    <w:rsid w:val="00E653D3"/>
    <w:rsid w:val="00E65618"/>
    <w:rsid w:val="00E65AD3"/>
    <w:rsid w:val="00E666C2"/>
    <w:rsid w:val="00E66933"/>
    <w:rsid w:val="00E66FEC"/>
    <w:rsid w:val="00E674D6"/>
    <w:rsid w:val="00E67709"/>
    <w:rsid w:val="00E677DB"/>
    <w:rsid w:val="00E679FA"/>
    <w:rsid w:val="00E67F75"/>
    <w:rsid w:val="00E70647"/>
    <w:rsid w:val="00E707A3"/>
    <w:rsid w:val="00E70890"/>
    <w:rsid w:val="00E70AB8"/>
    <w:rsid w:val="00E70D8D"/>
    <w:rsid w:val="00E7113C"/>
    <w:rsid w:val="00E719DD"/>
    <w:rsid w:val="00E71C89"/>
    <w:rsid w:val="00E72656"/>
    <w:rsid w:val="00E7314A"/>
    <w:rsid w:val="00E7382A"/>
    <w:rsid w:val="00E73B96"/>
    <w:rsid w:val="00E74441"/>
    <w:rsid w:val="00E744A6"/>
    <w:rsid w:val="00E74667"/>
    <w:rsid w:val="00E74EF1"/>
    <w:rsid w:val="00E74FB5"/>
    <w:rsid w:val="00E750BC"/>
    <w:rsid w:val="00E7515D"/>
    <w:rsid w:val="00E76400"/>
    <w:rsid w:val="00E76E9C"/>
    <w:rsid w:val="00E7705C"/>
    <w:rsid w:val="00E7710B"/>
    <w:rsid w:val="00E776EA"/>
    <w:rsid w:val="00E779A6"/>
    <w:rsid w:val="00E77C81"/>
    <w:rsid w:val="00E77DC8"/>
    <w:rsid w:val="00E80061"/>
    <w:rsid w:val="00E800C0"/>
    <w:rsid w:val="00E80276"/>
    <w:rsid w:val="00E804F2"/>
    <w:rsid w:val="00E80504"/>
    <w:rsid w:val="00E806F2"/>
    <w:rsid w:val="00E8075C"/>
    <w:rsid w:val="00E80A59"/>
    <w:rsid w:val="00E8103D"/>
    <w:rsid w:val="00E813C6"/>
    <w:rsid w:val="00E81E93"/>
    <w:rsid w:val="00E821D6"/>
    <w:rsid w:val="00E8264E"/>
    <w:rsid w:val="00E83643"/>
    <w:rsid w:val="00E83D86"/>
    <w:rsid w:val="00E83F9A"/>
    <w:rsid w:val="00E8455D"/>
    <w:rsid w:val="00E845F0"/>
    <w:rsid w:val="00E847B2"/>
    <w:rsid w:val="00E84D9B"/>
    <w:rsid w:val="00E857B7"/>
    <w:rsid w:val="00E857F8"/>
    <w:rsid w:val="00E859DE"/>
    <w:rsid w:val="00E85D3A"/>
    <w:rsid w:val="00E85DCC"/>
    <w:rsid w:val="00E85DEA"/>
    <w:rsid w:val="00E85E19"/>
    <w:rsid w:val="00E8631A"/>
    <w:rsid w:val="00E86404"/>
    <w:rsid w:val="00E8672D"/>
    <w:rsid w:val="00E8679D"/>
    <w:rsid w:val="00E86A66"/>
    <w:rsid w:val="00E86A71"/>
    <w:rsid w:val="00E86D44"/>
    <w:rsid w:val="00E86E2A"/>
    <w:rsid w:val="00E86FD6"/>
    <w:rsid w:val="00E87043"/>
    <w:rsid w:val="00E872D3"/>
    <w:rsid w:val="00E87375"/>
    <w:rsid w:val="00E87629"/>
    <w:rsid w:val="00E876CC"/>
    <w:rsid w:val="00E87917"/>
    <w:rsid w:val="00E87ADE"/>
    <w:rsid w:val="00E87D6F"/>
    <w:rsid w:val="00E903B8"/>
    <w:rsid w:val="00E90741"/>
    <w:rsid w:val="00E91B23"/>
    <w:rsid w:val="00E920A9"/>
    <w:rsid w:val="00E9258A"/>
    <w:rsid w:val="00E92F15"/>
    <w:rsid w:val="00E93438"/>
    <w:rsid w:val="00E93765"/>
    <w:rsid w:val="00E93BC3"/>
    <w:rsid w:val="00E93E96"/>
    <w:rsid w:val="00E93ED3"/>
    <w:rsid w:val="00E951AA"/>
    <w:rsid w:val="00E95549"/>
    <w:rsid w:val="00E9566E"/>
    <w:rsid w:val="00E957EC"/>
    <w:rsid w:val="00E957F4"/>
    <w:rsid w:val="00E958C9"/>
    <w:rsid w:val="00E95C65"/>
    <w:rsid w:val="00E95DB9"/>
    <w:rsid w:val="00E95F16"/>
    <w:rsid w:val="00E964FC"/>
    <w:rsid w:val="00E9676D"/>
    <w:rsid w:val="00E9687C"/>
    <w:rsid w:val="00E96F61"/>
    <w:rsid w:val="00E97023"/>
    <w:rsid w:val="00E97078"/>
    <w:rsid w:val="00E971F3"/>
    <w:rsid w:val="00E97832"/>
    <w:rsid w:val="00E97A72"/>
    <w:rsid w:val="00EA1003"/>
    <w:rsid w:val="00EA13CC"/>
    <w:rsid w:val="00EA1ACB"/>
    <w:rsid w:val="00EA1C0D"/>
    <w:rsid w:val="00EA1D6D"/>
    <w:rsid w:val="00EA20EE"/>
    <w:rsid w:val="00EA2101"/>
    <w:rsid w:val="00EA24F5"/>
    <w:rsid w:val="00EA2507"/>
    <w:rsid w:val="00EA2915"/>
    <w:rsid w:val="00EA29A5"/>
    <w:rsid w:val="00EA309B"/>
    <w:rsid w:val="00EA30B2"/>
    <w:rsid w:val="00EA3428"/>
    <w:rsid w:val="00EA34DF"/>
    <w:rsid w:val="00EA387B"/>
    <w:rsid w:val="00EA3C61"/>
    <w:rsid w:val="00EA4055"/>
    <w:rsid w:val="00EA4866"/>
    <w:rsid w:val="00EA4936"/>
    <w:rsid w:val="00EA51BD"/>
    <w:rsid w:val="00EA5722"/>
    <w:rsid w:val="00EA57AC"/>
    <w:rsid w:val="00EA5F2C"/>
    <w:rsid w:val="00EA60AF"/>
    <w:rsid w:val="00EA7069"/>
    <w:rsid w:val="00EA7581"/>
    <w:rsid w:val="00EB011B"/>
    <w:rsid w:val="00EB01FA"/>
    <w:rsid w:val="00EB0323"/>
    <w:rsid w:val="00EB03F0"/>
    <w:rsid w:val="00EB0950"/>
    <w:rsid w:val="00EB09F2"/>
    <w:rsid w:val="00EB0A38"/>
    <w:rsid w:val="00EB0EEB"/>
    <w:rsid w:val="00EB0F07"/>
    <w:rsid w:val="00EB121E"/>
    <w:rsid w:val="00EB21F2"/>
    <w:rsid w:val="00EB28A6"/>
    <w:rsid w:val="00EB34A2"/>
    <w:rsid w:val="00EB446D"/>
    <w:rsid w:val="00EB4BCF"/>
    <w:rsid w:val="00EB528A"/>
    <w:rsid w:val="00EB535B"/>
    <w:rsid w:val="00EB5A0D"/>
    <w:rsid w:val="00EB5CA5"/>
    <w:rsid w:val="00EB5D34"/>
    <w:rsid w:val="00EB5FE3"/>
    <w:rsid w:val="00EB65D3"/>
    <w:rsid w:val="00EB6AC9"/>
    <w:rsid w:val="00EB72BB"/>
    <w:rsid w:val="00EB7BC4"/>
    <w:rsid w:val="00EC0544"/>
    <w:rsid w:val="00EC05F8"/>
    <w:rsid w:val="00EC108F"/>
    <w:rsid w:val="00EC1346"/>
    <w:rsid w:val="00EC16EB"/>
    <w:rsid w:val="00EC190B"/>
    <w:rsid w:val="00EC19B9"/>
    <w:rsid w:val="00EC1B66"/>
    <w:rsid w:val="00EC1C43"/>
    <w:rsid w:val="00EC1EF8"/>
    <w:rsid w:val="00EC21C8"/>
    <w:rsid w:val="00EC2DB1"/>
    <w:rsid w:val="00EC2E05"/>
    <w:rsid w:val="00EC3350"/>
    <w:rsid w:val="00EC3423"/>
    <w:rsid w:val="00EC39F9"/>
    <w:rsid w:val="00EC3A31"/>
    <w:rsid w:val="00EC40AF"/>
    <w:rsid w:val="00EC43A6"/>
    <w:rsid w:val="00EC4C65"/>
    <w:rsid w:val="00EC4D97"/>
    <w:rsid w:val="00EC51E9"/>
    <w:rsid w:val="00EC52B3"/>
    <w:rsid w:val="00EC5619"/>
    <w:rsid w:val="00EC56A8"/>
    <w:rsid w:val="00EC57B2"/>
    <w:rsid w:val="00EC5A7B"/>
    <w:rsid w:val="00EC5B0D"/>
    <w:rsid w:val="00EC5B28"/>
    <w:rsid w:val="00EC5C81"/>
    <w:rsid w:val="00EC5CEB"/>
    <w:rsid w:val="00EC603D"/>
    <w:rsid w:val="00EC679F"/>
    <w:rsid w:val="00EC7297"/>
    <w:rsid w:val="00EC73FC"/>
    <w:rsid w:val="00EC785D"/>
    <w:rsid w:val="00EC7AA2"/>
    <w:rsid w:val="00EC7ADD"/>
    <w:rsid w:val="00EC7B38"/>
    <w:rsid w:val="00ED0721"/>
    <w:rsid w:val="00ED0ECC"/>
    <w:rsid w:val="00ED0F57"/>
    <w:rsid w:val="00ED11FD"/>
    <w:rsid w:val="00ED13C8"/>
    <w:rsid w:val="00ED16C1"/>
    <w:rsid w:val="00ED1716"/>
    <w:rsid w:val="00ED1EF4"/>
    <w:rsid w:val="00ED23F1"/>
    <w:rsid w:val="00ED280E"/>
    <w:rsid w:val="00ED2A85"/>
    <w:rsid w:val="00ED2D51"/>
    <w:rsid w:val="00ED3084"/>
    <w:rsid w:val="00ED312D"/>
    <w:rsid w:val="00ED361B"/>
    <w:rsid w:val="00ED37E9"/>
    <w:rsid w:val="00ED3860"/>
    <w:rsid w:val="00ED3E52"/>
    <w:rsid w:val="00ED3F1E"/>
    <w:rsid w:val="00ED4156"/>
    <w:rsid w:val="00ED4A25"/>
    <w:rsid w:val="00ED4CD4"/>
    <w:rsid w:val="00ED518D"/>
    <w:rsid w:val="00ED5448"/>
    <w:rsid w:val="00ED557D"/>
    <w:rsid w:val="00ED59FE"/>
    <w:rsid w:val="00ED5A1B"/>
    <w:rsid w:val="00ED5D57"/>
    <w:rsid w:val="00ED6663"/>
    <w:rsid w:val="00ED67EB"/>
    <w:rsid w:val="00ED7192"/>
    <w:rsid w:val="00ED757C"/>
    <w:rsid w:val="00ED7B16"/>
    <w:rsid w:val="00ED7E7D"/>
    <w:rsid w:val="00ED7F73"/>
    <w:rsid w:val="00ED7F9E"/>
    <w:rsid w:val="00EE0009"/>
    <w:rsid w:val="00EE068E"/>
    <w:rsid w:val="00EE0BA3"/>
    <w:rsid w:val="00EE0EB5"/>
    <w:rsid w:val="00EE1591"/>
    <w:rsid w:val="00EE15AE"/>
    <w:rsid w:val="00EE1F9B"/>
    <w:rsid w:val="00EE21BE"/>
    <w:rsid w:val="00EE248D"/>
    <w:rsid w:val="00EE256C"/>
    <w:rsid w:val="00EE27D8"/>
    <w:rsid w:val="00EE2A7D"/>
    <w:rsid w:val="00EE2B1E"/>
    <w:rsid w:val="00EE35D3"/>
    <w:rsid w:val="00EE3862"/>
    <w:rsid w:val="00EE3D4D"/>
    <w:rsid w:val="00EE47C2"/>
    <w:rsid w:val="00EE4B15"/>
    <w:rsid w:val="00EE4B37"/>
    <w:rsid w:val="00EE51A5"/>
    <w:rsid w:val="00EE537D"/>
    <w:rsid w:val="00EE5785"/>
    <w:rsid w:val="00EE59E1"/>
    <w:rsid w:val="00EE59E5"/>
    <w:rsid w:val="00EE59FC"/>
    <w:rsid w:val="00EE5B6B"/>
    <w:rsid w:val="00EE5E57"/>
    <w:rsid w:val="00EE5F71"/>
    <w:rsid w:val="00EE6405"/>
    <w:rsid w:val="00EE64BA"/>
    <w:rsid w:val="00EE6EAC"/>
    <w:rsid w:val="00EE72A0"/>
    <w:rsid w:val="00EE72D6"/>
    <w:rsid w:val="00EE757A"/>
    <w:rsid w:val="00EE77EB"/>
    <w:rsid w:val="00EE7916"/>
    <w:rsid w:val="00EE7D2D"/>
    <w:rsid w:val="00EE7D91"/>
    <w:rsid w:val="00EF0510"/>
    <w:rsid w:val="00EF07AA"/>
    <w:rsid w:val="00EF0A95"/>
    <w:rsid w:val="00EF0ABA"/>
    <w:rsid w:val="00EF0B5E"/>
    <w:rsid w:val="00EF142A"/>
    <w:rsid w:val="00EF16F3"/>
    <w:rsid w:val="00EF1CA9"/>
    <w:rsid w:val="00EF204D"/>
    <w:rsid w:val="00EF28A2"/>
    <w:rsid w:val="00EF2CBC"/>
    <w:rsid w:val="00EF30B7"/>
    <w:rsid w:val="00EF312A"/>
    <w:rsid w:val="00EF45D3"/>
    <w:rsid w:val="00EF48DB"/>
    <w:rsid w:val="00EF4A60"/>
    <w:rsid w:val="00EF4BD0"/>
    <w:rsid w:val="00EF4DB5"/>
    <w:rsid w:val="00EF50C3"/>
    <w:rsid w:val="00EF50F2"/>
    <w:rsid w:val="00EF527F"/>
    <w:rsid w:val="00EF5BB9"/>
    <w:rsid w:val="00EF6023"/>
    <w:rsid w:val="00EF6B96"/>
    <w:rsid w:val="00EF6BD3"/>
    <w:rsid w:val="00EF7167"/>
    <w:rsid w:val="00EF745D"/>
    <w:rsid w:val="00EF746B"/>
    <w:rsid w:val="00EF7D10"/>
    <w:rsid w:val="00EF7D94"/>
    <w:rsid w:val="00F00963"/>
    <w:rsid w:val="00F009EC"/>
    <w:rsid w:val="00F00E97"/>
    <w:rsid w:val="00F01003"/>
    <w:rsid w:val="00F0136A"/>
    <w:rsid w:val="00F013CE"/>
    <w:rsid w:val="00F017BD"/>
    <w:rsid w:val="00F017BF"/>
    <w:rsid w:val="00F01B4A"/>
    <w:rsid w:val="00F01CC2"/>
    <w:rsid w:val="00F020E6"/>
    <w:rsid w:val="00F0225B"/>
    <w:rsid w:val="00F02435"/>
    <w:rsid w:val="00F02AB6"/>
    <w:rsid w:val="00F02B14"/>
    <w:rsid w:val="00F02C95"/>
    <w:rsid w:val="00F02E8B"/>
    <w:rsid w:val="00F0309E"/>
    <w:rsid w:val="00F037F8"/>
    <w:rsid w:val="00F038BC"/>
    <w:rsid w:val="00F03B27"/>
    <w:rsid w:val="00F04316"/>
    <w:rsid w:val="00F04571"/>
    <w:rsid w:val="00F04A1B"/>
    <w:rsid w:val="00F04D87"/>
    <w:rsid w:val="00F050D8"/>
    <w:rsid w:val="00F0526A"/>
    <w:rsid w:val="00F05364"/>
    <w:rsid w:val="00F05781"/>
    <w:rsid w:val="00F05963"/>
    <w:rsid w:val="00F05F22"/>
    <w:rsid w:val="00F06079"/>
    <w:rsid w:val="00F063E5"/>
    <w:rsid w:val="00F06403"/>
    <w:rsid w:val="00F06422"/>
    <w:rsid w:val="00F06A60"/>
    <w:rsid w:val="00F06C87"/>
    <w:rsid w:val="00F06CB8"/>
    <w:rsid w:val="00F06D2E"/>
    <w:rsid w:val="00F06D6A"/>
    <w:rsid w:val="00F0702D"/>
    <w:rsid w:val="00F074D9"/>
    <w:rsid w:val="00F07844"/>
    <w:rsid w:val="00F079BE"/>
    <w:rsid w:val="00F07C7A"/>
    <w:rsid w:val="00F10266"/>
    <w:rsid w:val="00F10630"/>
    <w:rsid w:val="00F107E2"/>
    <w:rsid w:val="00F109A8"/>
    <w:rsid w:val="00F10B50"/>
    <w:rsid w:val="00F10DB5"/>
    <w:rsid w:val="00F10F9C"/>
    <w:rsid w:val="00F12316"/>
    <w:rsid w:val="00F12817"/>
    <w:rsid w:val="00F129AE"/>
    <w:rsid w:val="00F12BD1"/>
    <w:rsid w:val="00F13204"/>
    <w:rsid w:val="00F13AE3"/>
    <w:rsid w:val="00F144AE"/>
    <w:rsid w:val="00F1457B"/>
    <w:rsid w:val="00F14950"/>
    <w:rsid w:val="00F149F4"/>
    <w:rsid w:val="00F15557"/>
    <w:rsid w:val="00F1570F"/>
    <w:rsid w:val="00F15A19"/>
    <w:rsid w:val="00F15B55"/>
    <w:rsid w:val="00F164FD"/>
    <w:rsid w:val="00F16A3F"/>
    <w:rsid w:val="00F16B2C"/>
    <w:rsid w:val="00F16D01"/>
    <w:rsid w:val="00F16F5E"/>
    <w:rsid w:val="00F1724A"/>
    <w:rsid w:val="00F17465"/>
    <w:rsid w:val="00F176F2"/>
    <w:rsid w:val="00F1784C"/>
    <w:rsid w:val="00F17D7F"/>
    <w:rsid w:val="00F17E1D"/>
    <w:rsid w:val="00F200C0"/>
    <w:rsid w:val="00F203A7"/>
    <w:rsid w:val="00F203E4"/>
    <w:rsid w:val="00F20906"/>
    <w:rsid w:val="00F209DB"/>
    <w:rsid w:val="00F20A00"/>
    <w:rsid w:val="00F20A46"/>
    <w:rsid w:val="00F20ECF"/>
    <w:rsid w:val="00F21417"/>
    <w:rsid w:val="00F215B1"/>
    <w:rsid w:val="00F21782"/>
    <w:rsid w:val="00F219ED"/>
    <w:rsid w:val="00F21B54"/>
    <w:rsid w:val="00F21CE4"/>
    <w:rsid w:val="00F21FCF"/>
    <w:rsid w:val="00F22E75"/>
    <w:rsid w:val="00F22FF5"/>
    <w:rsid w:val="00F23116"/>
    <w:rsid w:val="00F241B3"/>
    <w:rsid w:val="00F244DE"/>
    <w:rsid w:val="00F24748"/>
    <w:rsid w:val="00F25101"/>
    <w:rsid w:val="00F25317"/>
    <w:rsid w:val="00F2579A"/>
    <w:rsid w:val="00F25F4D"/>
    <w:rsid w:val="00F26050"/>
    <w:rsid w:val="00F262FA"/>
    <w:rsid w:val="00F26792"/>
    <w:rsid w:val="00F26AAC"/>
    <w:rsid w:val="00F26DC8"/>
    <w:rsid w:val="00F27720"/>
    <w:rsid w:val="00F2787D"/>
    <w:rsid w:val="00F278E5"/>
    <w:rsid w:val="00F27966"/>
    <w:rsid w:val="00F27CBD"/>
    <w:rsid w:val="00F303A9"/>
    <w:rsid w:val="00F31657"/>
    <w:rsid w:val="00F31684"/>
    <w:rsid w:val="00F31C37"/>
    <w:rsid w:val="00F31E1F"/>
    <w:rsid w:val="00F31ED8"/>
    <w:rsid w:val="00F31F1F"/>
    <w:rsid w:val="00F32DC2"/>
    <w:rsid w:val="00F33068"/>
    <w:rsid w:val="00F3360F"/>
    <w:rsid w:val="00F33A26"/>
    <w:rsid w:val="00F33B41"/>
    <w:rsid w:val="00F33FA1"/>
    <w:rsid w:val="00F33FBB"/>
    <w:rsid w:val="00F3429C"/>
    <w:rsid w:val="00F345E5"/>
    <w:rsid w:val="00F345FB"/>
    <w:rsid w:val="00F34646"/>
    <w:rsid w:val="00F34BA3"/>
    <w:rsid w:val="00F34D55"/>
    <w:rsid w:val="00F34DE6"/>
    <w:rsid w:val="00F34DED"/>
    <w:rsid w:val="00F3525A"/>
    <w:rsid w:val="00F356A6"/>
    <w:rsid w:val="00F3594E"/>
    <w:rsid w:val="00F35A62"/>
    <w:rsid w:val="00F35F8A"/>
    <w:rsid w:val="00F36412"/>
    <w:rsid w:val="00F36540"/>
    <w:rsid w:val="00F366BF"/>
    <w:rsid w:val="00F368B4"/>
    <w:rsid w:val="00F36D5C"/>
    <w:rsid w:val="00F37D9F"/>
    <w:rsid w:val="00F37DBF"/>
    <w:rsid w:val="00F37FD4"/>
    <w:rsid w:val="00F40427"/>
    <w:rsid w:val="00F40591"/>
    <w:rsid w:val="00F40615"/>
    <w:rsid w:val="00F4082C"/>
    <w:rsid w:val="00F40BF6"/>
    <w:rsid w:val="00F40C11"/>
    <w:rsid w:val="00F41378"/>
    <w:rsid w:val="00F413D1"/>
    <w:rsid w:val="00F414A8"/>
    <w:rsid w:val="00F414B5"/>
    <w:rsid w:val="00F414E9"/>
    <w:rsid w:val="00F419D9"/>
    <w:rsid w:val="00F41AEB"/>
    <w:rsid w:val="00F425FF"/>
    <w:rsid w:val="00F4287D"/>
    <w:rsid w:val="00F428EF"/>
    <w:rsid w:val="00F42A30"/>
    <w:rsid w:val="00F42D4E"/>
    <w:rsid w:val="00F434CD"/>
    <w:rsid w:val="00F4365F"/>
    <w:rsid w:val="00F436C1"/>
    <w:rsid w:val="00F43804"/>
    <w:rsid w:val="00F43BDD"/>
    <w:rsid w:val="00F440A7"/>
    <w:rsid w:val="00F44B34"/>
    <w:rsid w:val="00F44B6D"/>
    <w:rsid w:val="00F44E15"/>
    <w:rsid w:val="00F458A3"/>
    <w:rsid w:val="00F45919"/>
    <w:rsid w:val="00F45EA5"/>
    <w:rsid w:val="00F460A4"/>
    <w:rsid w:val="00F4664E"/>
    <w:rsid w:val="00F4674D"/>
    <w:rsid w:val="00F46E0F"/>
    <w:rsid w:val="00F472B4"/>
    <w:rsid w:val="00F472F3"/>
    <w:rsid w:val="00F473E3"/>
    <w:rsid w:val="00F476CF"/>
    <w:rsid w:val="00F47CA5"/>
    <w:rsid w:val="00F507E1"/>
    <w:rsid w:val="00F508E9"/>
    <w:rsid w:val="00F50EAC"/>
    <w:rsid w:val="00F510C5"/>
    <w:rsid w:val="00F512A9"/>
    <w:rsid w:val="00F5147C"/>
    <w:rsid w:val="00F5150D"/>
    <w:rsid w:val="00F51C83"/>
    <w:rsid w:val="00F520BF"/>
    <w:rsid w:val="00F5210E"/>
    <w:rsid w:val="00F523A1"/>
    <w:rsid w:val="00F535D8"/>
    <w:rsid w:val="00F5399A"/>
    <w:rsid w:val="00F53C50"/>
    <w:rsid w:val="00F53C6A"/>
    <w:rsid w:val="00F53E2B"/>
    <w:rsid w:val="00F54136"/>
    <w:rsid w:val="00F54A4C"/>
    <w:rsid w:val="00F54A82"/>
    <w:rsid w:val="00F54B14"/>
    <w:rsid w:val="00F55003"/>
    <w:rsid w:val="00F550EC"/>
    <w:rsid w:val="00F55BDA"/>
    <w:rsid w:val="00F56616"/>
    <w:rsid w:val="00F56621"/>
    <w:rsid w:val="00F56CA1"/>
    <w:rsid w:val="00F56EB7"/>
    <w:rsid w:val="00F57158"/>
    <w:rsid w:val="00F5736A"/>
    <w:rsid w:val="00F57A80"/>
    <w:rsid w:val="00F57AFB"/>
    <w:rsid w:val="00F57E21"/>
    <w:rsid w:val="00F60006"/>
    <w:rsid w:val="00F6001C"/>
    <w:rsid w:val="00F60587"/>
    <w:rsid w:val="00F6061F"/>
    <w:rsid w:val="00F60DF3"/>
    <w:rsid w:val="00F60E05"/>
    <w:rsid w:val="00F60E49"/>
    <w:rsid w:val="00F60E94"/>
    <w:rsid w:val="00F60FBC"/>
    <w:rsid w:val="00F627CE"/>
    <w:rsid w:val="00F635D2"/>
    <w:rsid w:val="00F6378D"/>
    <w:rsid w:val="00F63AA0"/>
    <w:rsid w:val="00F6441E"/>
    <w:rsid w:val="00F652B2"/>
    <w:rsid w:val="00F65392"/>
    <w:rsid w:val="00F65785"/>
    <w:rsid w:val="00F65DC1"/>
    <w:rsid w:val="00F660B9"/>
    <w:rsid w:val="00F6624A"/>
    <w:rsid w:val="00F66D37"/>
    <w:rsid w:val="00F66F06"/>
    <w:rsid w:val="00F673F8"/>
    <w:rsid w:val="00F67F95"/>
    <w:rsid w:val="00F706C5"/>
    <w:rsid w:val="00F70835"/>
    <w:rsid w:val="00F70AA6"/>
    <w:rsid w:val="00F70FF0"/>
    <w:rsid w:val="00F710A2"/>
    <w:rsid w:val="00F710A4"/>
    <w:rsid w:val="00F716EA"/>
    <w:rsid w:val="00F71D83"/>
    <w:rsid w:val="00F721AF"/>
    <w:rsid w:val="00F724A6"/>
    <w:rsid w:val="00F726B9"/>
    <w:rsid w:val="00F726C6"/>
    <w:rsid w:val="00F72884"/>
    <w:rsid w:val="00F72CF4"/>
    <w:rsid w:val="00F7305B"/>
    <w:rsid w:val="00F730C2"/>
    <w:rsid w:val="00F73356"/>
    <w:rsid w:val="00F734BD"/>
    <w:rsid w:val="00F7373F"/>
    <w:rsid w:val="00F74023"/>
    <w:rsid w:val="00F742CA"/>
    <w:rsid w:val="00F7436E"/>
    <w:rsid w:val="00F7442F"/>
    <w:rsid w:val="00F74C52"/>
    <w:rsid w:val="00F74E60"/>
    <w:rsid w:val="00F75241"/>
    <w:rsid w:val="00F75360"/>
    <w:rsid w:val="00F759D1"/>
    <w:rsid w:val="00F75BA4"/>
    <w:rsid w:val="00F75E25"/>
    <w:rsid w:val="00F76111"/>
    <w:rsid w:val="00F76452"/>
    <w:rsid w:val="00F76785"/>
    <w:rsid w:val="00F76F58"/>
    <w:rsid w:val="00F77191"/>
    <w:rsid w:val="00F80173"/>
    <w:rsid w:val="00F809A2"/>
    <w:rsid w:val="00F80A11"/>
    <w:rsid w:val="00F80A8F"/>
    <w:rsid w:val="00F80F6A"/>
    <w:rsid w:val="00F814A7"/>
    <w:rsid w:val="00F815E6"/>
    <w:rsid w:val="00F81FCF"/>
    <w:rsid w:val="00F824FD"/>
    <w:rsid w:val="00F82593"/>
    <w:rsid w:val="00F8311D"/>
    <w:rsid w:val="00F83145"/>
    <w:rsid w:val="00F83360"/>
    <w:rsid w:val="00F836EF"/>
    <w:rsid w:val="00F8385D"/>
    <w:rsid w:val="00F83EE7"/>
    <w:rsid w:val="00F8463D"/>
    <w:rsid w:val="00F8544E"/>
    <w:rsid w:val="00F854DA"/>
    <w:rsid w:val="00F85502"/>
    <w:rsid w:val="00F8599D"/>
    <w:rsid w:val="00F85A81"/>
    <w:rsid w:val="00F85CCA"/>
    <w:rsid w:val="00F86082"/>
    <w:rsid w:val="00F86458"/>
    <w:rsid w:val="00F867D7"/>
    <w:rsid w:val="00F868B8"/>
    <w:rsid w:val="00F86D03"/>
    <w:rsid w:val="00F87279"/>
    <w:rsid w:val="00F87435"/>
    <w:rsid w:val="00F87A64"/>
    <w:rsid w:val="00F87EF9"/>
    <w:rsid w:val="00F904CF"/>
    <w:rsid w:val="00F90623"/>
    <w:rsid w:val="00F9078F"/>
    <w:rsid w:val="00F90DB9"/>
    <w:rsid w:val="00F90E85"/>
    <w:rsid w:val="00F915FF"/>
    <w:rsid w:val="00F91620"/>
    <w:rsid w:val="00F919FD"/>
    <w:rsid w:val="00F91B97"/>
    <w:rsid w:val="00F91EA4"/>
    <w:rsid w:val="00F92E13"/>
    <w:rsid w:val="00F92E92"/>
    <w:rsid w:val="00F9358F"/>
    <w:rsid w:val="00F93633"/>
    <w:rsid w:val="00F93878"/>
    <w:rsid w:val="00F93DC5"/>
    <w:rsid w:val="00F940A0"/>
    <w:rsid w:val="00F94275"/>
    <w:rsid w:val="00F94863"/>
    <w:rsid w:val="00F948EF"/>
    <w:rsid w:val="00F94D4A"/>
    <w:rsid w:val="00F95068"/>
    <w:rsid w:val="00F95351"/>
    <w:rsid w:val="00F95507"/>
    <w:rsid w:val="00F95CB1"/>
    <w:rsid w:val="00F96518"/>
    <w:rsid w:val="00F96992"/>
    <w:rsid w:val="00F96EB4"/>
    <w:rsid w:val="00F97054"/>
    <w:rsid w:val="00F97A99"/>
    <w:rsid w:val="00F97C73"/>
    <w:rsid w:val="00FA03EF"/>
    <w:rsid w:val="00FA044A"/>
    <w:rsid w:val="00FA0512"/>
    <w:rsid w:val="00FA0AC6"/>
    <w:rsid w:val="00FA0B92"/>
    <w:rsid w:val="00FA1047"/>
    <w:rsid w:val="00FA1104"/>
    <w:rsid w:val="00FA12D1"/>
    <w:rsid w:val="00FA14F9"/>
    <w:rsid w:val="00FA17A4"/>
    <w:rsid w:val="00FA17CD"/>
    <w:rsid w:val="00FA1C9D"/>
    <w:rsid w:val="00FA1E38"/>
    <w:rsid w:val="00FA1E96"/>
    <w:rsid w:val="00FA26DB"/>
    <w:rsid w:val="00FA276A"/>
    <w:rsid w:val="00FA2774"/>
    <w:rsid w:val="00FA278D"/>
    <w:rsid w:val="00FA3132"/>
    <w:rsid w:val="00FA3170"/>
    <w:rsid w:val="00FA31E8"/>
    <w:rsid w:val="00FA3281"/>
    <w:rsid w:val="00FA3391"/>
    <w:rsid w:val="00FA35D4"/>
    <w:rsid w:val="00FA36E7"/>
    <w:rsid w:val="00FA3764"/>
    <w:rsid w:val="00FA425F"/>
    <w:rsid w:val="00FA4429"/>
    <w:rsid w:val="00FA4729"/>
    <w:rsid w:val="00FA4967"/>
    <w:rsid w:val="00FA4C65"/>
    <w:rsid w:val="00FA4D09"/>
    <w:rsid w:val="00FA55C8"/>
    <w:rsid w:val="00FA60AB"/>
    <w:rsid w:val="00FA63C8"/>
    <w:rsid w:val="00FA643C"/>
    <w:rsid w:val="00FA66CF"/>
    <w:rsid w:val="00FA6D6E"/>
    <w:rsid w:val="00FA76E4"/>
    <w:rsid w:val="00FA77C5"/>
    <w:rsid w:val="00FA7857"/>
    <w:rsid w:val="00FA7929"/>
    <w:rsid w:val="00FA7F04"/>
    <w:rsid w:val="00FB01BE"/>
    <w:rsid w:val="00FB043F"/>
    <w:rsid w:val="00FB0917"/>
    <w:rsid w:val="00FB143A"/>
    <w:rsid w:val="00FB1629"/>
    <w:rsid w:val="00FB1933"/>
    <w:rsid w:val="00FB1B90"/>
    <w:rsid w:val="00FB1EA8"/>
    <w:rsid w:val="00FB21C9"/>
    <w:rsid w:val="00FB2388"/>
    <w:rsid w:val="00FB2913"/>
    <w:rsid w:val="00FB312C"/>
    <w:rsid w:val="00FB3A83"/>
    <w:rsid w:val="00FB3FA7"/>
    <w:rsid w:val="00FB45BA"/>
    <w:rsid w:val="00FB471B"/>
    <w:rsid w:val="00FB4911"/>
    <w:rsid w:val="00FB4A24"/>
    <w:rsid w:val="00FB53DF"/>
    <w:rsid w:val="00FB5427"/>
    <w:rsid w:val="00FB5905"/>
    <w:rsid w:val="00FB5BF3"/>
    <w:rsid w:val="00FB5CB9"/>
    <w:rsid w:val="00FB5DFB"/>
    <w:rsid w:val="00FB5EFC"/>
    <w:rsid w:val="00FB640C"/>
    <w:rsid w:val="00FB6BD4"/>
    <w:rsid w:val="00FB6D10"/>
    <w:rsid w:val="00FB71FB"/>
    <w:rsid w:val="00FB76D3"/>
    <w:rsid w:val="00FB76FB"/>
    <w:rsid w:val="00FB7853"/>
    <w:rsid w:val="00FB7A08"/>
    <w:rsid w:val="00FB7B6A"/>
    <w:rsid w:val="00FC0ADE"/>
    <w:rsid w:val="00FC0CF3"/>
    <w:rsid w:val="00FC0F37"/>
    <w:rsid w:val="00FC1002"/>
    <w:rsid w:val="00FC12E8"/>
    <w:rsid w:val="00FC1406"/>
    <w:rsid w:val="00FC1524"/>
    <w:rsid w:val="00FC1896"/>
    <w:rsid w:val="00FC1994"/>
    <w:rsid w:val="00FC1B0A"/>
    <w:rsid w:val="00FC1D30"/>
    <w:rsid w:val="00FC2626"/>
    <w:rsid w:val="00FC2A80"/>
    <w:rsid w:val="00FC3689"/>
    <w:rsid w:val="00FC439D"/>
    <w:rsid w:val="00FC4892"/>
    <w:rsid w:val="00FC49B1"/>
    <w:rsid w:val="00FC4BB3"/>
    <w:rsid w:val="00FC50B9"/>
    <w:rsid w:val="00FC551A"/>
    <w:rsid w:val="00FC5E4D"/>
    <w:rsid w:val="00FC62BD"/>
    <w:rsid w:val="00FC65BC"/>
    <w:rsid w:val="00FC65E2"/>
    <w:rsid w:val="00FC6DB1"/>
    <w:rsid w:val="00FC6DEA"/>
    <w:rsid w:val="00FC7093"/>
    <w:rsid w:val="00FC73A7"/>
    <w:rsid w:val="00FC7521"/>
    <w:rsid w:val="00FD0052"/>
    <w:rsid w:val="00FD05E5"/>
    <w:rsid w:val="00FD0869"/>
    <w:rsid w:val="00FD0AA6"/>
    <w:rsid w:val="00FD128A"/>
    <w:rsid w:val="00FD12EF"/>
    <w:rsid w:val="00FD1CA7"/>
    <w:rsid w:val="00FD1DFD"/>
    <w:rsid w:val="00FD1E21"/>
    <w:rsid w:val="00FD1F28"/>
    <w:rsid w:val="00FD220C"/>
    <w:rsid w:val="00FD2535"/>
    <w:rsid w:val="00FD303C"/>
    <w:rsid w:val="00FD33BD"/>
    <w:rsid w:val="00FD377A"/>
    <w:rsid w:val="00FD3861"/>
    <w:rsid w:val="00FD3AD3"/>
    <w:rsid w:val="00FD3C33"/>
    <w:rsid w:val="00FD3DE8"/>
    <w:rsid w:val="00FD3E58"/>
    <w:rsid w:val="00FD3F92"/>
    <w:rsid w:val="00FD40A8"/>
    <w:rsid w:val="00FD418F"/>
    <w:rsid w:val="00FD41E3"/>
    <w:rsid w:val="00FD4320"/>
    <w:rsid w:val="00FD478F"/>
    <w:rsid w:val="00FD48C7"/>
    <w:rsid w:val="00FD4C6B"/>
    <w:rsid w:val="00FD4DC6"/>
    <w:rsid w:val="00FD4E45"/>
    <w:rsid w:val="00FD59B0"/>
    <w:rsid w:val="00FD5BED"/>
    <w:rsid w:val="00FD5EDA"/>
    <w:rsid w:val="00FD60FD"/>
    <w:rsid w:val="00FD6D3F"/>
    <w:rsid w:val="00FD700C"/>
    <w:rsid w:val="00FD70BB"/>
    <w:rsid w:val="00FD70F5"/>
    <w:rsid w:val="00FD76BF"/>
    <w:rsid w:val="00FD7751"/>
    <w:rsid w:val="00FD7E07"/>
    <w:rsid w:val="00FE0959"/>
    <w:rsid w:val="00FE0C0C"/>
    <w:rsid w:val="00FE1A8B"/>
    <w:rsid w:val="00FE1AC9"/>
    <w:rsid w:val="00FE24CE"/>
    <w:rsid w:val="00FE2B84"/>
    <w:rsid w:val="00FE2C24"/>
    <w:rsid w:val="00FE2CFE"/>
    <w:rsid w:val="00FE2F77"/>
    <w:rsid w:val="00FE30A0"/>
    <w:rsid w:val="00FE30CF"/>
    <w:rsid w:val="00FE3588"/>
    <w:rsid w:val="00FE37E9"/>
    <w:rsid w:val="00FE38F6"/>
    <w:rsid w:val="00FE3ACE"/>
    <w:rsid w:val="00FE3D3E"/>
    <w:rsid w:val="00FE3D7C"/>
    <w:rsid w:val="00FE3FFB"/>
    <w:rsid w:val="00FE41CA"/>
    <w:rsid w:val="00FE4274"/>
    <w:rsid w:val="00FE427F"/>
    <w:rsid w:val="00FE445E"/>
    <w:rsid w:val="00FE4673"/>
    <w:rsid w:val="00FE4A8E"/>
    <w:rsid w:val="00FE4F0E"/>
    <w:rsid w:val="00FE5975"/>
    <w:rsid w:val="00FE681E"/>
    <w:rsid w:val="00FE723C"/>
    <w:rsid w:val="00FE73F6"/>
    <w:rsid w:val="00FE75EA"/>
    <w:rsid w:val="00FE76B6"/>
    <w:rsid w:val="00FE76C2"/>
    <w:rsid w:val="00FE78BE"/>
    <w:rsid w:val="00FE79C9"/>
    <w:rsid w:val="00FE7ABB"/>
    <w:rsid w:val="00FE7FF0"/>
    <w:rsid w:val="00FF02BA"/>
    <w:rsid w:val="00FF07E8"/>
    <w:rsid w:val="00FF0D05"/>
    <w:rsid w:val="00FF12CC"/>
    <w:rsid w:val="00FF1690"/>
    <w:rsid w:val="00FF1E0E"/>
    <w:rsid w:val="00FF1E8C"/>
    <w:rsid w:val="00FF1F79"/>
    <w:rsid w:val="00FF1FE9"/>
    <w:rsid w:val="00FF21AD"/>
    <w:rsid w:val="00FF2C35"/>
    <w:rsid w:val="00FF32F3"/>
    <w:rsid w:val="00FF32F7"/>
    <w:rsid w:val="00FF340D"/>
    <w:rsid w:val="00FF3A9B"/>
    <w:rsid w:val="00FF3CEA"/>
    <w:rsid w:val="00FF4836"/>
    <w:rsid w:val="00FF514B"/>
    <w:rsid w:val="00FF52EF"/>
    <w:rsid w:val="00FF58EA"/>
    <w:rsid w:val="00FF5923"/>
    <w:rsid w:val="00FF5AF4"/>
    <w:rsid w:val="00FF5F23"/>
    <w:rsid w:val="00FF6C9E"/>
    <w:rsid w:val="00FF701D"/>
    <w:rsid w:val="00FF7047"/>
    <w:rsid w:val="00FF7077"/>
    <w:rsid w:val="00FF7339"/>
    <w:rsid w:val="00FF77EC"/>
    <w:rsid w:val="00FF7CFC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0C0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30" w:qFormat="1"/>
    <w:lsdException w:name="Intense Quote" w:semiHidden="1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0" w:qFormat="1"/>
    <w:lsdException w:name="Intense Emphasis" w:semiHidden="1" w:uiPriority="22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E34"/>
  </w:style>
  <w:style w:type="paragraph" w:styleId="Heading1">
    <w:name w:val="heading 1"/>
    <w:basedOn w:val="Normal"/>
    <w:next w:val="Normal"/>
    <w:link w:val="Heading1Char"/>
    <w:uiPriority w:val="9"/>
    <w:qFormat/>
    <w:rsid w:val="000B4333"/>
    <w:pPr>
      <w:pBdr>
        <w:top w:val="single" w:sz="24" w:space="6" w:color="808080" w:themeColor="background1" w:themeShade="80"/>
        <w:bottom w:val="single" w:sz="12" w:space="6" w:color="808080" w:themeColor="background1" w:themeShade="80"/>
      </w:pBdr>
      <w:spacing w:before="240"/>
      <w:outlineLvl w:val="0"/>
    </w:pPr>
    <w:rPr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086C"/>
    <w:pPr>
      <w:pBdr>
        <w:top w:val="single" w:sz="24" w:space="6" w:color="808080" w:themeColor="background1" w:themeShade="80"/>
        <w:bottom w:val="single" w:sz="8" w:space="6" w:color="808080" w:themeColor="background1" w:themeShade="80"/>
      </w:pBdr>
      <w:spacing w:before="240" w:after="24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4797"/>
    <w:pPr>
      <w:spacing w:before="240"/>
      <w:outlineLvl w:val="2"/>
    </w:pPr>
    <w:rPr>
      <w:b/>
      <w:sz w:val="5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149AF"/>
    <w:pPr>
      <w:pBdr>
        <w:bottom w:val="single" w:sz="12" w:space="6" w:color="808080" w:themeColor="background1" w:themeShade="80"/>
      </w:pBdr>
      <w:spacing w:before="240"/>
      <w:outlineLvl w:val="3"/>
    </w:pPr>
    <w:rPr>
      <w:b/>
      <w:i/>
      <w:color w:val="1F497D" w:themeColor="text2"/>
      <w:sz w:val="52"/>
    </w:rPr>
  </w:style>
  <w:style w:type="paragraph" w:styleId="Heading5">
    <w:name w:val="heading 5"/>
    <w:basedOn w:val="Normal"/>
    <w:next w:val="Normal"/>
    <w:link w:val="Heading5Char"/>
    <w:uiPriority w:val="9"/>
    <w:qFormat/>
    <w:rsid w:val="00940811"/>
    <w:pPr>
      <w:pBdr>
        <w:bottom w:val="single" w:sz="12" w:space="6" w:color="808080" w:themeColor="background1" w:themeShade="80"/>
      </w:pBdr>
      <w:spacing w:before="240" w:after="240"/>
      <w:outlineLvl w:val="4"/>
    </w:pPr>
    <w:rPr>
      <w:b/>
      <w:sz w:val="7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33F0E"/>
    <w:pPr>
      <w:keepNext/>
      <w:keepLines/>
      <w:jc w:val="center"/>
      <w:outlineLvl w:val="5"/>
    </w:pPr>
    <w:rPr>
      <w:rFonts w:eastAsiaTheme="majorEastAsia" w:cstheme="majorBidi"/>
      <w:b/>
      <w:caps/>
      <w:color w:val="FFFFFF" w:themeColor="background1"/>
      <w:sz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CB38DF"/>
    <w:pPr>
      <w:keepNext/>
      <w:keepLines/>
      <w:pBdr>
        <w:top w:val="single" w:sz="24" w:space="1" w:color="808080" w:themeColor="background1" w:themeShade="80"/>
        <w:bottom w:val="single" w:sz="4" w:space="1" w:color="808080" w:themeColor="background1" w:themeShade="80"/>
      </w:pBdr>
      <w:spacing w:before="40"/>
      <w:outlineLvl w:val="6"/>
    </w:pPr>
    <w:rPr>
      <w:rFonts w:eastAsiaTheme="majorEastAsia" w:cstheme="majorBidi"/>
      <w:iCs/>
      <w:color w:val="000000" w:themeColor="text1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AF1"/>
    <w:rPr>
      <w:sz w:val="80"/>
      <w:szCs w:val="80"/>
    </w:rPr>
  </w:style>
  <w:style w:type="character" w:customStyle="1" w:styleId="Heading4Char">
    <w:name w:val="Heading 4 Char"/>
    <w:basedOn w:val="DefaultParagraphFont"/>
    <w:link w:val="Heading4"/>
    <w:uiPriority w:val="9"/>
    <w:rsid w:val="00EB65D3"/>
    <w:rPr>
      <w:b/>
      <w:i/>
      <w:color w:val="1F497D" w:themeColor="text2"/>
      <w:sz w:val="52"/>
    </w:rPr>
  </w:style>
  <w:style w:type="character" w:customStyle="1" w:styleId="Heading5Char">
    <w:name w:val="Heading 5 Char"/>
    <w:basedOn w:val="DefaultParagraphFont"/>
    <w:link w:val="Heading5"/>
    <w:uiPriority w:val="9"/>
    <w:rsid w:val="002C5E34"/>
    <w:rPr>
      <w:b/>
      <w:sz w:val="70"/>
    </w:rPr>
  </w:style>
  <w:style w:type="character" w:customStyle="1" w:styleId="Heading6Char">
    <w:name w:val="Heading 6 Char"/>
    <w:basedOn w:val="DefaultParagraphFont"/>
    <w:link w:val="Heading6"/>
    <w:uiPriority w:val="9"/>
    <w:rsid w:val="00233F0E"/>
    <w:rPr>
      <w:rFonts w:eastAsiaTheme="majorEastAsia" w:cstheme="majorBidi"/>
      <w:b/>
      <w:caps/>
      <w:color w:val="FFFFFF" w:themeColor="background1"/>
      <w:sz w:val="44"/>
    </w:rPr>
  </w:style>
  <w:style w:type="character" w:customStyle="1" w:styleId="Heading7Char">
    <w:name w:val="Heading 7 Char"/>
    <w:basedOn w:val="DefaultParagraphFont"/>
    <w:link w:val="Heading7"/>
    <w:uiPriority w:val="9"/>
    <w:rsid w:val="00CB38DF"/>
    <w:rPr>
      <w:rFonts w:eastAsiaTheme="majorEastAsia" w:cstheme="majorBidi"/>
      <w:iCs/>
      <w:color w:val="000000" w:themeColor="text1"/>
      <w:sz w:val="52"/>
    </w:rPr>
  </w:style>
  <w:style w:type="paragraph" w:styleId="BodyText">
    <w:name w:val="Body Text"/>
    <w:basedOn w:val="Normal"/>
    <w:link w:val="BodyTextChar"/>
    <w:uiPriority w:val="2"/>
    <w:semiHidden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oParagraf">
    <w:name w:val="Tablo Paragrafı"/>
    <w:basedOn w:val="Normal"/>
    <w:uiPriority w:val="2"/>
    <w:semiHidden/>
    <w:qFormat/>
  </w:style>
  <w:style w:type="paragraph" w:styleId="Header">
    <w:name w:val="header"/>
    <w:basedOn w:val="Normal"/>
    <w:link w:val="HeaderChar"/>
    <w:uiPriority w:val="99"/>
    <w:semiHidden/>
    <w:rsid w:val="00BC778E"/>
    <w:rPr>
      <w:rFonts w:ascii="Arial" w:hAnsi="Arial"/>
      <w:b/>
      <w:color w:val="7F7F7F" w:themeColor="text1" w:themeTint="80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71B3"/>
    <w:rPr>
      <w:rFonts w:ascii="Arial" w:eastAsia="Times New Roman" w:hAnsi="Arial" w:cs="Times New Roman"/>
      <w:b/>
      <w:color w:val="7F7F7F" w:themeColor="text1" w:themeTint="80"/>
      <w:sz w:val="28"/>
      <w:szCs w:val="24"/>
    </w:rPr>
  </w:style>
  <w:style w:type="paragraph" w:styleId="Footer">
    <w:name w:val="footer"/>
    <w:basedOn w:val="Normal"/>
    <w:link w:val="FooterChar"/>
    <w:uiPriority w:val="99"/>
    <w:rsid w:val="00FD60FD"/>
    <w:pPr>
      <w:jc w:val="right"/>
    </w:pPr>
    <w:rPr>
      <w:rFonts w:ascii="Arial" w:hAnsi="Arial"/>
      <w:b/>
      <w:caps/>
      <w:color w:val="1F497D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FD60FD"/>
    <w:rPr>
      <w:rFonts w:ascii="Arial" w:hAnsi="Arial"/>
      <w:b/>
      <w:caps/>
      <w:color w:val="1F497D" w:themeColor="text2"/>
    </w:rPr>
  </w:style>
  <w:style w:type="paragraph" w:customStyle="1" w:styleId="KapakSayfasMetni">
    <w:name w:val="Kapak Sayfası Metni"/>
    <w:basedOn w:val="Normal"/>
    <w:next w:val="Normal"/>
    <w:uiPriority w:val="1"/>
    <w:semiHidden/>
    <w:qFormat/>
    <w:rsid w:val="00A37FA5"/>
    <w:pPr>
      <w:tabs>
        <w:tab w:val="left" w:pos="1483"/>
        <w:tab w:val="left" w:pos="1950"/>
        <w:tab w:val="left" w:pos="3397"/>
        <w:tab w:val="left" w:pos="3864"/>
      </w:tabs>
      <w:spacing w:before="240"/>
      <w:jc w:val="center"/>
    </w:pPr>
    <w:rPr>
      <w:rFonts w:ascii="Arial"/>
      <w:b/>
      <w:color w:val="1F497D" w:themeColor="text2"/>
      <w:spacing w:val="-3"/>
      <w:sz w:val="28"/>
    </w:rPr>
  </w:style>
  <w:style w:type="paragraph" w:styleId="Title">
    <w:name w:val="Title"/>
    <w:basedOn w:val="Normal"/>
    <w:next w:val="Normal"/>
    <w:link w:val="TitleChar"/>
    <w:uiPriority w:val="9"/>
    <w:qFormat/>
    <w:rsid w:val="00233F0E"/>
    <w:pPr>
      <w:jc w:val="center"/>
    </w:pPr>
    <w:rPr>
      <w:b/>
      <w:caps/>
      <w:color w:val="1F497D" w:themeColor="text2"/>
      <w:sz w:val="175"/>
    </w:rPr>
  </w:style>
  <w:style w:type="character" w:customStyle="1" w:styleId="TitleChar">
    <w:name w:val="Title Char"/>
    <w:basedOn w:val="DefaultParagraphFont"/>
    <w:link w:val="Title"/>
    <w:uiPriority w:val="9"/>
    <w:rsid w:val="00233F0E"/>
    <w:rPr>
      <w:b/>
      <w:caps/>
      <w:color w:val="1F497D" w:themeColor="text2"/>
      <w:sz w:val="175"/>
    </w:rPr>
  </w:style>
  <w:style w:type="paragraph" w:styleId="Subtitle">
    <w:name w:val="Subtitle"/>
    <w:basedOn w:val="Normal"/>
    <w:next w:val="Normal"/>
    <w:link w:val="SubtitleChar"/>
    <w:uiPriority w:val="10"/>
    <w:qFormat/>
    <w:rsid w:val="002A30FD"/>
    <w:pPr>
      <w:jc w:val="center"/>
    </w:pPr>
    <w:rPr>
      <w:b/>
      <w:caps/>
      <w:sz w:val="44"/>
    </w:rPr>
  </w:style>
  <w:style w:type="character" w:customStyle="1" w:styleId="SubtitleChar">
    <w:name w:val="Subtitle Char"/>
    <w:basedOn w:val="DefaultParagraphFont"/>
    <w:link w:val="Subtitle"/>
    <w:uiPriority w:val="10"/>
    <w:rsid w:val="002A30FD"/>
    <w:rPr>
      <w:b/>
      <w:caps/>
      <w:sz w:val="44"/>
    </w:rPr>
  </w:style>
  <w:style w:type="table" w:styleId="TableGrid">
    <w:name w:val="Table Grid"/>
    <w:basedOn w:val="TableNormal"/>
    <w:uiPriority w:val="39"/>
    <w:rsid w:val="00D9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imYazs1">
    <w:name w:val="Resim Yazısı1"/>
    <w:basedOn w:val="Normal"/>
    <w:next w:val="Normal"/>
    <w:uiPriority w:val="12"/>
    <w:qFormat/>
    <w:rsid w:val="005F7E8C"/>
    <w:pPr>
      <w:spacing w:before="120" w:after="200"/>
    </w:pPr>
    <w:rPr>
      <w:rFonts w:ascii="Arial"/>
      <w:b/>
      <w:sz w:val="20"/>
    </w:rPr>
  </w:style>
  <w:style w:type="paragraph" w:customStyle="1" w:styleId="Yazarnsmi">
    <w:name w:val="Yazarın İsmi"/>
    <w:basedOn w:val="Normal"/>
    <w:next w:val="Normal"/>
    <w:uiPriority w:val="12"/>
    <w:qFormat/>
    <w:rsid w:val="00724F53"/>
    <w:pPr>
      <w:pBdr>
        <w:bottom w:val="single" w:sz="8" w:space="6" w:color="808080" w:themeColor="background1" w:themeShade="80"/>
      </w:pBdr>
      <w:spacing w:after="240"/>
    </w:pPr>
    <w:rPr>
      <w:b/>
      <w:caps/>
    </w:rPr>
  </w:style>
  <w:style w:type="character" w:customStyle="1" w:styleId="ResimYazsAlter">
    <w:name w:val="Resim Yazısı Alter"/>
    <w:basedOn w:val="DefaultParagraphFont"/>
    <w:uiPriority w:val="2"/>
    <w:semiHidden/>
    <w:qFormat/>
    <w:rsid w:val="00381DB7"/>
    <w:rPr>
      <w:rFonts w:ascii="Times New Roman" w:hAnsi="Times New Roman"/>
      <w:b w:val="0"/>
      <w:i w:val="0"/>
      <w:color w:val="000000" w:themeColor="text1"/>
      <w:sz w:val="24"/>
    </w:rPr>
  </w:style>
  <w:style w:type="paragraph" w:customStyle="1" w:styleId="SayBal">
    <w:name w:val="Sayı Başlığı"/>
    <w:basedOn w:val="Normal"/>
    <w:next w:val="Normal"/>
    <w:uiPriority w:val="1"/>
    <w:semiHidden/>
    <w:unhideWhenUsed/>
    <w:qFormat/>
    <w:rsid w:val="005343CD"/>
    <w:pPr>
      <w:pBdr>
        <w:top w:val="single" w:sz="24" w:space="6" w:color="808080" w:themeColor="background1" w:themeShade="80"/>
      </w:pBdr>
      <w:spacing w:before="360" w:after="240"/>
    </w:pPr>
    <w:rPr>
      <w:i/>
      <w:color w:val="1F497D" w:themeColor="text2"/>
      <w:sz w:val="52"/>
    </w:rPr>
  </w:style>
  <w:style w:type="paragraph" w:customStyle="1" w:styleId="SayAltBal">
    <w:name w:val="Sayı Alt Başlığı"/>
    <w:basedOn w:val="Normal"/>
    <w:next w:val="Normal"/>
    <w:uiPriority w:val="13"/>
    <w:qFormat/>
    <w:rsid w:val="00233F0E"/>
    <w:rPr>
      <w:rFonts w:eastAsia="Rockwell" w:cs="Rockwell"/>
      <w:b/>
      <w:bCs/>
      <w:caps/>
      <w:color w:val="1F497D" w:themeColor="text2"/>
      <w:sz w:val="44"/>
      <w:szCs w:val="44"/>
    </w:rPr>
  </w:style>
  <w:style w:type="character" w:styleId="PageNumber">
    <w:name w:val="page number"/>
    <w:basedOn w:val="DefaultParagraphFont"/>
    <w:uiPriority w:val="99"/>
    <w:semiHidden/>
    <w:unhideWhenUsed/>
    <w:rsid w:val="00E339B9"/>
  </w:style>
  <w:style w:type="paragraph" w:customStyle="1" w:styleId="Anahtarszck">
    <w:name w:val="Anahtar sözcük"/>
    <w:basedOn w:val="Normal"/>
    <w:next w:val="Normal"/>
    <w:uiPriority w:val="14"/>
    <w:qFormat/>
    <w:rsid w:val="006459D3"/>
    <w:pPr>
      <w:spacing w:after="120"/>
    </w:pPr>
    <w:rPr>
      <w:b/>
      <w:caps/>
      <w:color w:val="1F497D" w:themeColor="text2"/>
      <w:sz w:val="28"/>
    </w:rPr>
  </w:style>
  <w:style w:type="paragraph" w:customStyle="1" w:styleId="Balk3Alter">
    <w:name w:val="Başlık 3 Alter"/>
    <w:basedOn w:val="Normal"/>
    <w:next w:val="Normal"/>
    <w:uiPriority w:val="9"/>
    <w:qFormat/>
    <w:rsid w:val="00AB13A5"/>
    <w:pPr>
      <w:pBdr>
        <w:bottom w:val="single" w:sz="12" w:space="6" w:color="808080" w:themeColor="background1" w:themeShade="80"/>
      </w:pBdr>
    </w:pPr>
    <w:rPr>
      <w:i/>
      <w:color w:val="7F7F7F" w:themeColor="text1" w:themeTint="80"/>
      <w:sz w:val="52"/>
    </w:rPr>
  </w:style>
  <w:style w:type="character" w:styleId="PlaceholderText">
    <w:name w:val="Placeholder Text"/>
    <w:basedOn w:val="DefaultParagraphFont"/>
    <w:uiPriority w:val="99"/>
    <w:semiHidden/>
    <w:rsid w:val="00B70471"/>
    <w:rPr>
      <w:color w:val="808080"/>
    </w:rPr>
  </w:style>
  <w:style w:type="paragraph" w:styleId="Date">
    <w:name w:val="Date"/>
    <w:basedOn w:val="Normal"/>
    <w:next w:val="Normal"/>
    <w:link w:val="DateChar"/>
    <w:uiPriority w:val="11"/>
    <w:qFormat/>
    <w:rsid w:val="00FD60FD"/>
    <w:pPr>
      <w:jc w:val="center"/>
    </w:pPr>
    <w:rPr>
      <w:rFonts w:ascii="Arial" w:hAnsi="Arial"/>
      <w:b/>
      <w:caps/>
      <w:color w:val="1F497D" w:themeColor="text2"/>
      <w:sz w:val="28"/>
    </w:rPr>
  </w:style>
  <w:style w:type="character" w:customStyle="1" w:styleId="DateChar">
    <w:name w:val="Date Char"/>
    <w:basedOn w:val="DefaultParagraphFont"/>
    <w:link w:val="Date"/>
    <w:uiPriority w:val="11"/>
    <w:rsid w:val="00FD60FD"/>
    <w:rPr>
      <w:rFonts w:ascii="Arial" w:hAnsi="Arial"/>
      <w:b/>
      <w:caps/>
      <w:color w:val="1F497D" w:themeColor="text2"/>
      <w:sz w:val="28"/>
    </w:rPr>
  </w:style>
  <w:style w:type="paragraph" w:customStyle="1" w:styleId="SaystBal">
    <w:name w:val="Sayı Üst Başlığı"/>
    <w:basedOn w:val="Normal"/>
    <w:next w:val="Normal"/>
    <w:link w:val="SaystBalKrkt"/>
    <w:uiPriority w:val="13"/>
    <w:qFormat/>
    <w:rsid w:val="00E5732F"/>
    <w:rPr>
      <w:i/>
      <w:caps/>
      <w:color w:val="1F497D" w:themeColor="text2"/>
      <w:sz w:val="52"/>
    </w:rPr>
  </w:style>
  <w:style w:type="character" w:customStyle="1" w:styleId="SaystBalKrkt">
    <w:name w:val="Sayı Üst Başlığı Krkt"/>
    <w:basedOn w:val="DefaultParagraphFont"/>
    <w:link w:val="SaystBal"/>
    <w:uiPriority w:val="13"/>
    <w:rsid w:val="002C5E34"/>
    <w:rPr>
      <w:i/>
      <w:caps/>
      <w:color w:val="1F497D" w:themeColor="text2"/>
      <w:sz w:val="52"/>
    </w:rPr>
  </w:style>
  <w:style w:type="paragraph" w:customStyle="1" w:styleId="Tarih2">
    <w:name w:val="Tarih 2"/>
    <w:basedOn w:val="Normal"/>
    <w:next w:val="Normal"/>
    <w:link w:val="Tarih2Krkt"/>
    <w:uiPriority w:val="11"/>
    <w:qFormat/>
    <w:rsid w:val="009C1CD2"/>
    <w:rPr>
      <w:rFonts w:ascii="Arial" w:hAnsi="Arial"/>
      <w:b/>
      <w:caps/>
      <w:color w:val="7F7F7F" w:themeColor="text1" w:themeTint="80"/>
      <w:sz w:val="28"/>
    </w:rPr>
  </w:style>
  <w:style w:type="character" w:customStyle="1" w:styleId="Tarih2Krkt">
    <w:name w:val="Tarih 2 Krkt"/>
    <w:basedOn w:val="DefaultParagraphFont"/>
    <w:link w:val="Tarih2"/>
    <w:uiPriority w:val="11"/>
    <w:rsid w:val="002C5E34"/>
    <w:rPr>
      <w:rFonts w:ascii="Arial" w:hAnsi="Arial"/>
      <w:b/>
      <w:caps/>
      <w:color w:val="7F7F7F" w:themeColor="text1" w:themeTint="80"/>
      <w:sz w:val="28"/>
    </w:rPr>
  </w:style>
  <w:style w:type="paragraph" w:customStyle="1" w:styleId="Balk21">
    <w:name w:val="Başlık 21"/>
    <w:basedOn w:val="Normal"/>
    <w:next w:val="Normal"/>
    <w:link w:val="Balk2Krkt"/>
    <w:uiPriority w:val="9"/>
    <w:qFormat/>
    <w:rsid w:val="006459D3"/>
    <w:pPr>
      <w:jc w:val="center"/>
    </w:pPr>
    <w:rPr>
      <w:b/>
      <w:caps/>
      <w:color w:val="FFFFFF" w:themeColor="background1"/>
      <w:sz w:val="64"/>
    </w:rPr>
  </w:style>
  <w:style w:type="character" w:customStyle="1" w:styleId="Balk2Krkt">
    <w:name w:val="Başlık 2 Krkt"/>
    <w:basedOn w:val="DefaultParagraphFont"/>
    <w:link w:val="Balk21"/>
    <w:uiPriority w:val="9"/>
    <w:rsid w:val="006459D3"/>
    <w:rPr>
      <w:b/>
      <w:caps/>
      <w:color w:val="FFFFFF" w:themeColor="background1"/>
      <w:sz w:val="6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7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46FFE"/>
    <w:rPr>
      <w:rFonts w:ascii="Swift Neue LT Pro" w:eastAsia="Swift Neue LT Pro" w:hAnsi="Swift Neue LT Pro" w:cs="Swift Neue LT Pro"/>
      <w:sz w:val="22"/>
      <w:szCs w:val="22"/>
    </w:rPr>
  </w:style>
  <w:style w:type="character" w:customStyle="1" w:styleId="Yok">
    <w:name w:val="Yok"/>
    <w:rsid w:val="009D79B2"/>
  </w:style>
  <w:style w:type="character" w:styleId="Strong">
    <w:name w:val="Strong"/>
    <w:basedOn w:val="DefaultParagraphFont"/>
    <w:uiPriority w:val="22"/>
    <w:qFormat/>
    <w:rsid w:val="00095097"/>
    <w:rPr>
      <w:b/>
      <w:bCs/>
    </w:rPr>
  </w:style>
  <w:style w:type="table" w:customStyle="1" w:styleId="TabloKlavuzu11">
    <w:name w:val="Tablo Kılavuzu11"/>
    <w:basedOn w:val="TableNormal"/>
    <w:next w:val="TableGrid"/>
    <w:uiPriority w:val="59"/>
    <w:rsid w:val="00A61AFC"/>
    <w:pPr>
      <w:widowControl/>
      <w:autoSpaceDE/>
      <w:autoSpaceDN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247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748"/>
    <w:rPr>
      <w:color w:val="800080"/>
      <w:u w:val="single"/>
    </w:rPr>
  </w:style>
  <w:style w:type="paragraph" w:customStyle="1" w:styleId="msonormal0">
    <w:name w:val="msonormal"/>
    <w:basedOn w:val="Normal"/>
    <w:rsid w:val="00F247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xl66">
    <w:name w:val="xl66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eastAsia="tr-TR"/>
    </w:rPr>
  </w:style>
  <w:style w:type="paragraph" w:customStyle="1" w:styleId="xl67">
    <w:name w:val="xl67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eastAsia="tr-TR"/>
    </w:rPr>
  </w:style>
  <w:style w:type="paragraph" w:customStyle="1" w:styleId="xl68">
    <w:name w:val="xl68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eastAsia="tr-TR"/>
    </w:rPr>
  </w:style>
  <w:style w:type="paragraph" w:customStyle="1" w:styleId="xl69">
    <w:name w:val="xl69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0000"/>
      <w:lang w:eastAsia="tr-TR"/>
    </w:rPr>
  </w:style>
  <w:style w:type="paragraph" w:customStyle="1" w:styleId="xl70">
    <w:name w:val="xl70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71">
    <w:name w:val="xl71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eastAsia="tr-TR"/>
    </w:rPr>
  </w:style>
  <w:style w:type="paragraph" w:customStyle="1" w:styleId="xl72">
    <w:name w:val="xl72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000000"/>
      <w:sz w:val="18"/>
      <w:szCs w:val="18"/>
      <w:lang w:eastAsia="tr-TR"/>
    </w:rPr>
  </w:style>
  <w:style w:type="paragraph" w:customStyle="1" w:styleId="xl73">
    <w:name w:val="xl73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eastAsia="tr-TR"/>
    </w:rPr>
  </w:style>
  <w:style w:type="paragraph" w:customStyle="1" w:styleId="xl74">
    <w:name w:val="xl74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75">
    <w:name w:val="xl75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eastAsia="tr-TR"/>
    </w:rPr>
  </w:style>
  <w:style w:type="paragraph" w:customStyle="1" w:styleId="xl76">
    <w:name w:val="xl76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xl77">
    <w:name w:val="xl77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78">
    <w:name w:val="xl78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9">
    <w:name w:val="xl79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80">
    <w:name w:val="xl80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eastAsia="tr-TR"/>
    </w:rPr>
  </w:style>
  <w:style w:type="paragraph" w:customStyle="1" w:styleId="xl81">
    <w:name w:val="xl81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82">
    <w:name w:val="xl82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83">
    <w:name w:val="xl83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84">
    <w:name w:val="xl84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eastAsia="tr-TR"/>
    </w:rPr>
  </w:style>
  <w:style w:type="paragraph" w:customStyle="1" w:styleId="xl85">
    <w:name w:val="xl85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86">
    <w:name w:val="xl86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87">
    <w:name w:val="xl87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eastAsia="tr-TR"/>
    </w:rPr>
  </w:style>
  <w:style w:type="paragraph" w:customStyle="1" w:styleId="xl88">
    <w:name w:val="xl88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xl89">
    <w:name w:val="xl89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Calibri"/>
      <w:lang w:eastAsia="tr-TR"/>
    </w:rPr>
  </w:style>
  <w:style w:type="paragraph" w:customStyle="1" w:styleId="xl90">
    <w:name w:val="xl90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Calibri"/>
      <w:lang w:eastAsia="tr-TR"/>
    </w:rPr>
  </w:style>
  <w:style w:type="paragraph" w:customStyle="1" w:styleId="xl91">
    <w:name w:val="xl91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Calibri"/>
      <w:lang w:eastAsia="tr-TR"/>
    </w:rPr>
  </w:style>
  <w:style w:type="paragraph" w:customStyle="1" w:styleId="xl92">
    <w:name w:val="xl92"/>
    <w:basedOn w:val="Normal"/>
    <w:rsid w:val="00F247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eastAsia="tr-TR"/>
    </w:rPr>
  </w:style>
  <w:style w:type="paragraph" w:customStyle="1" w:styleId="Gvde">
    <w:name w:val="Gövde"/>
    <w:rsid w:val="00C22A7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tr-TR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0">
    <w:name w:val="TableGrid"/>
    <w:rsid w:val="00F20906"/>
    <w:pPr>
      <w:widowControl/>
      <w:autoSpaceDE/>
      <w:autoSpaceDN/>
    </w:pPr>
    <w:rPr>
      <w:rFonts w:eastAsiaTheme="minorEastAsia"/>
      <w:sz w:val="22"/>
      <w:szCs w:val="22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64B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3F4637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4637"/>
    <w:pPr>
      <w:spacing w:before="21" w:line="222" w:lineRule="exact"/>
      <w:ind w:left="107"/>
    </w:pPr>
    <w:rPr>
      <w:rFonts w:ascii="Swift Neue LT Pro" w:eastAsia="Swift Neue LT Pro" w:hAnsi="Swift Neue LT Pro" w:cs="Swift Neue LT Pro"/>
      <w:sz w:val="22"/>
      <w:szCs w:val="22"/>
    </w:rPr>
  </w:style>
  <w:style w:type="table" w:customStyle="1" w:styleId="TableNormal11">
    <w:name w:val="Table Normal11"/>
    <w:uiPriority w:val="2"/>
    <w:semiHidden/>
    <w:unhideWhenUsed/>
    <w:qFormat/>
    <w:rsid w:val="00DD1D1D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9972E4"/>
    <w:rPr>
      <w:i/>
      <w:iCs/>
    </w:rPr>
  </w:style>
  <w:style w:type="character" w:customStyle="1" w:styleId="markedcontent">
    <w:name w:val="markedcontent"/>
    <w:basedOn w:val="DefaultParagraphFont"/>
    <w:rsid w:val="009E4674"/>
  </w:style>
  <w:style w:type="table" w:customStyle="1" w:styleId="TableGrid1">
    <w:name w:val="Table Grid1"/>
    <w:basedOn w:val="TableNormal"/>
    <w:next w:val="TableGrid"/>
    <w:uiPriority w:val="59"/>
    <w:rsid w:val="00C12C92"/>
    <w:pPr>
      <w:widowControl/>
      <w:autoSpaceDE/>
      <w:autoSpaceDN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DefaultParagraphFont"/>
    <w:rsid w:val="00B606C6"/>
  </w:style>
  <w:style w:type="paragraph" w:customStyle="1" w:styleId="p1">
    <w:name w:val="p1"/>
    <w:basedOn w:val="Normal"/>
    <w:rsid w:val="00B606C6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2"/>
      <w:szCs w:val="22"/>
      <w:lang w:eastAsia="tr-TR"/>
    </w:rPr>
  </w:style>
  <w:style w:type="character" w:customStyle="1" w:styleId="fw-bold">
    <w:name w:val="fw-bold"/>
    <w:basedOn w:val="DefaultParagraphFont"/>
    <w:rsid w:val="00881100"/>
  </w:style>
  <w:style w:type="character" w:customStyle="1" w:styleId="Heading2Char">
    <w:name w:val="Heading 2 Char"/>
    <w:basedOn w:val="DefaultParagraphFont"/>
    <w:link w:val="Heading2"/>
    <w:uiPriority w:val="9"/>
    <w:rsid w:val="005E4016"/>
    <w:rPr>
      <w:b/>
      <w:bCs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E4016"/>
    <w:rPr>
      <w:b/>
      <w:sz w:val="52"/>
    </w:rPr>
  </w:style>
  <w:style w:type="character" w:customStyle="1" w:styleId="BodyTextChar">
    <w:name w:val="Body Text Char"/>
    <w:basedOn w:val="DefaultParagraphFont"/>
    <w:link w:val="BodyText"/>
    <w:uiPriority w:val="2"/>
    <w:semiHidden/>
    <w:rsid w:val="005E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Klasik%20gaze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964D99C0824F44923B5C99784ED4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D8052B-277F-4325-90CD-D34892B90759}"/>
      </w:docPartPr>
      <w:docPartBody>
        <w:p w:rsidR="001375EA" w:rsidRDefault="001375EA">
          <w:pPr>
            <w:pStyle w:val="F0964D99C0824F44923B5C99784ED446"/>
          </w:pPr>
          <w:r w:rsidRPr="007347D3">
            <w:rPr>
              <w:lang w:bidi="tr-TR"/>
            </w:rPr>
            <w:t>RESİM YAZISI: Lorem ipsum dolor sit amet, consectetur adipiscing elit. Fusce vel laoreet orci. In eget auctor mi.</w:t>
          </w:r>
        </w:p>
      </w:docPartBody>
    </w:docPart>
    <w:docPart>
      <w:docPartPr>
        <w:name w:val="3842E78469DC408E9BE83E7FB836A5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7F3A81-92E9-4C53-90A6-96E55324C5AD}"/>
      </w:docPartPr>
      <w:docPartBody>
        <w:p w:rsidR="001375EA" w:rsidRDefault="001375EA" w:rsidP="001375EA">
          <w:pPr>
            <w:pStyle w:val="3842E78469DC408E9BE83E7FB836A52A"/>
          </w:pPr>
          <w:r w:rsidRPr="00E7314A">
            <w:rPr>
              <w:lang w:bidi="tr-TR"/>
            </w:rPr>
            <w:t>YAZARIN İSMİ</w:t>
          </w:r>
          <w:r w:rsidRPr="00E7314A">
            <w:rPr>
              <w:lang w:bidi="tr-TR"/>
            </w:rPr>
            <w:br/>
            <w:t>TARİH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ft Neue LT Pro">
    <w:altName w:val="Times New Roman"/>
    <w:charset w:val="A2"/>
    <w:family w:val="auto"/>
    <w:pitch w:val="variable"/>
    <w:sig w:usb0="A00000AF" w:usb1="5000205A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wift Neue LT Pro Light">
    <w:altName w:val="Cambria"/>
    <w:panose1 w:val="020A0303070406020204"/>
    <w:charset w:val="00"/>
    <w:family w:val="roman"/>
    <w:notTrueType/>
    <w:pitch w:val="variable"/>
    <w:sig w:usb0="A00000AF" w:usb1="5000205A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匠牥晩††††††††††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EA"/>
    <w:rsid w:val="0000293F"/>
    <w:rsid w:val="00023FFC"/>
    <w:rsid w:val="00046819"/>
    <w:rsid w:val="00047B90"/>
    <w:rsid w:val="00050332"/>
    <w:rsid w:val="00062D64"/>
    <w:rsid w:val="0008753A"/>
    <w:rsid w:val="00093510"/>
    <w:rsid w:val="00093511"/>
    <w:rsid w:val="00097FF1"/>
    <w:rsid w:val="000B4514"/>
    <w:rsid w:val="000B679A"/>
    <w:rsid w:val="00107323"/>
    <w:rsid w:val="001128FE"/>
    <w:rsid w:val="001243D1"/>
    <w:rsid w:val="00124C9A"/>
    <w:rsid w:val="001375EA"/>
    <w:rsid w:val="001377C9"/>
    <w:rsid w:val="001569F7"/>
    <w:rsid w:val="00162EAE"/>
    <w:rsid w:val="00185A4C"/>
    <w:rsid w:val="00193531"/>
    <w:rsid w:val="001B3528"/>
    <w:rsid w:val="001B35F2"/>
    <w:rsid w:val="001B5349"/>
    <w:rsid w:val="001C1FD5"/>
    <w:rsid w:val="001E1B22"/>
    <w:rsid w:val="001F1693"/>
    <w:rsid w:val="001F5B7E"/>
    <w:rsid w:val="00207A52"/>
    <w:rsid w:val="00225C2D"/>
    <w:rsid w:val="00232EF8"/>
    <w:rsid w:val="00236A3A"/>
    <w:rsid w:val="00250671"/>
    <w:rsid w:val="00257285"/>
    <w:rsid w:val="00260ED1"/>
    <w:rsid w:val="00282455"/>
    <w:rsid w:val="00284AA5"/>
    <w:rsid w:val="00295D67"/>
    <w:rsid w:val="002A0C66"/>
    <w:rsid w:val="002C42BF"/>
    <w:rsid w:val="002D3C10"/>
    <w:rsid w:val="002E0EAB"/>
    <w:rsid w:val="002E62E8"/>
    <w:rsid w:val="002F0A42"/>
    <w:rsid w:val="002F1C11"/>
    <w:rsid w:val="002F45E5"/>
    <w:rsid w:val="003047BE"/>
    <w:rsid w:val="00310FC9"/>
    <w:rsid w:val="00316AE9"/>
    <w:rsid w:val="003202AE"/>
    <w:rsid w:val="00335008"/>
    <w:rsid w:val="00341C05"/>
    <w:rsid w:val="00344529"/>
    <w:rsid w:val="00360D1A"/>
    <w:rsid w:val="00371BE1"/>
    <w:rsid w:val="00377EAC"/>
    <w:rsid w:val="003844AF"/>
    <w:rsid w:val="003A6AB6"/>
    <w:rsid w:val="003C6047"/>
    <w:rsid w:val="003C78FA"/>
    <w:rsid w:val="003D1DD0"/>
    <w:rsid w:val="003F11C0"/>
    <w:rsid w:val="003F5A61"/>
    <w:rsid w:val="003F60CE"/>
    <w:rsid w:val="003F6DF8"/>
    <w:rsid w:val="003F737B"/>
    <w:rsid w:val="003F76C1"/>
    <w:rsid w:val="003F7872"/>
    <w:rsid w:val="004039F5"/>
    <w:rsid w:val="004130BC"/>
    <w:rsid w:val="00424D5A"/>
    <w:rsid w:val="004364BD"/>
    <w:rsid w:val="00466C36"/>
    <w:rsid w:val="00466C87"/>
    <w:rsid w:val="00476420"/>
    <w:rsid w:val="0048094A"/>
    <w:rsid w:val="004921C4"/>
    <w:rsid w:val="004A0716"/>
    <w:rsid w:val="004C0D34"/>
    <w:rsid w:val="004D018C"/>
    <w:rsid w:val="004D48C2"/>
    <w:rsid w:val="004E11DA"/>
    <w:rsid w:val="004E43CA"/>
    <w:rsid w:val="004E647A"/>
    <w:rsid w:val="004F11A2"/>
    <w:rsid w:val="0050311B"/>
    <w:rsid w:val="00505503"/>
    <w:rsid w:val="005132A1"/>
    <w:rsid w:val="005235F4"/>
    <w:rsid w:val="0053014D"/>
    <w:rsid w:val="0053289F"/>
    <w:rsid w:val="00541C27"/>
    <w:rsid w:val="0054200E"/>
    <w:rsid w:val="005460B8"/>
    <w:rsid w:val="00547470"/>
    <w:rsid w:val="005650F9"/>
    <w:rsid w:val="005848AC"/>
    <w:rsid w:val="00586E78"/>
    <w:rsid w:val="0059155E"/>
    <w:rsid w:val="005B0743"/>
    <w:rsid w:val="005B2E26"/>
    <w:rsid w:val="005B6974"/>
    <w:rsid w:val="005F1827"/>
    <w:rsid w:val="006005EF"/>
    <w:rsid w:val="00617393"/>
    <w:rsid w:val="0062174C"/>
    <w:rsid w:val="00631420"/>
    <w:rsid w:val="00647252"/>
    <w:rsid w:val="006633D2"/>
    <w:rsid w:val="0066458C"/>
    <w:rsid w:val="0068435F"/>
    <w:rsid w:val="0068797E"/>
    <w:rsid w:val="00690AFA"/>
    <w:rsid w:val="00695DFD"/>
    <w:rsid w:val="006A5894"/>
    <w:rsid w:val="006A6189"/>
    <w:rsid w:val="006B2711"/>
    <w:rsid w:val="006B2965"/>
    <w:rsid w:val="006B2C40"/>
    <w:rsid w:val="006B3D8C"/>
    <w:rsid w:val="006B5969"/>
    <w:rsid w:val="006B63D5"/>
    <w:rsid w:val="006C1B77"/>
    <w:rsid w:val="006C5314"/>
    <w:rsid w:val="006E04FF"/>
    <w:rsid w:val="006E6A43"/>
    <w:rsid w:val="006F46D3"/>
    <w:rsid w:val="006F58A8"/>
    <w:rsid w:val="007053F8"/>
    <w:rsid w:val="00707C2E"/>
    <w:rsid w:val="007177C6"/>
    <w:rsid w:val="007279DE"/>
    <w:rsid w:val="00732D05"/>
    <w:rsid w:val="00740DD6"/>
    <w:rsid w:val="00744750"/>
    <w:rsid w:val="007623EA"/>
    <w:rsid w:val="0076786D"/>
    <w:rsid w:val="00771311"/>
    <w:rsid w:val="00782234"/>
    <w:rsid w:val="00783A1C"/>
    <w:rsid w:val="00793DBA"/>
    <w:rsid w:val="007B1FDA"/>
    <w:rsid w:val="007B7D7E"/>
    <w:rsid w:val="007C0E28"/>
    <w:rsid w:val="007C1107"/>
    <w:rsid w:val="007D464B"/>
    <w:rsid w:val="007E68FE"/>
    <w:rsid w:val="007F2213"/>
    <w:rsid w:val="007F70B3"/>
    <w:rsid w:val="008038E7"/>
    <w:rsid w:val="00844A51"/>
    <w:rsid w:val="008535D4"/>
    <w:rsid w:val="0086087A"/>
    <w:rsid w:val="00862BFB"/>
    <w:rsid w:val="0087504C"/>
    <w:rsid w:val="00875981"/>
    <w:rsid w:val="00877CCB"/>
    <w:rsid w:val="0088106C"/>
    <w:rsid w:val="008A6B97"/>
    <w:rsid w:val="008B25FC"/>
    <w:rsid w:val="008B58B5"/>
    <w:rsid w:val="008C2075"/>
    <w:rsid w:val="008C66A3"/>
    <w:rsid w:val="008F29F3"/>
    <w:rsid w:val="008F408C"/>
    <w:rsid w:val="008F6CB7"/>
    <w:rsid w:val="0090027A"/>
    <w:rsid w:val="0091364D"/>
    <w:rsid w:val="0091666C"/>
    <w:rsid w:val="00921276"/>
    <w:rsid w:val="00933085"/>
    <w:rsid w:val="00934413"/>
    <w:rsid w:val="0093590B"/>
    <w:rsid w:val="00954B4D"/>
    <w:rsid w:val="00961DDB"/>
    <w:rsid w:val="00964517"/>
    <w:rsid w:val="00970752"/>
    <w:rsid w:val="00972BA6"/>
    <w:rsid w:val="00982D5B"/>
    <w:rsid w:val="00993B21"/>
    <w:rsid w:val="00996800"/>
    <w:rsid w:val="009A0534"/>
    <w:rsid w:val="009A2539"/>
    <w:rsid w:val="009B52B1"/>
    <w:rsid w:val="009C633F"/>
    <w:rsid w:val="009D67DE"/>
    <w:rsid w:val="009E3BF3"/>
    <w:rsid w:val="009E41AC"/>
    <w:rsid w:val="00A04566"/>
    <w:rsid w:val="00A1082E"/>
    <w:rsid w:val="00A139BB"/>
    <w:rsid w:val="00A318FF"/>
    <w:rsid w:val="00A32ECD"/>
    <w:rsid w:val="00A651B1"/>
    <w:rsid w:val="00A65871"/>
    <w:rsid w:val="00A6642D"/>
    <w:rsid w:val="00A73126"/>
    <w:rsid w:val="00A778D9"/>
    <w:rsid w:val="00AB2C3C"/>
    <w:rsid w:val="00AB3640"/>
    <w:rsid w:val="00AC057A"/>
    <w:rsid w:val="00AC1BD8"/>
    <w:rsid w:val="00AD24F7"/>
    <w:rsid w:val="00AD5DA4"/>
    <w:rsid w:val="00AD72F1"/>
    <w:rsid w:val="00AE5198"/>
    <w:rsid w:val="00AF5EBC"/>
    <w:rsid w:val="00B00615"/>
    <w:rsid w:val="00B05CE3"/>
    <w:rsid w:val="00B121E3"/>
    <w:rsid w:val="00B174AB"/>
    <w:rsid w:val="00B4321E"/>
    <w:rsid w:val="00B806C3"/>
    <w:rsid w:val="00B83DA9"/>
    <w:rsid w:val="00B847D6"/>
    <w:rsid w:val="00B84A08"/>
    <w:rsid w:val="00B84D59"/>
    <w:rsid w:val="00B87636"/>
    <w:rsid w:val="00B943CF"/>
    <w:rsid w:val="00BA479C"/>
    <w:rsid w:val="00BC164B"/>
    <w:rsid w:val="00BC3693"/>
    <w:rsid w:val="00BC4CC7"/>
    <w:rsid w:val="00BD0755"/>
    <w:rsid w:val="00BE1383"/>
    <w:rsid w:val="00BE1C55"/>
    <w:rsid w:val="00C071F7"/>
    <w:rsid w:val="00C10803"/>
    <w:rsid w:val="00C12834"/>
    <w:rsid w:val="00C16122"/>
    <w:rsid w:val="00C1762F"/>
    <w:rsid w:val="00C24450"/>
    <w:rsid w:val="00C2788E"/>
    <w:rsid w:val="00C30770"/>
    <w:rsid w:val="00C34069"/>
    <w:rsid w:val="00C57B2C"/>
    <w:rsid w:val="00C60666"/>
    <w:rsid w:val="00C67737"/>
    <w:rsid w:val="00C74624"/>
    <w:rsid w:val="00C950DD"/>
    <w:rsid w:val="00CA24AC"/>
    <w:rsid w:val="00CC0417"/>
    <w:rsid w:val="00CC587B"/>
    <w:rsid w:val="00CC5945"/>
    <w:rsid w:val="00CD1B5E"/>
    <w:rsid w:val="00CD6454"/>
    <w:rsid w:val="00CD7E65"/>
    <w:rsid w:val="00CE03DB"/>
    <w:rsid w:val="00CE3A5A"/>
    <w:rsid w:val="00CE453E"/>
    <w:rsid w:val="00D001E3"/>
    <w:rsid w:val="00D03B95"/>
    <w:rsid w:val="00D35BCF"/>
    <w:rsid w:val="00D46333"/>
    <w:rsid w:val="00D55C5E"/>
    <w:rsid w:val="00D816FA"/>
    <w:rsid w:val="00D83105"/>
    <w:rsid w:val="00D917C5"/>
    <w:rsid w:val="00D92F30"/>
    <w:rsid w:val="00D937C6"/>
    <w:rsid w:val="00DA1D44"/>
    <w:rsid w:val="00DA42C1"/>
    <w:rsid w:val="00DA6CE4"/>
    <w:rsid w:val="00DC026A"/>
    <w:rsid w:val="00DC6CA1"/>
    <w:rsid w:val="00DD467E"/>
    <w:rsid w:val="00DD6747"/>
    <w:rsid w:val="00DF57F0"/>
    <w:rsid w:val="00E166BC"/>
    <w:rsid w:val="00E17F8F"/>
    <w:rsid w:val="00E27C2E"/>
    <w:rsid w:val="00E56D0C"/>
    <w:rsid w:val="00E722D6"/>
    <w:rsid w:val="00E7444D"/>
    <w:rsid w:val="00E758E4"/>
    <w:rsid w:val="00E9679B"/>
    <w:rsid w:val="00E96B82"/>
    <w:rsid w:val="00EF0BCE"/>
    <w:rsid w:val="00EF64F1"/>
    <w:rsid w:val="00EF68FE"/>
    <w:rsid w:val="00EF7CF7"/>
    <w:rsid w:val="00F01206"/>
    <w:rsid w:val="00F108A9"/>
    <w:rsid w:val="00F22785"/>
    <w:rsid w:val="00F24A06"/>
    <w:rsid w:val="00F266F3"/>
    <w:rsid w:val="00F43CBA"/>
    <w:rsid w:val="00F4770E"/>
    <w:rsid w:val="00F502B0"/>
    <w:rsid w:val="00F65E0F"/>
    <w:rsid w:val="00F709BD"/>
    <w:rsid w:val="00F772A8"/>
    <w:rsid w:val="00F77D19"/>
    <w:rsid w:val="00F82E89"/>
    <w:rsid w:val="00FA205A"/>
    <w:rsid w:val="00FB3358"/>
    <w:rsid w:val="00FD27DC"/>
    <w:rsid w:val="00FD7F06"/>
    <w:rsid w:val="00FE00F6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C42FFB01E745EEAF6F09ED0C73FC79">
    <w:name w:val="C3C42FFB01E745EEAF6F09ED0C73FC79"/>
  </w:style>
  <w:style w:type="paragraph" w:customStyle="1" w:styleId="71F0F2343CDE49499F8E0D1F41BFD2AA">
    <w:name w:val="71F0F2343CDE49499F8E0D1F41BFD2AA"/>
  </w:style>
  <w:style w:type="paragraph" w:customStyle="1" w:styleId="0672AEAD522B47CDBA3886224D53FD7C">
    <w:name w:val="0672AEAD522B47CDBA3886224D53FD7C"/>
  </w:style>
  <w:style w:type="paragraph" w:customStyle="1" w:styleId="F57CAFC63B5E47EFADA4F22202910550">
    <w:name w:val="F57CAFC63B5E47EFADA4F22202910550"/>
  </w:style>
  <w:style w:type="paragraph" w:customStyle="1" w:styleId="2DD76CE6F3204C1FA12C3EE07E31A3BE">
    <w:name w:val="2DD76CE6F3204C1FA12C3EE07E31A3BE"/>
  </w:style>
  <w:style w:type="paragraph" w:customStyle="1" w:styleId="753B67888A934AB8B9865AB47A99178F">
    <w:name w:val="753B67888A934AB8B9865AB47A99178F"/>
  </w:style>
  <w:style w:type="paragraph" w:customStyle="1" w:styleId="B60F478C859344F7B0F445F6D0A23C41">
    <w:name w:val="B60F478C859344F7B0F445F6D0A23C41"/>
  </w:style>
  <w:style w:type="paragraph" w:customStyle="1" w:styleId="BFF80538D41348D3A0825A4A4BB550B5">
    <w:name w:val="BFF80538D41348D3A0825A4A4BB550B5"/>
  </w:style>
  <w:style w:type="paragraph" w:customStyle="1" w:styleId="891C6235642641ACB63555939720DEC3">
    <w:name w:val="891C6235642641ACB63555939720DEC3"/>
  </w:style>
  <w:style w:type="paragraph" w:customStyle="1" w:styleId="93B57A79016D453FBCA505120C9F1447">
    <w:name w:val="93B57A79016D453FBCA505120C9F1447"/>
  </w:style>
  <w:style w:type="paragraph" w:customStyle="1" w:styleId="9545E0A101494D78979185C8C67817DF">
    <w:name w:val="9545E0A101494D78979185C8C67817DF"/>
  </w:style>
  <w:style w:type="paragraph" w:customStyle="1" w:styleId="CDA0F81C0B5D4785A7A5BB7B10E658EF">
    <w:name w:val="CDA0F81C0B5D4785A7A5BB7B10E658EF"/>
  </w:style>
  <w:style w:type="paragraph" w:customStyle="1" w:styleId="578713AE34FF4509AE0F8A7BADEB9C78">
    <w:name w:val="578713AE34FF4509AE0F8A7BADEB9C78"/>
  </w:style>
  <w:style w:type="paragraph" w:customStyle="1" w:styleId="229A847734C947B4BA9F50CBBCB02C8D">
    <w:name w:val="229A847734C947B4BA9F50CBBCB02C8D"/>
  </w:style>
  <w:style w:type="paragraph" w:customStyle="1" w:styleId="230EE314A83F4E2F981B702DCFBDE64E">
    <w:name w:val="230EE314A83F4E2F981B702DCFBDE64E"/>
  </w:style>
  <w:style w:type="paragraph" w:customStyle="1" w:styleId="3533EAEFC61F489FA36D5AA38EC2FE1E">
    <w:name w:val="3533EAEFC61F489FA36D5AA38EC2FE1E"/>
  </w:style>
  <w:style w:type="paragraph" w:customStyle="1" w:styleId="11C05B9A30CF48A6AAF48C397FFAEC8A">
    <w:name w:val="11C05B9A30CF48A6AAF48C397FFAEC8A"/>
  </w:style>
  <w:style w:type="paragraph" w:customStyle="1" w:styleId="55668E26FDBD463A85EE19D9EA256460">
    <w:name w:val="55668E26FDBD463A85EE19D9EA256460"/>
  </w:style>
  <w:style w:type="paragraph" w:customStyle="1" w:styleId="7535EF34424440FB9545F75A07C8E8D8">
    <w:name w:val="7535EF34424440FB9545F75A07C8E8D8"/>
  </w:style>
  <w:style w:type="paragraph" w:customStyle="1" w:styleId="2EE4FE4C65DF4405A0D5BE40FBA24449">
    <w:name w:val="2EE4FE4C65DF4405A0D5BE40FBA24449"/>
  </w:style>
  <w:style w:type="paragraph" w:customStyle="1" w:styleId="D24B62A363A74BDABFEEBFE734B19958">
    <w:name w:val="D24B62A363A74BDABFEEBFE734B19958"/>
  </w:style>
  <w:style w:type="paragraph" w:customStyle="1" w:styleId="62A0756B18374DAB89D714064A84FCB0">
    <w:name w:val="62A0756B18374DAB89D714064A84FCB0"/>
  </w:style>
  <w:style w:type="paragraph" w:customStyle="1" w:styleId="25BCF6E0552346DD83C74695162DF867">
    <w:name w:val="25BCF6E0552346DD83C74695162DF867"/>
  </w:style>
  <w:style w:type="paragraph" w:customStyle="1" w:styleId="3495B1B1070E4186B63B02B2461A8F83">
    <w:name w:val="3495B1B1070E4186B63B02B2461A8F83"/>
  </w:style>
  <w:style w:type="paragraph" w:customStyle="1" w:styleId="01FC4DE094D34DA2883D27B962A3316C">
    <w:name w:val="01FC4DE094D34DA2883D27B962A3316C"/>
  </w:style>
  <w:style w:type="paragraph" w:customStyle="1" w:styleId="E07A118EB73040A6A392CC34C8C2EF17">
    <w:name w:val="E07A118EB73040A6A392CC34C8C2EF17"/>
  </w:style>
  <w:style w:type="paragraph" w:customStyle="1" w:styleId="FAF24DC3A90A4DA1B170A67CAA47F170">
    <w:name w:val="FAF24DC3A90A4DA1B170A67CAA47F170"/>
  </w:style>
  <w:style w:type="paragraph" w:customStyle="1" w:styleId="E607A498B8704CFD970E9AE11C469FB4">
    <w:name w:val="E607A498B8704CFD970E9AE11C469FB4"/>
  </w:style>
  <w:style w:type="paragraph" w:customStyle="1" w:styleId="3EFFA9E9C2A54565A173EFA2EA4848F9">
    <w:name w:val="3EFFA9E9C2A54565A173EFA2EA4848F9"/>
  </w:style>
  <w:style w:type="paragraph" w:customStyle="1" w:styleId="52F271FD01B041D29024C9D8C57C9242">
    <w:name w:val="52F271FD01B041D29024C9D8C57C9242"/>
  </w:style>
  <w:style w:type="paragraph" w:customStyle="1" w:styleId="A50A781F4A5E4B9FA9093545BD824A45">
    <w:name w:val="A50A781F4A5E4B9FA9093545BD824A45"/>
  </w:style>
  <w:style w:type="paragraph" w:customStyle="1" w:styleId="8FD8E84DBF37488294409F4B2D903BD1">
    <w:name w:val="8FD8E84DBF37488294409F4B2D903BD1"/>
  </w:style>
  <w:style w:type="paragraph" w:customStyle="1" w:styleId="7D8D22ABD2994F7FB26622B708F4D7D8">
    <w:name w:val="7D8D22ABD2994F7FB26622B708F4D7D8"/>
  </w:style>
  <w:style w:type="paragraph" w:customStyle="1" w:styleId="13ACDC5EE0A344BF9AFAFE2307F5B470">
    <w:name w:val="13ACDC5EE0A344BF9AFAFE2307F5B470"/>
  </w:style>
  <w:style w:type="paragraph" w:customStyle="1" w:styleId="4684435E9E6D46379AE4353660BF3696">
    <w:name w:val="4684435E9E6D46379AE4353660BF3696"/>
  </w:style>
  <w:style w:type="paragraph" w:styleId="BodyText">
    <w:name w:val="Body Text"/>
    <w:basedOn w:val="Normal"/>
    <w:link w:val="BodyTextChar"/>
    <w:uiPriority w:val="2"/>
    <w:semiHidden/>
    <w:qFormat/>
    <w:pPr>
      <w:widowControl w:val="0"/>
      <w:autoSpaceDE w:val="0"/>
      <w:autoSpaceDN w:val="0"/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2"/>
    <w:semiHidden/>
    <w:rPr>
      <w:rFonts w:eastAsiaTheme="minorHAnsi"/>
      <w:sz w:val="24"/>
      <w:szCs w:val="24"/>
      <w:lang w:eastAsia="en-US"/>
    </w:rPr>
  </w:style>
  <w:style w:type="paragraph" w:customStyle="1" w:styleId="9671C8DF8296470E81DAB6E32207008B">
    <w:name w:val="9671C8DF8296470E81DAB6E32207008B"/>
  </w:style>
  <w:style w:type="paragraph" w:customStyle="1" w:styleId="F32A1572AA404F49B7DE163FA8CA900E">
    <w:name w:val="F32A1572AA404F49B7DE163FA8CA900E"/>
  </w:style>
  <w:style w:type="paragraph" w:customStyle="1" w:styleId="92218A6481B040E783E6894D44CCEE0E">
    <w:name w:val="92218A6481B040E783E6894D44CCEE0E"/>
  </w:style>
  <w:style w:type="paragraph" w:customStyle="1" w:styleId="08AF74E8CA334C2E97BC65375C5FD9DB">
    <w:name w:val="08AF74E8CA334C2E97BC65375C5FD9DB"/>
  </w:style>
  <w:style w:type="paragraph" w:customStyle="1" w:styleId="72A7B2917CAC4EE297251139BE352790">
    <w:name w:val="72A7B2917CAC4EE297251139BE352790"/>
  </w:style>
  <w:style w:type="paragraph" w:customStyle="1" w:styleId="E56C2AC87AC049CB8767232A2C178B45">
    <w:name w:val="E56C2AC87AC049CB8767232A2C178B45"/>
  </w:style>
  <w:style w:type="paragraph" w:customStyle="1" w:styleId="8AE5473BA30743C68D1E9F3EBA83A464">
    <w:name w:val="8AE5473BA30743C68D1E9F3EBA83A464"/>
  </w:style>
  <w:style w:type="paragraph" w:customStyle="1" w:styleId="484CBBB53B3B44CF909743C15D514A48">
    <w:name w:val="484CBBB53B3B44CF909743C15D514A48"/>
  </w:style>
  <w:style w:type="paragraph" w:customStyle="1" w:styleId="4C872561383243D5B0CD8C4CC8ED9C4D">
    <w:name w:val="4C872561383243D5B0CD8C4CC8ED9C4D"/>
  </w:style>
  <w:style w:type="paragraph" w:customStyle="1" w:styleId="5E74140F824B47DC91D73DA1CB902EEA">
    <w:name w:val="5E74140F824B47DC91D73DA1CB902EEA"/>
  </w:style>
  <w:style w:type="paragraph" w:customStyle="1" w:styleId="A1704B7E26CE4327A0C7146ABA0710CB">
    <w:name w:val="A1704B7E26CE4327A0C7146ABA0710CB"/>
  </w:style>
  <w:style w:type="paragraph" w:customStyle="1" w:styleId="BB584CABB7904D83BA37984C8F571403">
    <w:name w:val="BB584CABB7904D83BA37984C8F571403"/>
  </w:style>
  <w:style w:type="paragraph" w:customStyle="1" w:styleId="78906EAB050E4DE581802EFF147021F0">
    <w:name w:val="78906EAB050E4DE581802EFF147021F0"/>
  </w:style>
  <w:style w:type="paragraph" w:customStyle="1" w:styleId="C6EBFB6064AE479EB2B4B7967CF8F3DD">
    <w:name w:val="C6EBFB6064AE479EB2B4B7967CF8F3DD"/>
  </w:style>
  <w:style w:type="paragraph" w:customStyle="1" w:styleId="47F810A84A364A36B8BE777C5633CC8F">
    <w:name w:val="47F810A84A364A36B8BE777C5633CC8F"/>
  </w:style>
  <w:style w:type="paragraph" w:customStyle="1" w:styleId="CA04EF6F57F0465A939B515A978F6874">
    <w:name w:val="CA04EF6F57F0465A939B515A978F6874"/>
  </w:style>
  <w:style w:type="paragraph" w:customStyle="1" w:styleId="28AB25C415664D0D8D546332951DA697">
    <w:name w:val="28AB25C415664D0D8D546332951DA697"/>
  </w:style>
  <w:style w:type="paragraph" w:customStyle="1" w:styleId="EECCA9A06ABE4A4D9B2FF2F10AE5054F">
    <w:name w:val="EECCA9A06ABE4A4D9B2FF2F10AE5054F"/>
  </w:style>
  <w:style w:type="paragraph" w:customStyle="1" w:styleId="F0964D99C0824F44923B5C99784ED446">
    <w:name w:val="F0964D99C0824F44923B5C99784ED446"/>
  </w:style>
  <w:style w:type="paragraph" w:customStyle="1" w:styleId="FDD7EEFA5B4642D1A4AF9C24898EF13B">
    <w:name w:val="FDD7EEFA5B4642D1A4AF9C24898EF13B"/>
    <w:rsid w:val="001375EA"/>
  </w:style>
  <w:style w:type="paragraph" w:customStyle="1" w:styleId="5C6BD47EDDA34BEF80FAB907AEDB1D6B">
    <w:name w:val="5C6BD47EDDA34BEF80FAB907AEDB1D6B"/>
    <w:rsid w:val="001375EA"/>
  </w:style>
  <w:style w:type="paragraph" w:customStyle="1" w:styleId="4C9A225B2463444BB697ACF0BBDAC4AF">
    <w:name w:val="4C9A225B2463444BB697ACF0BBDAC4AF"/>
    <w:rsid w:val="001375EA"/>
  </w:style>
  <w:style w:type="paragraph" w:customStyle="1" w:styleId="F5B70B4B0D524D628C680F487A4F7FAE">
    <w:name w:val="F5B70B4B0D524D628C680F487A4F7FAE"/>
    <w:rsid w:val="001375EA"/>
  </w:style>
  <w:style w:type="paragraph" w:customStyle="1" w:styleId="C170F53F775A4EC8B53CDBF8FB84EF30">
    <w:name w:val="C170F53F775A4EC8B53CDBF8FB84EF30"/>
    <w:rsid w:val="001375EA"/>
  </w:style>
  <w:style w:type="paragraph" w:customStyle="1" w:styleId="499202EBF409451494BF8DDF257920F8">
    <w:name w:val="499202EBF409451494BF8DDF257920F8"/>
    <w:rsid w:val="001375EA"/>
  </w:style>
  <w:style w:type="paragraph" w:customStyle="1" w:styleId="3842E78469DC408E9BE83E7FB836A52A">
    <w:name w:val="3842E78469DC408E9BE83E7FB836A52A"/>
    <w:rsid w:val="001375EA"/>
  </w:style>
  <w:style w:type="paragraph" w:customStyle="1" w:styleId="9B8D6551AE1D4C3E9526217DF400B8B5">
    <w:name w:val="9B8D6551AE1D4C3E9526217DF400B8B5"/>
    <w:rsid w:val="001375EA"/>
  </w:style>
  <w:style w:type="paragraph" w:customStyle="1" w:styleId="260DFA3D299747E08A17538D0C6D1A2B">
    <w:name w:val="260DFA3D299747E08A17538D0C6D1A2B"/>
    <w:rsid w:val="001375EA"/>
  </w:style>
  <w:style w:type="paragraph" w:customStyle="1" w:styleId="3F3DB80AB49448D9A6F06D5BF9E32103">
    <w:name w:val="3F3DB80AB49448D9A6F06D5BF9E32103"/>
    <w:rsid w:val="001375EA"/>
  </w:style>
  <w:style w:type="paragraph" w:customStyle="1" w:styleId="8FE590EB69D04B0C8B5FBBD06867C9CF">
    <w:name w:val="8FE590EB69D04B0C8B5FBBD06867C9CF"/>
    <w:rsid w:val="001375EA"/>
  </w:style>
  <w:style w:type="paragraph" w:customStyle="1" w:styleId="4D189CD133474E41ABCF2692BB76CA97">
    <w:name w:val="4D189CD133474E41ABCF2692BB76CA97"/>
    <w:rsid w:val="001375EA"/>
  </w:style>
  <w:style w:type="paragraph" w:customStyle="1" w:styleId="847ADC9E3A6E43B99BD7EE94043495EE">
    <w:name w:val="847ADC9E3A6E43B99BD7EE94043495EE"/>
    <w:rsid w:val="001375EA"/>
  </w:style>
  <w:style w:type="paragraph" w:customStyle="1" w:styleId="5F8FFF1435064FC3834D1FB380954C08">
    <w:name w:val="5F8FFF1435064FC3834D1FB380954C08"/>
    <w:rsid w:val="001375EA"/>
  </w:style>
  <w:style w:type="paragraph" w:customStyle="1" w:styleId="89721FDB1F6F4EC98C954347BE63AF5B">
    <w:name w:val="89721FDB1F6F4EC98C954347BE63AF5B"/>
    <w:rsid w:val="001375EA"/>
  </w:style>
  <w:style w:type="paragraph" w:customStyle="1" w:styleId="54FF95DC4A3242ACA3815C8D29859124">
    <w:name w:val="54FF95DC4A3242ACA3815C8D29859124"/>
    <w:rsid w:val="001375EA"/>
  </w:style>
  <w:style w:type="paragraph" w:customStyle="1" w:styleId="EA9B83778A8341638CC40A9AE680FE81">
    <w:name w:val="EA9B83778A8341638CC40A9AE680FE81"/>
    <w:rsid w:val="001375EA"/>
  </w:style>
  <w:style w:type="paragraph" w:customStyle="1" w:styleId="199DBDA3CE3A4210A7DD143E7D504DC8">
    <w:name w:val="199DBDA3CE3A4210A7DD143E7D504DC8"/>
    <w:rsid w:val="001375EA"/>
  </w:style>
  <w:style w:type="paragraph" w:customStyle="1" w:styleId="D9E4DF8481E0413397FA9D4BA111D6C2">
    <w:name w:val="D9E4DF8481E0413397FA9D4BA111D6C2"/>
    <w:rsid w:val="001375EA"/>
  </w:style>
  <w:style w:type="paragraph" w:customStyle="1" w:styleId="1FA2AA8FC7DF45EB968BA7BAEC8746E8">
    <w:name w:val="1FA2AA8FC7DF45EB968BA7BAEC8746E8"/>
    <w:rsid w:val="001375EA"/>
  </w:style>
  <w:style w:type="paragraph" w:customStyle="1" w:styleId="9CD96FEF7DBE4F87A05ECAF477656679">
    <w:name w:val="9CD96FEF7DBE4F87A05ECAF477656679"/>
    <w:rsid w:val="001375EA"/>
  </w:style>
  <w:style w:type="paragraph" w:customStyle="1" w:styleId="E2149CE1CE8741E49FC177FC3E4A9168">
    <w:name w:val="E2149CE1CE8741E49FC177FC3E4A9168"/>
    <w:rsid w:val="001375EA"/>
  </w:style>
  <w:style w:type="paragraph" w:customStyle="1" w:styleId="524860768C854029BC336DAEE18C05BB">
    <w:name w:val="524860768C854029BC336DAEE18C05BB"/>
    <w:rsid w:val="001375EA"/>
  </w:style>
  <w:style w:type="paragraph" w:customStyle="1" w:styleId="317A37F251F048D6A4B62ABA614E65FD">
    <w:name w:val="317A37F251F048D6A4B62ABA614E65FD"/>
    <w:rsid w:val="001375EA"/>
  </w:style>
  <w:style w:type="paragraph" w:customStyle="1" w:styleId="A74EA26A9B31410797CD218877825386">
    <w:name w:val="A74EA26A9B31410797CD218877825386"/>
    <w:rsid w:val="001375EA"/>
  </w:style>
  <w:style w:type="paragraph" w:customStyle="1" w:styleId="04547AE1598A4C77A9F45D2BD27C0494">
    <w:name w:val="04547AE1598A4C77A9F45D2BD27C0494"/>
    <w:rsid w:val="001375EA"/>
  </w:style>
  <w:style w:type="paragraph" w:customStyle="1" w:styleId="A4A65003CC7C497EBA7885C2379DA807">
    <w:name w:val="A4A65003CC7C497EBA7885C2379DA807"/>
    <w:rsid w:val="001375EA"/>
  </w:style>
  <w:style w:type="paragraph" w:customStyle="1" w:styleId="C4E2EE3EDC6E4D8182E45551189F9E74">
    <w:name w:val="C4E2EE3EDC6E4D8182E45551189F9E74"/>
    <w:rsid w:val="001375EA"/>
  </w:style>
  <w:style w:type="paragraph" w:customStyle="1" w:styleId="9D50764FC0F54AC5980EEB1566BAACEF">
    <w:name w:val="9D50764FC0F54AC5980EEB1566BAACEF"/>
    <w:rsid w:val="001375EA"/>
  </w:style>
  <w:style w:type="paragraph" w:customStyle="1" w:styleId="EF5D8E2622A44C3A9EED2B2EA24CF543">
    <w:name w:val="EF5D8E2622A44C3A9EED2B2EA24CF543"/>
    <w:rsid w:val="001375EA"/>
  </w:style>
  <w:style w:type="paragraph" w:customStyle="1" w:styleId="915F7E04D68940039FF8854E59EE2895">
    <w:name w:val="915F7E04D68940039FF8854E59EE2895"/>
    <w:rsid w:val="001375EA"/>
  </w:style>
  <w:style w:type="paragraph" w:customStyle="1" w:styleId="7587B28CBA8A415ABF300DC7763EF29B">
    <w:name w:val="7587B28CBA8A415ABF300DC7763EF29B"/>
    <w:rsid w:val="001375EA"/>
  </w:style>
  <w:style w:type="paragraph" w:customStyle="1" w:styleId="E1210B456E8B49DAB01C017FF1A8BA98">
    <w:name w:val="E1210B456E8B49DAB01C017FF1A8BA98"/>
    <w:rsid w:val="001375EA"/>
  </w:style>
  <w:style w:type="paragraph" w:customStyle="1" w:styleId="3F175198DDEA4366B54E287A0540773D">
    <w:name w:val="3F175198DDEA4366B54E287A0540773D"/>
    <w:rsid w:val="001375EA"/>
  </w:style>
  <w:style w:type="paragraph" w:customStyle="1" w:styleId="80CF1C73F4F74C3FA3B00B0748C1AF53">
    <w:name w:val="80CF1C73F4F74C3FA3B00B0748C1AF53"/>
    <w:rsid w:val="001375EA"/>
  </w:style>
  <w:style w:type="paragraph" w:customStyle="1" w:styleId="87F2D1D9C1FA4710A50616F23DF7F68D">
    <w:name w:val="87F2D1D9C1FA4710A50616F23DF7F68D"/>
    <w:rsid w:val="001375EA"/>
  </w:style>
  <w:style w:type="paragraph" w:customStyle="1" w:styleId="FB8EF6D839694CB897546295BD272F7D">
    <w:name w:val="FB8EF6D839694CB897546295BD272F7D"/>
    <w:rsid w:val="001375EA"/>
  </w:style>
  <w:style w:type="paragraph" w:customStyle="1" w:styleId="A0E5F2E5090F41009B02E4BF7F5CBE16">
    <w:name w:val="A0E5F2E5090F41009B02E4BF7F5CBE16"/>
    <w:rsid w:val="001375EA"/>
  </w:style>
  <w:style w:type="paragraph" w:customStyle="1" w:styleId="778EA89C6184404A98E2C65441284D0D">
    <w:name w:val="778EA89C6184404A98E2C65441284D0D"/>
    <w:rsid w:val="001375EA"/>
  </w:style>
  <w:style w:type="paragraph" w:customStyle="1" w:styleId="7C534F2CBEA541D5ADAD9C15734C927E">
    <w:name w:val="7C534F2CBEA541D5ADAD9C15734C927E"/>
    <w:rsid w:val="001375EA"/>
  </w:style>
  <w:style w:type="paragraph" w:customStyle="1" w:styleId="D286E75F520F4CD4BFB73FEC8DDB1173">
    <w:name w:val="D286E75F520F4CD4BFB73FEC8DDB1173"/>
    <w:rsid w:val="001375EA"/>
  </w:style>
  <w:style w:type="paragraph" w:customStyle="1" w:styleId="A1ADEED4A5CE41D9BEB5566CBDBC0D53">
    <w:name w:val="A1ADEED4A5CE41D9BEB5566CBDBC0D53"/>
    <w:rsid w:val="001375EA"/>
  </w:style>
  <w:style w:type="paragraph" w:customStyle="1" w:styleId="A29CEBC63D53495E8E0259BBCCFEE5BC">
    <w:name w:val="A29CEBC63D53495E8E0259BBCCFEE5BC"/>
    <w:rsid w:val="001375EA"/>
  </w:style>
  <w:style w:type="paragraph" w:customStyle="1" w:styleId="C58348CBA9A041B495C9772009AC9F4B">
    <w:name w:val="C58348CBA9A041B495C9772009AC9F4B"/>
    <w:rsid w:val="001375EA"/>
  </w:style>
  <w:style w:type="paragraph" w:customStyle="1" w:styleId="BCB86C5409914F448777263D045FF700">
    <w:name w:val="BCB86C5409914F448777263D045FF700"/>
    <w:rsid w:val="001375EA"/>
  </w:style>
  <w:style w:type="paragraph" w:customStyle="1" w:styleId="9987D5B650E041C4BCE0644D4DFD2B4C">
    <w:name w:val="9987D5B650E041C4BCE0644D4DFD2B4C"/>
    <w:rsid w:val="001375EA"/>
  </w:style>
  <w:style w:type="paragraph" w:customStyle="1" w:styleId="2C354ED271734CDB8B98630DDBF835A0">
    <w:name w:val="2C354ED271734CDB8B98630DDBF835A0"/>
    <w:rsid w:val="001375EA"/>
  </w:style>
  <w:style w:type="paragraph" w:customStyle="1" w:styleId="F433A9FDD31C4BEDBA1EDF32DB41D4B1">
    <w:name w:val="F433A9FDD31C4BEDBA1EDF32DB41D4B1"/>
    <w:rsid w:val="001375EA"/>
  </w:style>
  <w:style w:type="paragraph" w:customStyle="1" w:styleId="2DCB6E763E9A456492D67E1A50E0A2E4">
    <w:name w:val="2DCB6E763E9A456492D67E1A50E0A2E4"/>
    <w:rsid w:val="001375EA"/>
  </w:style>
  <w:style w:type="paragraph" w:customStyle="1" w:styleId="ED0594424AB648459C7FF9DB404E7B08">
    <w:name w:val="ED0594424AB648459C7FF9DB404E7B08"/>
    <w:rsid w:val="001375EA"/>
  </w:style>
  <w:style w:type="paragraph" w:customStyle="1" w:styleId="1B3EA12B5952439C9592A21D6C2C752A">
    <w:name w:val="1B3EA12B5952439C9592A21D6C2C752A"/>
    <w:rsid w:val="001375EA"/>
  </w:style>
  <w:style w:type="paragraph" w:customStyle="1" w:styleId="DCF52B0519244367BE462C4B0E5115DA">
    <w:name w:val="DCF52B0519244367BE462C4B0E5115DA"/>
    <w:rsid w:val="001375EA"/>
  </w:style>
  <w:style w:type="paragraph" w:customStyle="1" w:styleId="6932B572C5814664BB32E9BCA5DD2599">
    <w:name w:val="6932B572C5814664BB32E9BCA5DD2599"/>
    <w:rsid w:val="001375EA"/>
  </w:style>
  <w:style w:type="paragraph" w:customStyle="1" w:styleId="94AC8ED94A77453FB6F489FE42D388E1">
    <w:name w:val="94AC8ED94A77453FB6F489FE42D388E1"/>
    <w:rsid w:val="001375EA"/>
  </w:style>
  <w:style w:type="paragraph" w:customStyle="1" w:styleId="BA1C986F44124B999410CD1901A6CA25">
    <w:name w:val="BA1C986F44124B999410CD1901A6CA25"/>
    <w:rsid w:val="001375EA"/>
  </w:style>
  <w:style w:type="paragraph" w:customStyle="1" w:styleId="A8550842CE244B89A6E27E724D0F518A">
    <w:name w:val="A8550842CE244B89A6E27E724D0F518A"/>
    <w:rsid w:val="001375EA"/>
  </w:style>
  <w:style w:type="paragraph" w:customStyle="1" w:styleId="AD36CB3EA7FD4335B28056B752DB3EAB">
    <w:name w:val="AD36CB3EA7FD4335B28056B752DB3EAB"/>
    <w:rsid w:val="001375EA"/>
  </w:style>
  <w:style w:type="paragraph" w:customStyle="1" w:styleId="4F856445C91C40D2807AEB607D664FB4">
    <w:name w:val="4F856445C91C40D2807AEB607D664FB4"/>
    <w:rsid w:val="001375EA"/>
  </w:style>
  <w:style w:type="paragraph" w:customStyle="1" w:styleId="119174DAF0F4417BB5346794BBFFA2D7">
    <w:name w:val="119174DAF0F4417BB5346794BBFFA2D7"/>
    <w:rsid w:val="001375EA"/>
  </w:style>
  <w:style w:type="paragraph" w:customStyle="1" w:styleId="67214B404102451DA699AB65309CD0C1">
    <w:name w:val="67214B404102451DA699AB65309CD0C1"/>
    <w:rsid w:val="001375EA"/>
  </w:style>
  <w:style w:type="paragraph" w:customStyle="1" w:styleId="B47812A0EE9547C8BC14D01AD881BC0A">
    <w:name w:val="B47812A0EE9547C8BC14D01AD881BC0A"/>
    <w:rsid w:val="001375EA"/>
  </w:style>
  <w:style w:type="paragraph" w:customStyle="1" w:styleId="EDFAB2860C004F7F95B9543223093275">
    <w:name w:val="EDFAB2860C004F7F95B9543223093275"/>
    <w:rsid w:val="001375EA"/>
  </w:style>
  <w:style w:type="paragraph" w:customStyle="1" w:styleId="5C05CA8E63C6408CAA1B5FF1FE9B59FE">
    <w:name w:val="5C05CA8E63C6408CAA1B5FF1FE9B59FE"/>
    <w:rsid w:val="001375EA"/>
  </w:style>
  <w:style w:type="paragraph" w:customStyle="1" w:styleId="B2737DB2E1434D2DBD3B140E3504A171">
    <w:name w:val="B2737DB2E1434D2DBD3B140E3504A171"/>
    <w:rsid w:val="001375EA"/>
  </w:style>
  <w:style w:type="paragraph" w:customStyle="1" w:styleId="F6ACEF0686244DEE8A42E912B98B1780">
    <w:name w:val="F6ACEF0686244DEE8A42E912B98B1780"/>
    <w:rsid w:val="001375EA"/>
  </w:style>
  <w:style w:type="paragraph" w:customStyle="1" w:styleId="B473ADCE54884E79BEF6B466EE1506C0">
    <w:name w:val="B473ADCE54884E79BEF6B466EE1506C0"/>
    <w:rsid w:val="001375EA"/>
  </w:style>
  <w:style w:type="paragraph" w:customStyle="1" w:styleId="6F577807761845ACB930BDCC7B20A531">
    <w:name w:val="6F577807761845ACB930BDCC7B20A531"/>
    <w:rsid w:val="001375EA"/>
  </w:style>
  <w:style w:type="paragraph" w:customStyle="1" w:styleId="F5A4D699F4B54B6182417EC35D337535">
    <w:name w:val="F5A4D699F4B54B6182417EC35D337535"/>
    <w:rsid w:val="001375EA"/>
  </w:style>
  <w:style w:type="paragraph" w:customStyle="1" w:styleId="0EC806C43C6F4F089BAAAD5FDB6584B4">
    <w:name w:val="0EC806C43C6F4F089BAAAD5FDB6584B4"/>
    <w:rsid w:val="001375EA"/>
  </w:style>
  <w:style w:type="paragraph" w:customStyle="1" w:styleId="42D47D08EB8144E58EB94E2DF54539A1">
    <w:name w:val="42D47D08EB8144E58EB94E2DF54539A1"/>
    <w:rsid w:val="001375EA"/>
  </w:style>
  <w:style w:type="paragraph" w:customStyle="1" w:styleId="33DC10F0265A4D38ADE9CF934BD43A0E">
    <w:name w:val="33DC10F0265A4D38ADE9CF934BD43A0E"/>
    <w:rsid w:val="001375EA"/>
  </w:style>
  <w:style w:type="paragraph" w:customStyle="1" w:styleId="8278F187809340579521119ABC617931">
    <w:name w:val="8278F187809340579521119ABC617931"/>
    <w:rsid w:val="001375EA"/>
  </w:style>
  <w:style w:type="paragraph" w:customStyle="1" w:styleId="CFC4CFDD02DA44CF94C12386B6333A3F">
    <w:name w:val="CFC4CFDD02DA44CF94C12386B6333A3F"/>
    <w:rsid w:val="001375EA"/>
  </w:style>
  <w:style w:type="paragraph" w:customStyle="1" w:styleId="D1A3C0D81F744660BC120BE5B1D2512D">
    <w:name w:val="D1A3C0D81F744660BC120BE5B1D2512D"/>
    <w:rsid w:val="001375EA"/>
  </w:style>
  <w:style w:type="paragraph" w:customStyle="1" w:styleId="F4E5C52EDE264F50923BEE931339B16F">
    <w:name w:val="F4E5C52EDE264F50923BEE931339B16F"/>
    <w:rsid w:val="001375EA"/>
  </w:style>
  <w:style w:type="paragraph" w:customStyle="1" w:styleId="CD17C6A030D44898A36CE50FA3DBFB76">
    <w:name w:val="CD17C6A030D44898A36CE50FA3DBFB76"/>
    <w:rsid w:val="001375EA"/>
  </w:style>
  <w:style w:type="paragraph" w:customStyle="1" w:styleId="F6BDC2E67928470F98DF86213305D968">
    <w:name w:val="F6BDC2E67928470F98DF86213305D968"/>
    <w:rsid w:val="001375EA"/>
  </w:style>
  <w:style w:type="paragraph" w:customStyle="1" w:styleId="D55606719FD945CBA42D425744A21BCE">
    <w:name w:val="D55606719FD945CBA42D425744A21BCE"/>
    <w:rsid w:val="001375EA"/>
  </w:style>
  <w:style w:type="paragraph" w:customStyle="1" w:styleId="1A80D990B179420D8B60318A9CB628A8">
    <w:name w:val="1A80D990B179420D8B60318A9CB628A8"/>
    <w:rsid w:val="001375EA"/>
  </w:style>
  <w:style w:type="paragraph" w:customStyle="1" w:styleId="0DC3B87CB315419A92CC02AEDF220966">
    <w:name w:val="0DC3B87CB315419A92CC02AEDF220966"/>
    <w:rsid w:val="001375EA"/>
  </w:style>
  <w:style w:type="paragraph" w:customStyle="1" w:styleId="64B9B00CCE8849D59D134671F28433D9">
    <w:name w:val="64B9B00CCE8849D59D134671F28433D9"/>
    <w:rsid w:val="001375EA"/>
  </w:style>
  <w:style w:type="paragraph" w:customStyle="1" w:styleId="76FF4849E44A4DA8808F0A6A4A9C9188">
    <w:name w:val="76FF4849E44A4DA8808F0A6A4A9C9188"/>
    <w:rsid w:val="001375EA"/>
  </w:style>
  <w:style w:type="paragraph" w:customStyle="1" w:styleId="0DE5FC4EA9D44EB9AD37802C1D1580C0">
    <w:name w:val="0DE5FC4EA9D44EB9AD37802C1D1580C0"/>
    <w:rsid w:val="001375EA"/>
  </w:style>
  <w:style w:type="paragraph" w:customStyle="1" w:styleId="50698ECF739F4EB48EA4FA474F5646FA">
    <w:name w:val="50698ECF739F4EB48EA4FA474F5646FA"/>
    <w:rsid w:val="001375EA"/>
  </w:style>
  <w:style w:type="paragraph" w:customStyle="1" w:styleId="8178EBB858614666BF15391CA4A6D27D">
    <w:name w:val="8178EBB858614666BF15391CA4A6D27D"/>
    <w:rsid w:val="001375EA"/>
  </w:style>
  <w:style w:type="paragraph" w:customStyle="1" w:styleId="0D695E38E3CC420293738B136B98CDC3">
    <w:name w:val="0D695E38E3CC420293738B136B98CDC3"/>
    <w:rsid w:val="001375EA"/>
  </w:style>
  <w:style w:type="paragraph" w:customStyle="1" w:styleId="A01A807CEFBA4024B3C35AEB1FB83061">
    <w:name w:val="A01A807CEFBA4024B3C35AEB1FB83061"/>
    <w:rsid w:val="001375EA"/>
  </w:style>
  <w:style w:type="paragraph" w:customStyle="1" w:styleId="048218C883B843FC99F092DFEED30CC2">
    <w:name w:val="048218C883B843FC99F092DFEED30CC2"/>
    <w:rsid w:val="001375EA"/>
  </w:style>
  <w:style w:type="paragraph" w:customStyle="1" w:styleId="859C1C4E5398424DA9EB24100EB6DC78">
    <w:name w:val="859C1C4E5398424DA9EB24100EB6DC78"/>
    <w:rsid w:val="001375EA"/>
  </w:style>
  <w:style w:type="paragraph" w:customStyle="1" w:styleId="4A0C55E7880A49DD8C5D1BBC0F19F274">
    <w:name w:val="4A0C55E7880A49DD8C5D1BBC0F19F274"/>
    <w:rsid w:val="001375EA"/>
  </w:style>
  <w:style w:type="paragraph" w:customStyle="1" w:styleId="E90A63801D7E472BACF019046C11F1B1">
    <w:name w:val="E90A63801D7E472BACF019046C11F1B1"/>
    <w:rsid w:val="001375EA"/>
  </w:style>
  <w:style w:type="paragraph" w:customStyle="1" w:styleId="13CFF3EAF1FB4F4EBE7FA266EB2DE5DA">
    <w:name w:val="13CFF3EAF1FB4F4EBE7FA266EB2DE5DA"/>
    <w:rsid w:val="001375EA"/>
  </w:style>
  <w:style w:type="paragraph" w:customStyle="1" w:styleId="21653893F3AC41E4AED809E881E64DBB">
    <w:name w:val="21653893F3AC41E4AED809E881E64DBB"/>
    <w:rsid w:val="001375EA"/>
  </w:style>
  <w:style w:type="paragraph" w:customStyle="1" w:styleId="A8E0B01A5AAF49FE8D191035007B3CD2">
    <w:name w:val="A8E0B01A5AAF49FE8D191035007B3CD2"/>
    <w:rsid w:val="001375EA"/>
  </w:style>
  <w:style w:type="paragraph" w:customStyle="1" w:styleId="86077F9BDB7843E48FC8976A54456A3B">
    <w:name w:val="86077F9BDB7843E48FC8976A54456A3B"/>
    <w:rsid w:val="001375EA"/>
  </w:style>
  <w:style w:type="paragraph" w:customStyle="1" w:styleId="1AED17771054457981EF91257096CC54">
    <w:name w:val="1AED17771054457981EF91257096CC54"/>
    <w:rsid w:val="001375EA"/>
  </w:style>
  <w:style w:type="paragraph" w:customStyle="1" w:styleId="100A0113ADB44787AED72F2CA444DCAF">
    <w:name w:val="100A0113ADB44787AED72F2CA444DCAF"/>
    <w:rsid w:val="001375EA"/>
  </w:style>
  <w:style w:type="paragraph" w:customStyle="1" w:styleId="E7D6F93F5D944198B998B7EEE26EE49B">
    <w:name w:val="E7D6F93F5D944198B998B7EEE26EE49B"/>
    <w:rsid w:val="001375EA"/>
  </w:style>
  <w:style w:type="paragraph" w:customStyle="1" w:styleId="9B6D91243E1F41939024F41DF46DEE2E">
    <w:name w:val="9B6D91243E1F41939024F41DF46DEE2E"/>
    <w:rsid w:val="001375EA"/>
  </w:style>
  <w:style w:type="paragraph" w:customStyle="1" w:styleId="64DDC42FBB164FC0B68E98EFCE2C90DF">
    <w:name w:val="64DDC42FBB164FC0B68E98EFCE2C90DF"/>
    <w:rsid w:val="001375EA"/>
  </w:style>
  <w:style w:type="paragraph" w:customStyle="1" w:styleId="18CE09A3D3734AD1BD8CA7889B178C65">
    <w:name w:val="18CE09A3D3734AD1BD8CA7889B178C65"/>
    <w:rsid w:val="001375EA"/>
  </w:style>
  <w:style w:type="paragraph" w:customStyle="1" w:styleId="5373EBCBDBF54CE180C31E732102D980">
    <w:name w:val="5373EBCBDBF54CE180C31E732102D980"/>
    <w:rsid w:val="001375EA"/>
  </w:style>
  <w:style w:type="paragraph" w:customStyle="1" w:styleId="8DC03344CBE9483EBBE516DB5E6E30D7">
    <w:name w:val="8DC03344CBE9483EBBE516DB5E6E30D7"/>
    <w:rsid w:val="001375EA"/>
  </w:style>
  <w:style w:type="paragraph" w:customStyle="1" w:styleId="9A55FF39CC8F4434AE1F7B53094714EA">
    <w:name w:val="9A55FF39CC8F4434AE1F7B53094714EA"/>
    <w:rsid w:val="001375EA"/>
  </w:style>
  <w:style w:type="paragraph" w:customStyle="1" w:styleId="56AA692F698245E28DCBBE3D4D2F6D27">
    <w:name w:val="56AA692F698245E28DCBBE3D4D2F6D27"/>
    <w:rsid w:val="001375EA"/>
  </w:style>
  <w:style w:type="paragraph" w:customStyle="1" w:styleId="1DB4BF7DB59E4142B2373522E6302F2D">
    <w:name w:val="1DB4BF7DB59E4142B2373522E6302F2D"/>
    <w:rsid w:val="001375EA"/>
  </w:style>
  <w:style w:type="paragraph" w:customStyle="1" w:styleId="123E75D393694FEB8BC956B026860E23">
    <w:name w:val="123E75D393694FEB8BC956B026860E23"/>
    <w:rsid w:val="001375EA"/>
  </w:style>
  <w:style w:type="paragraph" w:customStyle="1" w:styleId="CE26F728F71A4398A72C762FAE1BBA4C">
    <w:name w:val="CE26F728F71A4398A72C762FAE1BBA4C"/>
    <w:rsid w:val="001375EA"/>
  </w:style>
  <w:style w:type="paragraph" w:customStyle="1" w:styleId="267BA9BB30204BCAA422FC258510A9B2">
    <w:name w:val="267BA9BB30204BCAA422FC258510A9B2"/>
    <w:rsid w:val="001375EA"/>
  </w:style>
  <w:style w:type="paragraph" w:customStyle="1" w:styleId="327A206D358B48219E470EFC30642AC7">
    <w:name w:val="327A206D358B48219E470EFC30642AC7"/>
    <w:rsid w:val="001375EA"/>
  </w:style>
  <w:style w:type="paragraph" w:customStyle="1" w:styleId="D929E9E257AD4F00A3049EF5E730EAB0">
    <w:name w:val="D929E9E257AD4F00A3049EF5E730EAB0"/>
    <w:rsid w:val="001375EA"/>
  </w:style>
  <w:style w:type="paragraph" w:customStyle="1" w:styleId="BC41E51067974C4094E097195672317F">
    <w:name w:val="BC41E51067974C4094E097195672317F"/>
    <w:rsid w:val="001375EA"/>
  </w:style>
  <w:style w:type="paragraph" w:customStyle="1" w:styleId="D0B5AD7348A64C43A0847BD0366BC70F">
    <w:name w:val="D0B5AD7348A64C43A0847BD0366BC70F"/>
    <w:rsid w:val="001375EA"/>
  </w:style>
  <w:style w:type="paragraph" w:customStyle="1" w:styleId="7E14757256104F9E989F68F2B789E27A">
    <w:name w:val="7E14757256104F9E989F68F2B789E27A"/>
    <w:rsid w:val="001375EA"/>
  </w:style>
  <w:style w:type="paragraph" w:customStyle="1" w:styleId="C001DC6078DC4F53832D977942D33921">
    <w:name w:val="C001DC6078DC4F53832D977942D33921"/>
    <w:rsid w:val="001375EA"/>
  </w:style>
  <w:style w:type="paragraph" w:customStyle="1" w:styleId="C1D38749F00E4F7AAE1F6D510F0144ED">
    <w:name w:val="C1D38749F00E4F7AAE1F6D510F0144ED"/>
    <w:rsid w:val="001375EA"/>
  </w:style>
  <w:style w:type="paragraph" w:customStyle="1" w:styleId="5A4ADA4BFAB9466FABFF1177CB03B47D">
    <w:name w:val="5A4ADA4BFAB9466FABFF1177CB03B47D"/>
    <w:rsid w:val="001375EA"/>
  </w:style>
  <w:style w:type="paragraph" w:customStyle="1" w:styleId="9F6AA6267FEA40C58FFF5743C2782313">
    <w:name w:val="9F6AA6267FEA40C58FFF5743C2782313"/>
    <w:rsid w:val="001375EA"/>
  </w:style>
  <w:style w:type="paragraph" w:customStyle="1" w:styleId="BBC5EF9C8F064EAD81B39A67D79E3C76">
    <w:name w:val="BBC5EF9C8F064EAD81B39A67D79E3C76"/>
    <w:rsid w:val="001375EA"/>
  </w:style>
  <w:style w:type="paragraph" w:customStyle="1" w:styleId="02467C3B333D415B9EB3B27489C42CD3">
    <w:name w:val="02467C3B333D415B9EB3B27489C42CD3"/>
    <w:rsid w:val="001375EA"/>
  </w:style>
  <w:style w:type="paragraph" w:customStyle="1" w:styleId="8425698B0D074EA38D6109795E144A1E">
    <w:name w:val="8425698B0D074EA38D6109795E144A1E"/>
    <w:rsid w:val="001375EA"/>
  </w:style>
  <w:style w:type="paragraph" w:customStyle="1" w:styleId="BE9A0E27AD4A4395ADB5D1E109FBDA13">
    <w:name w:val="BE9A0E27AD4A4395ADB5D1E109FBDA13"/>
    <w:rsid w:val="001375EA"/>
  </w:style>
  <w:style w:type="paragraph" w:customStyle="1" w:styleId="16A4B66175FE499C8C3565D3C1C5A7B0">
    <w:name w:val="16A4B66175FE499C8C3565D3C1C5A7B0"/>
    <w:rsid w:val="001375EA"/>
  </w:style>
  <w:style w:type="paragraph" w:customStyle="1" w:styleId="3B95F389043F4701B12F159412DEC1A8">
    <w:name w:val="3B95F389043F4701B12F159412DEC1A8"/>
    <w:rsid w:val="001375EA"/>
  </w:style>
  <w:style w:type="paragraph" w:customStyle="1" w:styleId="C76E4467C12345A7A78A93CDFD3228FC">
    <w:name w:val="C76E4467C12345A7A78A93CDFD3228FC"/>
    <w:rsid w:val="001375EA"/>
  </w:style>
  <w:style w:type="paragraph" w:customStyle="1" w:styleId="29D23ED1355043B1B3B6B568E97E276D">
    <w:name w:val="29D23ED1355043B1B3B6B568E97E276D"/>
    <w:rsid w:val="001375EA"/>
  </w:style>
  <w:style w:type="paragraph" w:customStyle="1" w:styleId="4D317319D8A1460FB1F55080B4FE9BAA">
    <w:name w:val="4D317319D8A1460FB1F55080B4FE9BAA"/>
    <w:rsid w:val="001375EA"/>
  </w:style>
  <w:style w:type="paragraph" w:customStyle="1" w:styleId="FB325E0CA29944E79BE418123BA7D34C">
    <w:name w:val="FB325E0CA29944E79BE418123BA7D34C"/>
    <w:rsid w:val="001375EA"/>
  </w:style>
  <w:style w:type="paragraph" w:customStyle="1" w:styleId="0E7E523A21CE40EEA3DF62C561CFFE1B">
    <w:name w:val="0E7E523A21CE40EEA3DF62C561CFFE1B"/>
    <w:rsid w:val="001375EA"/>
  </w:style>
  <w:style w:type="paragraph" w:customStyle="1" w:styleId="BBC6AF6CED3E41FCA076C207969A4B0D">
    <w:name w:val="BBC6AF6CED3E41FCA076C207969A4B0D"/>
    <w:rsid w:val="001375EA"/>
  </w:style>
  <w:style w:type="paragraph" w:customStyle="1" w:styleId="A8CD75F7C41348289466725E52496262">
    <w:name w:val="A8CD75F7C41348289466725E52496262"/>
    <w:rsid w:val="001375EA"/>
  </w:style>
  <w:style w:type="paragraph" w:customStyle="1" w:styleId="BECF0053EABC4F1593DC026B83E7D5BD">
    <w:name w:val="BECF0053EABC4F1593DC026B83E7D5BD"/>
    <w:rsid w:val="001375EA"/>
  </w:style>
  <w:style w:type="paragraph" w:customStyle="1" w:styleId="1C8940737D5F418C874B4172C46F0839">
    <w:name w:val="1C8940737D5F418C874B4172C46F0839"/>
    <w:rsid w:val="001375EA"/>
  </w:style>
  <w:style w:type="paragraph" w:customStyle="1" w:styleId="078730308AB34783AC8004F70AED0BAF">
    <w:name w:val="078730308AB34783AC8004F70AED0BAF"/>
    <w:rsid w:val="001375EA"/>
  </w:style>
  <w:style w:type="paragraph" w:customStyle="1" w:styleId="BA0B7C505C934E7BBA112D6B1BA37941">
    <w:name w:val="BA0B7C505C934E7BBA112D6B1BA37941"/>
    <w:rsid w:val="001375EA"/>
  </w:style>
  <w:style w:type="paragraph" w:customStyle="1" w:styleId="9E47E4519C0148CAAD0A5475C70A6C2D">
    <w:name w:val="9E47E4519C0148CAAD0A5475C70A6C2D"/>
    <w:rsid w:val="001375EA"/>
  </w:style>
  <w:style w:type="paragraph" w:customStyle="1" w:styleId="9E0CDCBBEF9E46C1B202212DA7E7491C">
    <w:name w:val="9E0CDCBBEF9E46C1B202212DA7E7491C"/>
    <w:rsid w:val="001375EA"/>
  </w:style>
  <w:style w:type="paragraph" w:customStyle="1" w:styleId="DBE32B90C4C74B90B61038A91C4B68D2">
    <w:name w:val="DBE32B90C4C74B90B61038A91C4B68D2"/>
    <w:rsid w:val="001375EA"/>
  </w:style>
  <w:style w:type="paragraph" w:customStyle="1" w:styleId="F531E12332B647D4B93175C2C1BEAA99">
    <w:name w:val="F531E12332B647D4B93175C2C1BEAA99"/>
    <w:rsid w:val="001375EA"/>
  </w:style>
  <w:style w:type="paragraph" w:customStyle="1" w:styleId="E66C9B95BEE8486F9D5B8A8F52DEE8BC">
    <w:name w:val="E66C9B95BEE8486F9D5B8A8F52DEE8BC"/>
    <w:rsid w:val="001375EA"/>
  </w:style>
  <w:style w:type="paragraph" w:customStyle="1" w:styleId="D2A56AB303A4416A83D59EC048AA6F95">
    <w:name w:val="D2A56AB303A4416A83D59EC048AA6F95"/>
    <w:rsid w:val="001375EA"/>
  </w:style>
  <w:style w:type="paragraph" w:customStyle="1" w:styleId="BA7C6B1B20214B578F50657490565D37">
    <w:name w:val="BA7C6B1B20214B578F50657490565D37"/>
    <w:rsid w:val="001375EA"/>
  </w:style>
  <w:style w:type="paragraph" w:customStyle="1" w:styleId="720CFDAAA8644D51AFED46D4B0D4A343">
    <w:name w:val="720CFDAAA8644D51AFED46D4B0D4A343"/>
    <w:rsid w:val="001375EA"/>
  </w:style>
  <w:style w:type="paragraph" w:customStyle="1" w:styleId="97023E5A990A4AA78063BDA603F512EE">
    <w:name w:val="97023E5A990A4AA78063BDA603F512EE"/>
    <w:rsid w:val="001375EA"/>
  </w:style>
  <w:style w:type="paragraph" w:customStyle="1" w:styleId="3EA059E8026A47CA90ACB1DE908608D8">
    <w:name w:val="3EA059E8026A47CA90ACB1DE908608D8"/>
    <w:rsid w:val="001375EA"/>
  </w:style>
  <w:style w:type="paragraph" w:customStyle="1" w:styleId="9A5B0C6161C747CBBB195F241AA998A9">
    <w:name w:val="9A5B0C6161C747CBBB195F241AA998A9"/>
    <w:rsid w:val="001375EA"/>
  </w:style>
  <w:style w:type="paragraph" w:customStyle="1" w:styleId="01F2953283FF4AAB92A7BA64EF25B00F">
    <w:name w:val="01F2953283FF4AAB92A7BA64EF25B00F"/>
    <w:rsid w:val="001375EA"/>
  </w:style>
  <w:style w:type="paragraph" w:customStyle="1" w:styleId="FAE45D5EDEBB49E0B64F774FFAA533AE">
    <w:name w:val="FAE45D5EDEBB49E0B64F774FFAA533AE"/>
    <w:rsid w:val="001375EA"/>
  </w:style>
  <w:style w:type="paragraph" w:customStyle="1" w:styleId="D7EA267FF8D9424297EB42407E69CE19">
    <w:name w:val="D7EA267FF8D9424297EB42407E69CE19"/>
    <w:rsid w:val="001375EA"/>
  </w:style>
  <w:style w:type="paragraph" w:customStyle="1" w:styleId="52112989F11A43DA98B5A620AD05E47D">
    <w:name w:val="52112989F11A43DA98B5A620AD05E47D"/>
    <w:rsid w:val="001375EA"/>
  </w:style>
  <w:style w:type="paragraph" w:customStyle="1" w:styleId="B1A34C289A844287BDABDA11E64D0C45">
    <w:name w:val="B1A34C289A844287BDABDA11E64D0C45"/>
    <w:rsid w:val="001375EA"/>
  </w:style>
  <w:style w:type="paragraph" w:customStyle="1" w:styleId="5D28B758DFE943EC9096898906955ED4">
    <w:name w:val="5D28B758DFE943EC9096898906955ED4"/>
    <w:rsid w:val="001375EA"/>
  </w:style>
  <w:style w:type="paragraph" w:customStyle="1" w:styleId="E4D5264256694689A9D3CE7484230E96">
    <w:name w:val="E4D5264256694689A9D3CE7484230E96"/>
    <w:rsid w:val="001375EA"/>
  </w:style>
  <w:style w:type="paragraph" w:customStyle="1" w:styleId="CB3373BF0D394DD7A21B06AF47689D0B">
    <w:name w:val="CB3373BF0D394DD7A21B06AF47689D0B"/>
    <w:rsid w:val="001375EA"/>
  </w:style>
  <w:style w:type="paragraph" w:customStyle="1" w:styleId="7477967A6B6040F68CD19B369D22ADFD">
    <w:name w:val="7477967A6B6040F68CD19B369D22ADFD"/>
    <w:rsid w:val="001375EA"/>
  </w:style>
  <w:style w:type="paragraph" w:customStyle="1" w:styleId="078A1D49D2184328BC485509225D4549">
    <w:name w:val="078A1D49D2184328BC485509225D4549"/>
    <w:rsid w:val="001375EA"/>
  </w:style>
  <w:style w:type="paragraph" w:customStyle="1" w:styleId="056D62D48D604FD8BA6B1A78C2E948EC">
    <w:name w:val="056D62D48D604FD8BA6B1A78C2E948EC"/>
    <w:rsid w:val="001375EA"/>
  </w:style>
  <w:style w:type="paragraph" w:customStyle="1" w:styleId="BB26DB434CB5490CB46D31D077147719">
    <w:name w:val="BB26DB434CB5490CB46D31D077147719"/>
    <w:rsid w:val="001375EA"/>
  </w:style>
  <w:style w:type="paragraph" w:customStyle="1" w:styleId="E4791DD984C74E659CAD80576FA3790B">
    <w:name w:val="E4791DD984C74E659CAD80576FA3790B"/>
    <w:rsid w:val="001375EA"/>
  </w:style>
  <w:style w:type="paragraph" w:customStyle="1" w:styleId="6CD8D3CEF43146F99DF79A43F17E46E7">
    <w:name w:val="6CD8D3CEF43146F99DF79A43F17E46E7"/>
    <w:rsid w:val="001375EA"/>
  </w:style>
  <w:style w:type="paragraph" w:customStyle="1" w:styleId="270A380939BE4F0F8D0A83A1034BD0CF">
    <w:name w:val="270A380939BE4F0F8D0A83A1034BD0CF"/>
    <w:rsid w:val="001375EA"/>
  </w:style>
  <w:style w:type="paragraph" w:customStyle="1" w:styleId="5B46004234624851AFB0EE456295E8B3">
    <w:name w:val="5B46004234624851AFB0EE456295E8B3"/>
    <w:rsid w:val="00137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1">
      <a:majorFont>
        <a:latin typeface="Rockwel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23-29 ARALIK 2024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A1A3C4-DFA2-476E-BE35-606B2D83FE5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841FE6A-9808-45FE-AF70-47382E7DC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57C0D-354D-4586-A736-D4DCCBD1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8B6A3A-B147-49E9-B3A5-9316D2A3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Klasik gazete</Template>
  <TotalTime>0</TotalTime>
  <Pages>15</Pages>
  <Words>7316</Words>
  <Characters>41704</Characters>
  <Application>Microsoft Office Word</Application>
  <DocSecurity>0</DocSecurity>
  <Lines>347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23-29 ARALIK 2024</vt:lpstr>
      <vt:lpstr>04-10 MART 2024</vt:lpstr>
    </vt:vector>
  </TitlesOfParts>
  <Company/>
  <LinksUpToDate>false</LinksUpToDate>
  <CharactersWithSpaces>48923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23-29 ARALIK 2024</dc:title>
  <dc:creator/>
  <cp:lastModifiedBy/>
  <cp:revision>1</cp:revision>
  <dcterms:created xsi:type="dcterms:W3CDTF">2024-11-18T11:28:00Z</dcterms:created>
  <dcterms:modified xsi:type="dcterms:W3CDTF">2024-12-30T14:47:00Z</dcterms:modified>
  <cp:category>gün</cp:category>
  <cp:contentStatus>4. hafta raporu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